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C5F5" w14:textId="77777777" w:rsidR="00B71527" w:rsidRDefault="00981D9B" w:rsidP="00AC74CF">
      <w:pPr>
        <w:tabs>
          <w:tab w:val="left" w:pos="1080"/>
          <w:tab w:val="center" w:pos="1680"/>
        </w:tabs>
        <w:ind w:left="-180"/>
        <w:jc w:val="center"/>
        <w:rPr>
          <w:rFonts w:ascii="Arial" w:hAnsi="Arial" w:cs="Arial"/>
          <w:smallCaps/>
          <w:spacing w:val="-8"/>
        </w:rPr>
      </w:pPr>
      <w:r>
        <w:rPr>
          <w:rFonts w:ascii="Arial" w:hAnsi="Arial" w:cs="Arial"/>
          <w:smallCaps/>
          <w:noProof/>
          <w:spacing w:val="-8"/>
        </w:rPr>
        <w:drawing>
          <wp:inline distT="0" distB="0" distL="0" distR="0" wp14:anchorId="3685B44A" wp14:editId="42625B17">
            <wp:extent cx="2768600" cy="8636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0500" w14:textId="77777777" w:rsidR="008A3B29" w:rsidRDefault="008A3B29" w:rsidP="00AC74CF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341A7EEF" w14:textId="77777777" w:rsidR="008A3B29" w:rsidRDefault="008A3B29" w:rsidP="00AC74CF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7784578F" w14:textId="77777777" w:rsidR="008A3B29" w:rsidRDefault="008A3B29" w:rsidP="008A3B29">
      <w:pPr>
        <w:tabs>
          <w:tab w:val="left" w:pos="2400"/>
        </w:tabs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ab/>
      </w:r>
    </w:p>
    <w:p w14:paraId="2B2006C1" w14:textId="77777777" w:rsidR="00AC74CF" w:rsidRDefault="00AC74CF" w:rsidP="00AC74CF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Corso di Laurea Magistrale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Archeologia: Oriente e Occidente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– Classe LM/2</w:t>
      </w:r>
    </w:p>
    <w:p w14:paraId="06AFF30F" w14:textId="77777777" w:rsidR="00AC74CF" w:rsidRDefault="00AC74CF" w:rsidP="00AC74CF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D</w:t>
      </w:r>
      <w:r w:rsidR="00300804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omanda di ammissione - a.a. 202</w:t>
      </w:r>
      <w:r w:rsidR="00D53560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2</w:t>
      </w:r>
      <w:r w:rsidR="00300804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-202</w:t>
      </w:r>
      <w:r w:rsidR="008A3B29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3</w:t>
      </w:r>
    </w:p>
    <w:p w14:paraId="270C2ADE" w14:textId="77777777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>Il/ la sottoscritto/a ____________</w:t>
      </w:r>
      <w:bookmarkStart w:id="0" w:name="_GoBack"/>
      <w:bookmarkEnd w:id="0"/>
      <w:r w:rsidRPr="005D457C">
        <w:rPr>
          <w:color w:val="000000"/>
          <w:sz w:val="21"/>
          <w:szCs w:val="21"/>
        </w:rPr>
        <w:t>____________________________________________________________________________</w:t>
      </w:r>
      <w:r>
        <w:rPr>
          <w:color w:val="000000"/>
          <w:sz w:val="21"/>
          <w:szCs w:val="21"/>
        </w:rPr>
        <w:t>_</w:t>
      </w:r>
    </w:p>
    <w:p w14:paraId="18D544C4" w14:textId="77777777" w:rsidR="00AC74CF" w:rsidRPr="005D457C" w:rsidRDefault="004968CD" w:rsidP="00AC74CF">
      <w:pPr>
        <w:tabs>
          <w:tab w:val="left" w:pos="9240"/>
        </w:tabs>
        <w:spacing w:line="360" w:lineRule="auto"/>
      </w:pPr>
      <w:r>
        <w:rPr>
          <w:color w:val="000000"/>
          <w:sz w:val="21"/>
          <w:szCs w:val="21"/>
        </w:rPr>
        <w:t>n</w:t>
      </w:r>
      <w:r w:rsidR="00AC74CF" w:rsidRPr="005D457C">
        <w:rPr>
          <w:color w:val="000000"/>
          <w:sz w:val="21"/>
          <w:szCs w:val="21"/>
        </w:rPr>
        <w:t>at__ a ________________________________________________il _______________________________</w:t>
      </w:r>
      <w:r w:rsidR="00AC74CF">
        <w:rPr>
          <w:color w:val="000000"/>
          <w:sz w:val="21"/>
          <w:szCs w:val="21"/>
        </w:rPr>
        <w:t>_</w:t>
      </w:r>
    </w:p>
    <w:p w14:paraId="48BBDCEF" w14:textId="77777777" w:rsidR="00AC74CF" w:rsidRPr="005D457C" w:rsidRDefault="00AC74CF" w:rsidP="00AC74CF">
      <w:pPr>
        <w:spacing w:line="360" w:lineRule="auto"/>
      </w:pPr>
      <w:r w:rsidRPr="005D457C">
        <w:rPr>
          <w:color w:val="000000"/>
          <w:sz w:val="21"/>
          <w:szCs w:val="21"/>
        </w:rPr>
        <w:t>residente a_______________________________________________________________________________</w:t>
      </w:r>
      <w:r>
        <w:rPr>
          <w:color w:val="000000"/>
          <w:sz w:val="21"/>
          <w:szCs w:val="21"/>
        </w:rPr>
        <w:t>_</w:t>
      </w:r>
    </w:p>
    <w:p w14:paraId="6A178C79" w14:textId="77777777" w:rsidR="00AC74CF" w:rsidRPr="005D457C" w:rsidRDefault="00AC74CF" w:rsidP="00AC74CF">
      <w:pPr>
        <w:spacing w:line="360" w:lineRule="auto"/>
      </w:pPr>
      <w:r w:rsidRPr="005D457C">
        <w:rPr>
          <w:color w:val="000000"/>
          <w:sz w:val="21"/>
          <w:szCs w:val="21"/>
        </w:rPr>
        <w:t>tel. _________________ cell. ________________ e-mail _________________________________________</w:t>
      </w:r>
      <w:r>
        <w:rPr>
          <w:color w:val="000000"/>
          <w:sz w:val="21"/>
          <w:szCs w:val="21"/>
        </w:rPr>
        <w:t>_</w:t>
      </w:r>
    </w:p>
    <w:p w14:paraId="2474DB05" w14:textId="77777777" w:rsidR="00AC74CF" w:rsidRDefault="00AC74CF" w:rsidP="00AC74CF">
      <w:pPr>
        <w:spacing w:line="360" w:lineRule="auto"/>
        <w:contextualSpacing/>
        <w:rPr>
          <w:sz w:val="21"/>
          <w:szCs w:val="21"/>
        </w:rPr>
      </w:pPr>
      <w:r w:rsidRPr="005D457C">
        <w:rPr>
          <w:sz w:val="21"/>
          <w:szCs w:val="21"/>
        </w:rPr>
        <w:t>Tipo di diploma di maturità conseguito: _____________________________________________________</w:t>
      </w:r>
      <w:r>
        <w:rPr>
          <w:sz w:val="21"/>
          <w:szCs w:val="21"/>
        </w:rPr>
        <w:t>___</w:t>
      </w:r>
    </w:p>
    <w:p w14:paraId="32031939" w14:textId="77777777" w:rsidR="00AC74CF" w:rsidRPr="005D457C" w:rsidRDefault="00AC74CF" w:rsidP="00AC74CF">
      <w:pPr>
        <w:spacing w:line="360" w:lineRule="auto"/>
        <w:contextualSpacing/>
        <w:rPr>
          <w:sz w:val="21"/>
          <w:szCs w:val="21"/>
        </w:rPr>
      </w:pPr>
      <w:r w:rsidRPr="005D457C">
        <w:rPr>
          <w:sz w:val="21"/>
          <w:szCs w:val="21"/>
        </w:rPr>
        <w:t>Presso l’Istituto: _________________________________________________________________________</w:t>
      </w:r>
      <w:r>
        <w:rPr>
          <w:sz w:val="21"/>
          <w:szCs w:val="21"/>
        </w:rPr>
        <w:t>__</w:t>
      </w:r>
    </w:p>
    <w:p w14:paraId="3BEB6158" w14:textId="77777777" w:rsidR="00AC74CF" w:rsidRPr="005D457C" w:rsidRDefault="00AC74CF" w:rsidP="00AC74CF">
      <w:pPr>
        <w:tabs>
          <w:tab w:val="left" w:pos="9360"/>
        </w:tabs>
        <w:spacing w:line="360" w:lineRule="auto"/>
        <w:contextualSpacing/>
        <w:jc w:val="both"/>
        <w:rPr>
          <w:sz w:val="21"/>
          <w:szCs w:val="21"/>
        </w:rPr>
      </w:pPr>
      <w:r w:rsidRPr="005D457C">
        <w:rPr>
          <w:sz w:val="21"/>
          <w:szCs w:val="21"/>
        </w:rPr>
        <w:t>Città_____________________________Paese__________________________Data____________________</w:t>
      </w:r>
      <w:r>
        <w:rPr>
          <w:sz w:val="21"/>
          <w:szCs w:val="21"/>
        </w:rPr>
        <w:t>_</w:t>
      </w:r>
    </w:p>
    <w:p w14:paraId="50024B4E" w14:textId="77777777" w:rsidR="00AC74CF" w:rsidRPr="005D457C" w:rsidRDefault="00AC74CF" w:rsidP="00AC74CF">
      <w:pPr>
        <w:spacing w:line="360" w:lineRule="auto"/>
        <w:contextualSpacing/>
        <w:jc w:val="both"/>
        <w:rPr>
          <w:sz w:val="21"/>
          <w:szCs w:val="21"/>
        </w:rPr>
      </w:pPr>
      <w:r w:rsidRPr="005D457C">
        <w:rPr>
          <w:sz w:val="21"/>
          <w:szCs w:val="21"/>
        </w:rPr>
        <w:t>Votazione________________________________________________________________________________</w:t>
      </w:r>
    </w:p>
    <w:p w14:paraId="030FBD1E" w14:textId="77777777" w:rsidR="00AC74CF" w:rsidRPr="005D457C" w:rsidRDefault="00AC74CF" w:rsidP="00AC74CF">
      <w:pPr>
        <w:spacing w:line="360" w:lineRule="auto"/>
        <w:contextualSpacing/>
        <w:jc w:val="both"/>
        <w:rPr>
          <w:sz w:val="21"/>
          <w:szCs w:val="21"/>
        </w:rPr>
      </w:pPr>
    </w:p>
    <w:p w14:paraId="0DD6C9D8" w14:textId="77777777" w:rsidR="00AC74CF" w:rsidRPr="005D457C" w:rsidRDefault="00AC74CF" w:rsidP="00AC74CF">
      <w:pPr>
        <w:spacing w:line="360" w:lineRule="auto"/>
        <w:jc w:val="center"/>
        <w:rPr>
          <w:color w:val="000000"/>
          <w:sz w:val="21"/>
          <w:szCs w:val="21"/>
        </w:rPr>
      </w:pPr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>LAUREATO/A in</w:t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>LAUREANDO/A in</w:t>
      </w:r>
    </w:p>
    <w:p w14:paraId="040A21D1" w14:textId="77777777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>Laurea triennale/ specialistica o magistrale</w:t>
      </w:r>
      <w:r w:rsidR="00D37F37">
        <w:rPr>
          <w:color w:val="000000"/>
          <w:sz w:val="21"/>
          <w:szCs w:val="21"/>
        </w:rPr>
        <w:t xml:space="preserve"> </w:t>
      </w:r>
      <w:r w:rsidRPr="005D457C">
        <w:rPr>
          <w:color w:val="000000"/>
          <w:sz w:val="21"/>
          <w:szCs w:val="21"/>
        </w:rPr>
        <w:t>/ quadriennale</w:t>
      </w:r>
      <w:r w:rsidRPr="005D457C">
        <w:rPr>
          <w:color w:val="000000"/>
          <w:sz w:val="14"/>
          <w:szCs w:val="14"/>
        </w:rPr>
        <w:t xml:space="preserve"> </w:t>
      </w:r>
      <w:r w:rsidRPr="005D457C">
        <w:rPr>
          <w:color w:val="000000"/>
          <w:sz w:val="21"/>
          <w:szCs w:val="21"/>
        </w:rPr>
        <w:t>in ________________________________________</w:t>
      </w:r>
    </w:p>
    <w:p w14:paraId="13BFF7D7" w14:textId="77777777" w:rsidR="004968CD" w:rsidRDefault="004968CD">
      <w:r>
        <w:rPr>
          <w:color w:val="000000"/>
          <w:sz w:val="21"/>
          <w:szCs w:val="21"/>
        </w:rPr>
        <w:t>________________________________________________________________________________________</w:t>
      </w:r>
    </w:p>
    <w:p w14:paraId="4693AD53" w14:textId="77777777" w:rsidR="004968CD" w:rsidRPr="005D457C" w:rsidRDefault="004968CD" w:rsidP="00AC74CF">
      <w:pPr>
        <w:spacing w:line="360" w:lineRule="auto"/>
        <w:rPr>
          <w:color w:val="000000"/>
          <w:sz w:val="21"/>
          <w:szCs w:val="21"/>
        </w:rPr>
      </w:pPr>
    </w:p>
    <w:p w14:paraId="2A6D282A" w14:textId="77777777" w:rsidR="00AC74CF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8"/>
          <w:szCs w:val="28"/>
        </w:rPr>
        <w:t>□</w:t>
      </w:r>
      <w:r w:rsidRPr="005D457C">
        <w:rPr>
          <w:color w:val="000000"/>
          <w:sz w:val="21"/>
          <w:szCs w:val="21"/>
        </w:rPr>
        <w:t xml:space="preserve"> CONSEGUITA il ____________________</w:t>
      </w:r>
      <w:r w:rsidR="00D37F37">
        <w:rPr>
          <w:color w:val="000000"/>
          <w:sz w:val="21"/>
          <w:szCs w:val="21"/>
        </w:rPr>
        <w:t xml:space="preserve"> </w:t>
      </w:r>
      <w:r w:rsidRPr="005D457C">
        <w:rPr>
          <w:color w:val="000000"/>
          <w:sz w:val="21"/>
          <w:szCs w:val="21"/>
        </w:rPr>
        <w:t>con votazione finale ___________________________</w:t>
      </w:r>
    </w:p>
    <w:p w14:paraId="38AA9306" w14:textId="77777777" w:rsidR="004968CD" w:rsidRPr="005D457C" w:rsidRDefault="004968CD" w:rsidP="00AC74CF">
      <w:pPr>
        <w:spacing w:line="360" w:lineRule="auto"/>
        <w:rPr>
          <w:color w:val="000000"/>
          <w:sz w:val="21"/>
          <w:szCs w:val="21"/>
        </w:rPr>
      </w:pPr>
    </w:p>
    <w:p w14:paraId="02D716C3" w14:textId="77777777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8"/>
          <w:szCs w:val="28"/>
        </w:rPr>
        <w:t xml:space="preserve">□ </w:t>
      </w:r>
      <w:r w:rsidRPr="005D457C">
        <w:rPr>
          <w:color w:val="000000"/>
          <w:sz w:val="21"/>
          <w:szCs w:val="21"/>
        </w:rPr>
        <w:t>DA CONSEGUIRE entro la session</w:t>
      </w:r>
      <w:r w:rsidR="00300804">
        <w:rPr>
          <w:color w:val="000000"/>
          <w:sz w:val="21"/>
          <w:szCs w:val="21"/>
        </w:rPr>
        <w:t>e straordinaria di febbraio 202</w:t>
      </w:r>
      <w:r w:rsidR="009807EC">
        <w:rPr>
          <w:color w:val="000000"/>
          <w:sz w:val="21"/>
          <w:szCs w:val="21"/>
        </w:rPr>
        <w:t>2</w:t>
      </w:r>
    </w:p>
    <w:p w14:paraId="1090F88E" w14:textId="77777777" w:rsidR="00AC74CF" w:rsidRPr="005D457C" w:rsidRDefault="00AC74CF" w:rsidP="00AC74CF">
      <w:pPr>
        <w:spacing w:line="360" w:lineRule="auto"/>
      </w:pPr>
      <w:r w:rsidRPr="005D457C">
        <w:rPr>
          <w:color w:val="000000"/>
          <w:sz w:val="21"/>
          <w:szCs w:val="21"/>
        </w:rPr>
        <w:t>presso l’Università ________________________________________________________________________</w:t>
      </w:r>
    </w:p>
    <w:p w14:paraId="249C1E88" w14:textId="77777777" w:rsidR="00AC74CF" w:rsidRPr="005D457C" w:rsidRDefault="00AC74CF" w:rsidP="00AC74CF">
      <w:pPr>
        <w:spacing w:line="360" w:lineRule="auto"/>
        <w:jc w:val="center"/>
        <w:rPr>
          <w:b/>
          <w:bCs/>
          <w:color w:val="000000"/>
          <w:sz w:val="21"/>
          <w:szCs w:val="21"/>
        </w:rPr>
      </w:pPr>
      <w:r w:rsidRPr="005D457C">
        <w:rPr>
          <w:b/>
          <w:bCs/>
          <w:color w:val="000000"/>
          <w:sz w:val="21"/>
          <w:szCs w:val="21"/>
        </w:rPr>
        <w:t>CHIEDE</w:t>
      </w:r>
    </w:p>
    <w:p w14:paraId="144C01B4" w14:textId="77777777" w:rsidR="00AC74CF" w:rsidRPr="005D457C" w:rsidRDefault="00AC74CF" w:rsidP="00AC74CF">
      <w:pPr>
        <w:spacing w:line="360" w:lineRule="auto"/>
        <w:rPr>
          <w:b/>
          <w:bCs/>
          <w:i/>
          <w:iCs/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 xml:space="preserve">l’ammissione al Corso di </w:t>
      </w:r>
      <w:r w:rsidRPr="005D457C">
        <w:rPr>
          <w:b/>
          <w:color w:val="000000"/>
          <w:sz w:val="21"/>
          <w:szCs w:val="21"/>
        </w:rPr>
        <w:t xml:space="preserve">Laurea Magistrale in </w:t>
      </w:r>
      <w:r w:rsidRPr="005D457C">
        <w:rPr>
          <w:b/>
          <w:bCs/>
          <w:i/>
          <w:iCs/>
          <w:color w:val="000000"/>
          <w:sz w:val="21"/>
          <w:szCs w:val="21"/>
        </w:rPr>
        <w:t>Archeologia: Oriente e Occidente – MAO</w:t>
      </w:r>
    </w:p>
    <w:p w14:paraId="42EA1601" w14:textId="77777777" w:rsidR="00AC74CF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b/>
          <w:bCs/>
          <w:color w:val="000000"/>
          <w:sz w:val="21"/>
          <w:szCs w:val="21"/>
        </w:rPr>
        <w:t>Ai fini dell’ammissione alla suddetta laurea magistrale il/ la sottoscritto/a</w:t>
      </w:r>
      <w:r w:rsidRPr="005D457C">
        <w:rPr>
          <w:color w:val="000000"/>
          <w:sz w:val="21"/>
          <w:szCs w:val="21"/>
        </w:rPr>
        <w:t xml:space="preserve"> </w:t>
      </w:r>
      <w:r w:rsidRPr="005D457C">
        <w:rPr>
          <w:b/>
          <w:bCs/>
          <w:color w:val="000000"/>
          <w:sz w:val="21"/>
          <w:szCs w:val="21"/>
        </w:rPr>
        <w:t>allega</w:t>
      </w:r>
      <w:r w:rsidRPr="005D457C">
        <w:rPr>
          <w:color w:val="000000"/>
          <w:sz w:val="21"/>
          <w:szCs w:val="21"/>
        </w:rPr>
        <w:t>:</w:t>
      </w:r>
    </w:p>
    <w:p w14:paraId="295B065F" w14:textId="77777777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</w:p>
    <w:p w14:paraId="24103478" w14:textId="77777777" w:rsidR="00AC74CF" w:rsidRDefault="00AC74CF" w:rsidP="00AC74CF">
      <w:pPr>
        <w:spacing w:line="360" w:lineRule="auto"/>
        <w:ind w:left="180" w:hanging="180"/>
        <w:rPr>
          <w:color w:val="000000"/>
          <w:sz w:val="21"/>
          <w:szCs w:val="21"/>
        </w:rPr>
      </w:pPr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 xml:space="preserve">Autocertificazione (dalla pagina web studente) del possesso della laurea con voto ed esami sostenuti, con </w:t>
      </w:r>
      <w:r>
        <w:rPr>
          <w:color w:val="000000"/>
          <w:sz w:val="21"/>
          <w:szCs w:val="21"/>
        </w:rPr>
        <w:t xml:space="preserve">  </w:t>
      </w:r>
      <w:r w:rsidRPr="005D457C">
        <w:rPr>
          <w:color w:val="000000"/>
          <w:sz w:val="21"/>
          <w:szCs w:val="21"/>
        </w:rPr>
        <w:t>indicazione dei Settori Scientifico-Disciplinari e dei relativi CFU</w:t>
      </w:r>
    </w:p>
    <w:p w14:paraId="1CB99DC9" w14:textId="77777777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</w:p>
    <w:p w14:paraId="17E6F8B8" w14:textId="77777777" w:rsidR="00AC74CF" w:rsidRPr="005D457C" w:rsidRDefault="00AC74CF" w:rsidP="00AC74CF">
      <w:pPr>
        <w:spacing w:line="360" w:lineRule="auto"/>
        <w:jc w:val="center"/>
        <w:rPr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>Oppure</w:t>
      </w:r>
    </w:p>
    <w:p w14:paraId="12E07660" w14:textId="77777777" w:rsidR="00AC74CF" w:rsidRPr="005D457C" w:rsidRDefault="00AC74CF" w:rsidP="00AC74CF">
      <w:pPr>
        <w:spacing w:after="120" w:line="360" w:lineRule="auto"/>
        <w:ind w:left="180" w:hanging="180"/>
        <w:rPr>
          <w:color w:val="000000"/>
          <w:sz w:val="21"/>
          <w:szCs w:val="21"/>
        </w:rPr>
      </w:pPr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>Autocertificazione (dalla pagina web studente) del piano di studi con l’elenco completo di tutti gli insegnamenti</w:t>
      </w:r>
      <w:r w:rsidR="00C37E69">
        <w:rPr>
          <w:color w:val="000000"/>
          <w:sz w:val="21"/>
          <w:szCs w:val="21"/>
        </w:rPr>
        <w:t xml:space="preserve"> </w:t>
      </w:r>
      <w:r w:rsidRPr="005D457C">
        <w:rPr>
          <w:color w:val="000000"/>
          <w:sz w:val="21"/>
          <w:szCs w:val="21"/>
        </w:rPr>
        <w:t>(sostenuti e da sostenere), con indicazione dei Settori Scientifico-Disciplinari e dei relativi CFU</w:t>
      </w:r>
    </w:p>
    <w:p w14:paraId="4829F7F2" w14:textId="77777777" w:rsidR="00AC74CF" w:rsidRPr="005D457C" w:rsidRDefault="00AC74CF" w:rsidP="00AC74CF">
      <w:pPr>
        <w:spacing w:after="120" w:line="360" w:lineRule="auto"/>
        <w:rPr>
          <w:color w:val="000000"/>
          <w:sz w:val="21"/>
          <w:szCs w:val="21"/>
        </w:rPr>
      </w:pPr>
    </w:p>
    <w:p w14:paraId="0D19EC2A" w14:textId="77777777" w:rsidR="00AC74CF" w:rsidRPr="005D457C" w:rsidRDefault="00650FCE" w:rsidP="00AC74CF">
      <w:pPr>
        <w:spacing w:after="120" w:line="360" w:lineRule="auto"/>
      </w:pPr>
      <w:r>
        <w:rPr>
          <w:color w:val="000000"/>
          <w:sz w:val="21"/>
          <w:szCs w:val="21"/>
        </w:rPr>
        <w:t>Data</w:t>
      </w:r>
      <w:r w:rsidR="00AC74CF" w:rsidRPr="005D457C">
        <w:rPr>
          <w:color w:val="000000"/>
          <w:sz w:val="21"/>
          <w:szCs w:val="21"/>
        </w:rPr>
        <w:t xml:space="preserve">, _____________ </w:t>
      </w:r>
      <w:r w:rsidR="00AC74CF" w:rsidRPr="005D457C">
        <w:rPr>
          <w:color w:val="000000"/>
          <w:sz w:val="21"/>
          <w:szCs w:val="21"/>
        </w:rPr>
        <w:tab/>
      </w:r>
      <w:r w:rsidR="00AC74CF" w:rsidRPr="005D457C">
        <w:rPr>
          <w:color w:val="000000"/>
          <w:sz w:val="21"/>
          <w:szCs w:val="21"/>
        </w:rPr>
        <w:tab/>
      </w:r>
      <w:r w:rsidR="00AC74CF" w:rsidRPr="005D457C">
        <w:rPr>
          <w:color w:val="000000"/>
          <w:sz w:val="21"/>
          <w:szCs w:val="21"/>
        </w:rPr>
        <w:tab/>
      </w:r>
      <w:r w:rsidR="00AC74CF" w:rsidRPr="005D457C">
        <w:rPr>
          <w:color w:val="000000"/>
          <w:sz w:val="21"/>
          <w:szCs w:val="21"/>
        </w:rPr>
        <w:tab/>
        <w:t>(Firma) _________________________________________</w:t>
      </w:r>
    </w:p>
    <w:sectPr w:rsidR="00AC74CF" w:rsidRPr="005D457C" w:rsidSect="00AC74CF">
      <w:footerReference w:type="default" r:id="rId8"/>
      <w:footerReference w:type="first" r:id="rId9"/>
      <w:type w:val="continuous"/>
      <w:pgSz w:w="11906" w:h="16838" w:code="9"/>
      <w:pgMar w:top="539" w:right="1418" w:bottom="1418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9030" w14:textId="77777777" w:rsidR="00D52F35" w:rsidRDefault="00D52F35">
      <w:r>
        <w:separator/>
      </w:r>
    </w:p>
  </w:endnote>
  <w:endnote w:type="continuationSeparator" w:id="0">
    <w:p w14:paraId="2BC2A5B0" w14:textId="77777777" w:rsidR="00D52F35" w:rsidRDefault="00D5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lj">
    <w:altName w:val="Courier New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B254" w14:textId="77777777" w:rsidR="00650FCE" w:rsidRDefault="00981D9B">
    <w:pPr>
      <w:pStyle w:val="Pidipagina"/>
      <w:tabs>
        <w:tab w:val="clear" w:pos="4819"/>
        <w:tab w:val="clear" w:pos="9638"/>
        <w:tab w:val="right" w:pos="9921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ABABC5" wp14:editId="01E95234">
              <wp:simplePos x="0" y="0"/>
              <wp:positionH relativeFrom="column">
                <wp:posOffset>114300</wp:posOffset>
              </wp:positionH>
              <wp:positionV relativeFrom="paragraph">
                <wp:posOffset>101600</wp:posOffset>
              </wp:positionV>
              <wp:extent cx="0" cy="2794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94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E8E8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pt" to="9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" strokeweight=".2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29FA" w14:textId="77777777" w:rsidR="00650FCE" w:rsidRDefault="00981D9B">
    <w:pPr>
      <w:pStyle w:val="Pidipagina"/>
    </w:pPr>
    <w:r>
      <w:rPr>
        <w:noProof/>
      </w:rPr>
      <w:drawing>
        <wp:inline distT="0" distB="0" distL="0" distR="0" wp14:anchorId="6F0339C1" wp14:editId="69CB890A">
          <wp:extent cx="6477000" cy="45720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C4A5" w14:textId="77777777" w:rsidR="00D52F35" w:rsidRDefault="00D52F35">
      <w:r>
        <w:separator/>
      </w:r>
    </w:p>
  </w:footnote>
  <w:footnote w:type="continuationSeparator" w:id="0">
    <w:p w14:paraId="0FE37B54" w14:textId="77777777" w:rsidR="00D52F35" w:rsidRDefault="00D5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AD1"/>
    <w:multiLevelType w:val="hybridMultilevel"/>
    <w:tmpl w:val="6D1673B4"/>
    <w:lvl w:ilvl="0" w:tplc="33ACB3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0B5620DF"/>
    <w:multiLevelType w:val="hybridMultilevel"/>
    <w:tmpl w:val="D10418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00991"/>
    <w:multiLevelType w:val="hybridMultilevel"/>
    <w:tmpl w:val="866E9B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33C7"/>
    <w:multiLevelType w:val="hybridMultilevel"/>
    <w:tmpl w:val="8A0EA2D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72F42"/>
    <w:multiLevelType w:val="hybridMultilevel"/>
    <w:tmpl w:val="1E9A74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51B37"/>
    <w:multiLevelType w:val="hybridMultilevel"/>
    <w:tmpl w:val="5A62C4F8"/>
    <w:lvl w:ilvl="0" w:tplc="FE7C6B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0D40092"/>
    <w:multiLevelType w:val="hybridMultilevel"/>
    <w:tmpl w:val="90F21B20"/>
    <w:lvl w:ilvl="0" w:tplc="E37C86D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16A755B"/>
    <w:multiLevelType w:val="hybridMultilevel"/>
    <w:tmpl w:val="96560B3C"/>
    <w:lvl w:ilvl="0" w:tplc="770CA904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1747CD4"/>
    <w:multiLevelType w:val="hybridMultilevel"/>
    <w:tmpl w:val="917CBF1E"/>
    <w:lvl w:ilvl="0" w:tplc="EBAE3A86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9" w15:restartNumberingAfterBreak="0">
    <w:nsid w:val="3AE643FD"/>
    <w:multiLevelType w:val="hybridMultilevel"/>
    <w:tmpl w:val="1868A0B6"/>
    <w:lvl w:ilvl="0" w:tplc="9F58697C">
      <w:start w:val="1"/>
      <w:numFmt w:val="decimal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0" w15:restartNumberingAfterBreak="0">
    <w:nsid w:val="3E725E5D"/>
    <w:multiLevelType w:val="hybridMultilevel"/>
    <w:tmpl w:val="0DE68E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3F520B"/>
    <w:multiLevelType w:val="hybridMultilevel"/>
    <w:tmpl w:val="3F1EE1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587C75"/>
    <w:multiLevelType w:val="hybridMultilevel"/>
    <w:tmpl w:val="DEFC2A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0546C"/>
    <w:multiLevelType w:val="hybridMultilevel"/>
    <w:tmpl w:val="5AC49A44"/>
    <w:lvl w:ilvl="0" w:tplc="C3589CB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561D5B09"/>
    <w:multiLevelType w:val="hybridMultilevel"/>
    <w:tmpl w:val="82D468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BF58F0"/>
    <w:multiLevelType w:val="hybridMultilevel"/>
    <w:tmpl w:val="20DE29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404E49"/>
    <w:multiLevelType w:val="hybridMultilevel"/>
    <w:tmpl w:val="021C27A2"/>
    <w:lvl w:ilvl="0" w:tplc="AAECC442">
      <w:start w:val="1"/>
      <w:numFmt w:val="decimal"/>
      <w:lvlText w:val="%1."/>
      <w:lvlJc w:val="left"/>
      <w:pPr>
        <w:tabs>
          <w:tab w:val="num" w:pos="1003"/>
        </w:tabs>
        <w:ind w:left="1003" w:hanging="3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57634"/>
    <w:multiLevelType w:val="hybridMultilevel"/>
    <w:tmpl w:val="5A62C4F8"/>
    <w:lvl w:ilvl="0" w:tplc="FE7C6B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8C6E3D"/>
    <w:multiLevelType w:val="hybridMultilevel"/>
    <w:tmpl w:val="17C41414"/>
    <w:lvl w:ilvl="0" w:tplc="95D216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ED6199F"/>
    <w:multiLevelType w:val="hybridMultilevel"/>
    <w:tmpl w:val="C766367C"/>
    <w:lvl w:ilvl="0" w:tplc="DB3879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F453B"/>
    <w:multiLevelType w:val="hybridMultilevel"/>
    <w:tmpl w:val="03B0B9CC"/>
    <w:lvl w:ilvl="0" w:tplc="76E21670">
      <w:start w:val="3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 w16cid:durableId="1447962596">
    <w:abstractNumId w:val="14"/>
  </w:num>
  <w:num w:numId="2" w16cid:durableId="352195431">
    <w:abstractNumId w:val="13"/>
  </w:num>
  <w:num w:numId="3" w16cid:durableId="424152702">
    <w:abstractNumId w:val="4"/>
  </w:num>
  <w:num w:numId="4" w16cid:durableId="947078383">
    <w:abstractNumId w:val="0"/>
  </w:num>
  <w:num w:numId="5" w16cid:durableId="1311128261">
    <w:abstractNumId w:val="2"/>
  </w:num>
  <w:num w:numId="6" w16cid:durableId="1184712332">
    <w:abstractNumId w:val="12"/>
  </w:num>
  <w:num w:numId="7" w16cid:durableId="495191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7359831">
    <w:abstractNumId w:val="5"/>
  </w:num>
  <w:num w:numId="9" w16cid:durableId="1238400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128112">
    <w:abstractNumId w:val="17"/>
  </w:num>
  <w:num w:numId="11" w16cid:durableId="614406935">
    <w:abstractNumId w:val="20"/>
  </w:num>
  <w:num w:numId="12" w16cid:durableId="1860970272">
    <w:abstractNumId w:val="6"/>
  </w:num>
  <w:num w:numId="13" w16cid:durableId="1091466653">
    <w:abstractNumId w:val="9"/>
  </w:num>
  <w:num w:numId="14" w16cid:durableId="1473138497">
    <w:abstractNumId w:val="8"/>
  </w:num>
  <w:num w:numId="15" w16cid:durableId="648944619">
    <w:abstractNumId w:val="7"/>
  </w:num>
  <w:num w:numId="16" w16cid:durableId="1255673021">
    <w:abstractNumId w:val="1"/>
  </w:num>
  <w:num w:numId="17" w16cid:durableId="1602907236">
    <w:abstractNumId w:val="11"/>
  </w:num>
  <w:num w:numId="18" w16cid:durableId="330566222">
    <w:abstractNumId w:val="10"/>
  </w:num>
  <w:num w:numId="19" w16cid:durableId="1902666994">
    <w:abstractNumId w:val="15"/>
  </w:num>
  <w:num w:numId="20" w16cid:durableId="1774550884">
    <w:abstractNumId w:val="16"/>
  </w:num>
  <w:num w:numId="21" w16cid:durableId="1976371216">
    <w:abstractNumId w:val="18"/>
  </w:num>
  <w:num w:numId="22" w16cid:durableId="2051148906">
    <w:abstractNumId w:val="3"/>
  </w:num>
  <w:num w:numId="23" w16cid:durableId="525795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attachedTemplate r:id="rId1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20"/>
    <w:rsid w:val="000427AA"/>
    <w:rsid w:val="00074DBE"/>
    <w:rsid w:val="000870D2"/>
    <w:rsid w:val="00092371"/>
    <w:rsid w:val="000C1740"/>
    <w:rsid w:val="000E2E96"/>
    <w:rsid w:val="000F681F"/>
    <w:rsid w:val="001812B8"/>
    <w:rsid w:val="001A7019"/>
    <w:rsid w:val="001E7B57"/>
    <w:rsid w:val="00223F55"/>
    <w:rsid w:val="002E3036"/>
    <w:rsid w:val="00300804"/>
    <w:rsid w:val="0034500D"/>
    <w:rsid w:val="00347E04"/>
    <w:rsid w:val="00365024"/>
    <w:rsid w:val="00371AD1"/>
    <w:rsid w:val="00385109"/>
    <w:rsid w:val="00391774"/>
    <w:rsid w:val="003E1397"/>
    <w:rsid w:val="003F306C"/>
    <w:rsid w:val="00410ABC"/>
    <w:rsid w:val="00443BBB"/>
    <w:rsid w:val="00466F29"/>
    <w:rsid w:val="00471243"/>
    <w:rsid w:val="004968CD"/>
    <w:rsid w:val="004F5064"/>
    <w:rsid w:val="00525E87"/>
    <w:rsid w:val="005726D5"/>
    <w:rsid w:val="00633F62"/>
    <w:rsid w:val="00646154"/>
    <w:rsid w:val="00650FCE"/>
    <w:rsid w:val="0066149E"/>
    <w:rsid w:val="00677AED"/>
    <w:rsid w:val="00683133"/>
    <w:rsid w:val="006B1562"/>
    <w:rsid w:val="006C39F6"/>
    <w:rsid w:val="006F70D0"/>
    <w:rsid w:val="00725135"/>
    <w:rsid w:val="00742BCA"/>
    <w:rsid w:val="00810CD3"/>
    <w:rsid w:val="0081180B"/>
    <w:rsid w:val="00824804"/>
    <w:rsid w:val="008457EE"/>
    <w:rsid w:val="00845B0B"/>
    <w:rsid w:val="00846050"/>
    <w:rsid w:val="00846599"/>
    <w:rsid w:val="00854C19"/>
    <w:rsid w:val="0085706D"/>
    <w:rsid w:val="00872D77"/>
    <w:rsid w:val="008A3B29"/>
    <w:rsid w:val="008A4471"/>
    <w:rsid w:val="008B3002"/>
    <w:rsid w:val="008C58BF"/>
    <w:rsid w:val="008F09DA"/>
    <w:rsid w:val="00901A42"/>
    <w:rsid w:val="00950531"/>
    <w:rsid w:val="0097039F"/>
    <w:rsid w:val="009807EC"/>
    <w:rsid w:val="00981D9B"/>
    <w:rsid w:val="00985CA6"/>
    <w:rsid w:val="009D5812"/>
    <w:rsid w:val="009F7021"/>
    <w:rsid w:val="00A36D30"/>
    <w:rsid w:val="00A5567E"/>
    <w:rsid w:val="00A86466"/>
    <w:rsid w:val="00AC74CF"/>
    <w:rsid w:val="00AF4201"/>
    <w:rsid w:val="00AF501B"/>
    <w:rsid w:val="00B71527"/>
    <w:rsid w:val="00B91FDD"/>
    <w:rsid w:val="00B932D7"/>
    <w:rsid w:val="00BB22B2"/>
    <w:rsid w:val="00C21D4C"/>
    <w:rsid w:val="00C22204"/>
    <w:rsid w:val="00C32409"/>
    <w:rsid w:val="00C37E69"/>
    <w:rsid w:val="00C75CCF"/>
    <w:rsid w:val="00C82D32"/>
    <w:rsid w:val="00CF4236"/>
    <w:rsid w:val="00D37F37"/>
    <w:rsid w:val="00D433E2"/>
    <w:rsid w:val="00D51B02"/>
    <w:rsid w:val="00D52F35"/>
    <w:rsid w:val="00D53560"/>
    <w:rsid w:val="00D56DC3"/>
    <w:rsid w:val="00D57310"/>
    <w:rsid w:val="00DE5B6E"/>
    <w:rsid w:val="00E16388"/>
    <w:rsid w:val="00E36520"/>
    <w:rsid w:val="00E91A2B"/>
    <w:rsid w:val="00ED0D4B"/>
    <w:rsid w:val="00F055D4"/>
    <w:rsid w:val="00F10A26"/>
    <w:rsid w:val="00F1245E"/>
    <w:rsid w:val="00F13B04"/>
    <w:rsid w:val="00F34929"/>
    <w:rsid w:val="00F62B84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27632"/>
  <w15:chartTrackingRefBased/>
  <w15:docId w15:val="{1F94C4DE-C4F7-C841-BB89-31BAFDD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Cs/>
      <w:sz w:val="28"/>
    </w:rPr>
  </w:style>
  <w:style w:type="paragraph" w:styleId="Titolo3">
    <w:name w:val="heading 3"/>
    <w:basedOn w:val="Normale"/>
    <w:next w:val="Normale"/>
    <w:qFormat/>
    <w:pPr>
      <w:keepNext/>
      <w:ind w:left="576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right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firstLine="709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eastAsia="Arial Unicode MS" w:hAnsi="Arial" w:cs="Arial"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tyle1">
    <w:name w:val="Style 1"/>
    <w:basedOn w:val="Normale"/>
    <w:pPr>
      <w:widowControl w:val="0"/>
      <w:spacing w:line="408" w:lineRule="atLeast"/>
    </w:pPr>
    <w:rPr>
      <w:snapToGrid w:val="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Pr>
      <w:b/>
    </w:r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customStyle="1" w:styleId="BodyText3">
    <w:name w:val="Body Text 3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lj" w:hAnsi="Timlj"/>
      <w:sz w:val="22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normale">
    <w:name w:val="Plain Text"/>
    <w:basedOn w:val="Normale"/>
    <w:semiHidden/>
    <w:rPr>
      <w:rFonts w:ascii="Courier New" w:hAnsi="Courier New"/>
      <w:sz w:val="20"/>
      <w:szCs w:val="20"/>
    </w:rPr>
  </w:style>
  <w:style w:type="character" w:customStyle="1" w:styleId="Apice">
    <w:name w:val="Apice"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  <w:lang w:val="es-ES_tradnl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semiHidden/>
    <w:pPr>
      <w:spacing w:line="360" w:lineRule="auto"/>
      <w:ind w:left="426" w:hanging="284"/>
    </w:pPr>
    <w:rPr>
      <w:spacing w:val="2"/>
    </w:rPr>
  </w:style>
  <w:style w:type="paragraph" w:styleId="Rientrocorpodeltesto3">
    <w:name w:val="Body Text Indent 3"/>
    <w:basedOn w:val="Normale"/>
    <w:semiHidden/>
    <w:pPr>
      <w:ind w:left="360" w:hanging="360"/>
    </w:pPr>
    <w:rPr>
      <w:color w:val="000000"/>
    </w:rPr>
  </w:style>
  <w:style w:type="paragraph" w:styleId="Corpodeltesto2">
    <w:name w:val="Body Text 2"/>
    <w:basedOn w:val="Normale"/>
    <w:semiHidden/>
    <w:pPr>
      <w:tabs>
        <w:tab w:val="left" w:pos="6855"/>
        <w:tab w:val="left" w:pos="7170"/>
      </w:tabs>
      <w:ind w:right="-830"/>
    </w:pPr>
  </w:style>
  <w:style w:type="paragraph" w:styleId="Corpodeltesto3">
    <w:name w:val="Body Text 3"/>
    <w:basedOn w:val="Normale"/>
    <w:semiHidden/>
    <w:pPr>
      <w:tabs>
        <w:tab w:val="left" w:pos="6510"/>
      </w:tabs>
      <w:ind w:right="-830"/>
    </w:pPr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zo\Desktop\Direttore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Settings\enzo\Desktop\Direttore\Carta intestata.dot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Microsoft Office User</cp:lastModifiedBy>
  <cp:revision>2</cp:revision>
  <cp:lastPrinted>2015-09-09T08:41:00Z</cp:lastPrinted>
  <dcterms:created xsi:type="dcterms:W3CDTF">2022-06-27T14:08:00Z</dcterms:created>
  <dcterms:modified xsi:type="dcterms:W3CDTF">2022-06-27T14:08:00Z</dcterms:modified>
</cp:coreProperties>
</file>