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C5F5" w14:textId="77777777" w:rsidR="00B71527" w:rsidRDefault="00981D9B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  <w:r>
        <w:rPr>
          <w:rFonts w:ascii="Arial" w:hAnsi="Arial" w:cs="Arial"/>
          <w:smallCaps/>
          <w:noProof/>
          <w:spacing w:val="-8"/>
        </w:rPr>
        <w:drawing>
          <wp:inline distT="0" distB="0" distL="0" distR="0" wp14:anchorId="3685B44A" wp14:editId="42625B17">
            <wp:extent cx="2768600" cy="863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0500" w14:textId="77777777" w:rsidR="008A3B29" w:rsidRDefault="008A3B29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341A7EEF" w14:textId="77777777" w:rsidR="008A3B29" w:rsidRDefault="008A3B29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7784578F" w14:textId="77777777" w:rsidR="008A3B29" w:rsidRDefault="008A3B29" w:rsidP="008A3B29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</w:p>
    <w:p w14:paraId="2B2006C1" w14:textId="7B4EDBC5" w:rsidR="00AC74CF" w:rsidRDefault="00AC74CF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6AFF30F" w14:textId="65FA69CA" w:rsidR="00AC74CF" w:rsidRDefault="00AC74CF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D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omanda di ammissione - </w:t>
      </w:r>
      <w:proofErr w:type="spellStart"/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a.a</w:t>
      </w:r>
      <w:proofErr w:type="spellEnd"/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. 202</w:t>
      </w:r>
      <w:r w:rsidR="00FF232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3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-202</w:t>
      </w:r>
      <w:r w:rsidR="00FF232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4</w:t>
      </w:r>
    </w:p>
    <w:p w14:paraId="40BB3468" w14:textId="77777777" w:rsidR="00C5116B" w:rsidRDefault="00C5116B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4D11A4A0" w14:textId="77777777" w:rsidR="00C5116B" w:rsidRPr="009A7A41" w:rsidRDefault="00C5116B" w:rsidP="00C5116B">
      <w:pPr>
        <w:jc w:val="center"/>
        <w:rPr>
          <w:sz w:val="21"/>
          <w:szCs w:val="21"/>
        </w:rPr>
      </w:pPr>
      <w:r w:rsidRPr="009A7A41">
        <w:rPr>
          <w:sz w:val="21"/>
          <w:szCs w:val="21"/>
        </w:rPr>
        <w:t>Si prega di compilare il modulo in maniera chiara e leggibile</w:t>
      </w:r>
    </w:p>
    <w:p w14:paraId="652BA294" w14:textId="77777777" w:rsidR="00C5116B" w:rsidRDefault="00C5116B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270C2ADE" w14:textId="0F4080BA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Il/ la sottoscritto/a _______________________________________________________________________________________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18D544C4" w14:textId="77777777" w:rsidR="00AC74CF" w:rsidRPr="005D457C" w:rsidRDefault="004968CD" w:rsidP="00AC74CF">
      <w:pPr>
        <w:tabs>
          <w:tab w:val="left" w:pos="9240"/>
        </w:tabs>
        <w:spacing w:line="360" w:lineRule="auto"/>
      </w:pPr>
      <w:proofErr w:type="spellStart"/>
      <w:r>
        <w:rPr>
          <w:color w:val="000000"/>
          <w:sz w:val="21"/>
          <w:szCs w:val="21"/>
        </w:rPr>
        <w:t>n</w:t>
      </w:r>
      <w:r w:rsidR="00AC74CF" w:rsidRPr="005D457C">
        <w:rPr>
          <w:color w:val="000000"/>
          <w:sz w:val="21"/>
          <w:szCs w:val="21"/>
        </w:rPr>
        <w:t>at</w:t>
      </w:r>
      <w:proofErr w:type="spellEnd"/>
      <w:r w:rsidR="00AC74CF" w:rsidRPr="005D457C">
        <w:rPr>
          <w:color w:val="000000"/>
          <w:sz w:val="21"/>
          <w:szCs w:val="21"/>
        </w:rPr>
        <w:t>__ a ________________________________________________il _______________________________</w:t>
      </w:r>
      <w:r w:rsidR="00AC74CF">
        <w:rPr>
          <w:color w:val="000000"/>
          <w:sz w:val="21"/>
          <w:szCs w:val="21"/>
        </w:rPr>
        <w:t>_</w:t>
      </w:r>
    </w:p>
    <w:p w14:paraId="48BBDCEF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residente a_______________________________________________________________________________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6A178C79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 xml:space="preserve">tel. _________________ </w:t>
      </w:r>
      <w:proofErr w:type="spellStart"/>
      <w:r w:rsidRPr="005D457C">
        <w:rPr>
          <w:color w:val="000000"/>
          <w:sz w:val="21"/>
          <w:szCs w:val="21"/>
        </w:rPr>
        <w:t>cell</w:t>
      </w:r>
      <w:proofErr w:type="spellEnd"/>
      <w:r w:rsidRPr="005D457C">
        <w:rPr>
          <w:color w:val="000000"/>
          <w:sz w:val="21"/>
          <w:szCs w:val="21"/>
        </w:rPr>
        <w:t>. ________________ e-mail _________________________________________</w:t>
      </w:r>
      <w:r>
        <w:rPr>
          <w:color w:val="000000"/>
          <w:sz w:val="21"/>
          <w:szCs w:val="21"/>
        </w:rPr>
        <w:t>_</w:t>
      </w:r>
    </w:p>
    <w:p w14:paraId="2474DB05" w14:textId="77777777" w:rsidR="00AC74CF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Tipo di diploma di maturità conseguito: _____________________________________________________</w:t>
      </w:r>
      <w:r>
        <w:rPr>
          <w:sz w:val="21"/>
          <w:szCs w:val="21"/>
        </w:rPr>
        <w:t>___</w:t>
      </w:r>
    </w:p>
    <w:p w14:paraId="32031939" w14:textId="77777777" w:rsidR="00AC74CF" w:rsidRPr="005D457C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Presso l’Istituto: _________________________________________________________________________</w:t>
      </w:r>
      <w:r>
        <w:rPr>
          <w:sz w:val="21"/>
          <w:szCs w:val="21"/>
        </w:rPr>
        <w:t>__</w:t>
      </w:r>
    </w:p>
    <w:p w14:paraId="3BEB6158" w14:textId="77777777" w:rsidR="00AC74CF" w:rsidRPr="005D457C" w:rsidRDefault="00AC74CF" w:rsidP="00AC74CF">
      <w:pPr>
        <w:tabs>
          <w:tab w:val="left" w:pos="9360"/>
        </w:tabs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Città_____________________________Paese__________________________Data____________________</w:t>
      </w:r>
      <w:r>
        <w:rPr>
          <w:sz w:val="21"/>
          <w:szCs w:val="21"/>
        </w:rPr>
        <w:t>_</w:t>
      </w:r>
    </w:p>
    <w:p w14:paraId="50024B4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Votazione________________________________________________________________________________</w:t>
      </w:r>
    </w:p>
    <w:p w14:paraId="030FBD1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</w:p>
    <w:p w14:paraId="0DD6C9D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LAUREATO/A in</w:t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LAUREANDO/A in</w:t>
      </w:r>
    </w:p>
    <w:p w14:paraId="040A21D1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Laurea triennale/ specialistica o magistrale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/ quadriennale</w:t>
      </w:r>
      <w:r w:rsidRPr="005D457C">
        <w:rPr>
          <w:color w:val="000000"/>
          <w:sz w:val="14"/>
          <w:szCs w:val="14"/>
        </w:rPr>
        <w:t xml:space="preserve"> </w:t>
      </w:r>
      <w:r w:rsidRPr="005D457C">
        <w:rPr>
          <w:color w:val="000000"/>
          <w:sz w:val="21"/>
          <w:szCs w:val="21"/>
        </w:rPr>
        <w:t>in ________________________________________</w:t>
      </w:r>
    </w:p>
    <w:p w14:paraId="13BFF7D7" w14:textId="77777777" w:rsidR="004968CD" w:rsidRDefault="004968CD">
      <w:r>
        <w:rPr>
          <w:color w:val="000000"/>
          <w:sz w:val="21"/>
          <w:szCs w:val="21"/>
        </w:rPr>
        <w:t>________________________________________________________________________________________</w:t>
      </w:r>
    </w:p>
    <w:p w14:paraId="4693AD53" w14:textId="77777777" w:rsidR="004968CD" w:rsidRPr="005D457C" w:rsidRDefault="004968CD" w:rsidP="00AC74CF">
      <w:pPr>
        <w:spacing w:line="360" w:lineRule="auto"/>
        <w:rPr>
          <w:color w:val="000000"/>
          <w:sz w:val="21"/>
          <w:szCs w:val="21"/>
        </w:rPr>
      </w:pPr>
    </w:p>
    <w:p w14:paraId="2A6D282A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>□</w:t>
      </w:r>
      <w:r w:rsidRPr="005D457C">
        <w:rPr>
          <w:color w:val="000000"/>
          <w:sz w:val="21"/>
          <w:szCs w:val="21"/>
        </w:rPr>
        <w:t xml:space="preserve"> CONSEGUITA il ____________________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con votazione finale ___________________________</w:t>
      </w:r>
    </w:p>
    <w:p w14:paraId="38AA9306" w14:textId="77777777" w:rsidR="004968CD" w:rsidRPr="005D457C" w:rsidRDefault="004968CD" w:rsidP="00AC74CF">
      <w:pPr>
        <w:spacing w:line="360" w:lineRule="auto"/>
        <w:rPr>
          <w:color w:val="000000"/>
          <w:sz w:val="21"/>
          <w:szCs w:val="21"/>
        </w:rPr>
      </w:pPr>
    </w:p>
    <w:p w14:paraId="02D716C3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 xml:space="preserve">□ </w:t>
      </w:r>
      <w:r w:rsidRPr="005D457C">
        <w:rPr>
          <w:color w:val="000000"/>
          <w:sz w:val="21"/>
          <w:szCs w:val="21"/>
        </w:rPr>
        <w:t>DA CONSEGUIRE entro la session</w:t>
      </w:r>
      <w:r w:rsidR="00300804">
        <w:rPr>
          <w:color w:val="000000"/>
          <w:sz w:val="21"/>
          <w:szCs w:val="21"/>
        </w:rPr>
        <w:t>e straordinaria di febbraio 202</w:t>
      </w:r>
      <w:r w:rsidR="009807EC">
        <w:rPr>
          <w:color w:val="000000"/>
          <w:sz w:val="21"/>
          <w:szCs w:val="21"/>
        </w:rPr>
        <w:t>2</w:t>
      </w:r>
    </w:p>
    <w:p w14:paraId="1090F88E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presso l’Università ________________________________________________________________________</w:t>
      </w:r>
    </w:p>
    <w:p w14:paraId="249C1E88" w14:textId="77777777" w:rsidR="00AC74CF" w:rsidRPr="005D457C" w:rsidRDefault="00AC74CF" w:rsidP="00AC74CF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CHIEDE</w:t>
      </w:r>
    </w:p>
    <w:p w14:paraId="144C01B4" w14:textId="6A815294" w:rsidR="00AC74CF" w:rsidRPr="005D457C" w:rsidRDefault="00AC74CF" w:rsidP="00AC74CF">
      <w:pPr>
        <w:spacing w:line="360" w:lineRule="auto"/>
        <w:rPr>
          <w:b/>
          <w:bCs/>
          <w:i/>
          <w:iCs/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 xml:space="preserve">l’ammissione al Corso di </w:t>
      </w:r>
      <w:r w:rsidRPr="005D457C">
        <w:rPr>
          <w:b/>
          <w:color w:val="000000"/>
          <w:sz w:val="21"/>
          <w:szCs w:val="21"/>
        </w:rPr>
        <w:t xml:space="preserve">Laurea Magistrale in </w:t>
      </w:r>
      <w:r w:rsidRPr="005D457C">
        <w:rPr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>
        <w:rPr>
          <w:b/>
          <w:bCs/>
          <w:i/>
          <w:iCs/>
          <w:color w:val="000000"/>
          <w:sz w:val="21"/>
          <w:szCs w:val="21"/>
        </w:rPr>
        <w:t>Asia, Africa e Mediterraneo</w:t>
      </w:r>
      <w:r w:rsidRPr="005D457C">
        <w:rPr>
          <w:b/>
          <w:bCs/>
          <w:i/>
          <w:iCs/>
          <w:color w:val="000000"/>
          <w:sz w:val="21"/>
          <w:szCs w:val="21"/>
        </w:rPr>
        <w:t xml:space="preserve"> – MA</w:t>
      </w:r>
      <w:r w:rsidR="00FF232B">
        <w:rPr>
          <w:b/>
          <w:bCs/>
          <w:i/>
          <w:iCs/>
          <w:color w:val="000000"/>
          <w:sz w:val="21"/>
          <w:szCs w:val="21"/>
        </w:rPr>
        <w:t>C</w:t>
      </w:r>
    </w:p>
    <w:p w14:paraId="42EA1601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Ai fini dell’ammissione alla suddetta laurea magistrale il/ la sottoscritto/a</w:t>
      </w:r>
      <w:r w:rsidRPr="005D457C">
        <w:rPr>
          <w:color w:val="000000"/>
          <w:sz w:val="21"/>
          <w:szCs w:val="21"/>
        </w:rPr>
        <w:t xml:space="preserve"> </w:t>
      </w:r>
      <w:r w:rsidRPr="005D457C">
        <w:rPr>
          <w:b/>
          <w:bCs/>
          <w:color w:val="000000"/>
          <w:sz w:val="21"/>
          <w:szCs w:val="21"/>
        </w:rPr>
        <w:t>allega</w:t>
      </w:r>
      <w:r w:rsidRPr="005D457C">
        <w:rPr>
          <w:color w:val="000000"/>
          <w:sz w:val="21"/>
          <w:szCs w:val="21"/>
        </w:rPr>
        <w:t>:</w:t>
      </w:r>
    </w:p>
    <w:p w14:paraId="295B065F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</w:p>
    <w:p w14:paraId="24103478" w14:textId="77777777" w:rsidR="00AC74CF" w:rsidRDefault="00AC74CF" w:rsidP="00AC74CF">
      <w:pPr>
        <w:spacing w:line="360" w:lineRule="auto"/>
        <w:ind w:left="180" w:hanging="180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 xml:space="preserve">Autocertificazione (dalla pagina web studente) del possesso della laurea con voto ed esami sostenuti, con </w:t>
      </w:r>
      <w:r>
        <w:rPr>
          <w:color w:val="000000"/>
          <w:sz w:val="21"/>
          <w:szCs w:val="21"/>
        </w:rPr>
        <w:t xml:space="preserve">  </w:t>
      </w:r>
      <w:r w:rsidRPr="005D457C">
        <w:rPr>
          <w:color w:val="000000"/>
          <w:sz w:val="21"/>
          <w:szCs w:val="21"/>
        </w:rPr>
        <w:t>indicazione dei Settori Scientifico-Disciplinari e dei relativi CFU</w:t>
      </w:r>
    </w:p>
    <w:p w14:paraId="1CB99DC9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</w:p>
    <w:p w14:paraId="17E6F8B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Oppure</w:t>
      </w:r>
    </w:p>
    <w:p w14:paraId="12E07660" w14:textId="77777777" w:rsidR="00AC74CF" w:rsidRPr="005D457C" w:rsidRDefault="00AC74CF" w:rsidP="00AC74CF">
      <w:pPr>
        <w:spacing w:after="120" w:line="360" w:lineRule="auto"/>
        <w:ind w:left="180" w:hanging="180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Autocertificazione (dalla pagina web studente) del piano di studi con l’elenco completo di tutti gli insegnamenti</w:t>
      </w:r>
      <w:r w:rsidR="00C37E69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(sostenuti e da sostenere), con indicazione dei Settori Scientifico-Disciplinari e dei relativi CFU</w:t>
      </w:r>
    </w:p>
    <w:p w14:paraId="4829F7F2" w14:textId="77777777" w:rsidR="00AC74CF" w:rsidRPr="005D457C" w:rsidRDefault="00AC74CF" w:rsidP="00AC74CF">
      <w:pPr>
        <w:spacing w:after="120" w:line="360" w:lineRule="auto"/>
        <w:rPr>
          <w:color w:val="000000"/>
          <w:sz w:val="21"/>
          <w:szCs w:val="21"/>
        </w:rPr>
      </w:pPr>
    </w:p>
    <w:p w14:paraId="0D19EC2A" w14:textId="77777777" w:rsidR="00AC74CF" w:rsidRPr="005D457C" w:rsidRDefault="00650FCE" w:rsidP="00AC74CF">
      <w:pPr>
        <w:spacing w:after="120" w:line="360" w:lineRule="auto"/>
      </w:pPr>
      <w:r>
        <w:rPr>
          <w:color w:val="000000"/>
          <w:sz w:val="21"/>
          <w:szCs w:val="21"/>
        </w:rPr>
        <w:t>Data</w:t>
      </w:r>
      <w:r w:rsidR="00AC74CF" w:rsidRPr="005D457C">
        <w:rPr>
          <w:color w:val="000000"/>
          <w:sz w:val="21"/>
          <w:szCs w:val="21"/>
        </w:rPr>
        <w:t xml:space="preserve">, _____________ </w:t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  <w:t>(Firma) _________________________________________</w:t>
      </w:r>
    </w:p>
    <w:sectPr w:rsidR="00AC74CF" w:rsidRPr="005D457C" w:rsidSect="00AC74CF">
      <w:footerReference w:type="default" r:id="rId8"/>
      <w:footerReference w:type="first" r:id="rId9"/>
      <w:type w:val="continuous"/>
      <w:pgSz w:w="11906" w:h="16838" w:code="9"/>
      <w:pgMar w:top="539" w:right="1418" w:bottom="1418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AF14" w14:textId="77777777" w:rsidR="000A13FF" w:rsidRDefault="000A13FF">
      <w:r>
        <w:separator/>
      </w:r>
    </w:p>
  </w:endnote>
  <w:endnote w:type="continuationSeparator" w:id="0">
    <w:p w14:paraId="654F40CB" w14:textId="77777777" w:rsidR="000A13FF" w:rsidRDefault="000A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lj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254" w14:textId="77777777" w:rsidR="00650FCE" w:rsidRDefault="00981D9B">
    <w:pPr>
      <w:pStyle w:val="Pidipagina"/>
      <w:tabs>
        <w:tab w:val="clear" w:pos="4819"/>
        <w:tab w:val="clear" w:pos="9638"/>
        <w:tab w:val="right" w:pos="992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BABC5" wp14:editId="01E95234">
              <wp:simplePos x="0" y="0"/>
              <wp:positionH relativeFrom="column">
                <wp:posOffset>114300</wp:posOffset>
              </wp:positionH>
              <wp:positionV relativeFrom="paragraph">
                <wp:posOffset>101600</wp:posOffset>
              </wp:positionV>
              <wp:extent cx="0" cy="2794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9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E8E8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" strokeweight=".2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29FA" w14:textId="77777777" w:rsidR="00650FCE" w:rsidRDefault="00981D9B">
    <w:pPr>
      <w:pStyle w:val="Pidipagina"/>
    </w:pPr>
    <w:r>
      <w:rPr>
        <w:noProof/>
      </w:rPr>
      <w:drawing>
        <wp:inline distT="0" distB="0" distL="0" distR="0" wp14:anchorId="6F0339C1" wp14:editId="69CB890A">
          <wp:extent cx="6477000" cy="4572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DE32" w14:textId="77777777" w:rsidR="000A13FF" w:rsidRDefault="000A13FF">
      <w:r>
        <w:separator/>
      </w:r>
    </w:p>
  </w:footnote>
  <w:footnote w:type="continuationSeparator" w:id="0">
    <w:p w14:paraId="4F6EC4C2" w14:textId="77777777" w:rsidR="000A13FF" w:rsidRDefault="000A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AD1"/>
    <w:multiLevelType w:val="hybridMultilevel"/>
    <w:tmpl w:val="6D1673B4"/>
    <w:lvl w:ilvl="0" w:tplc="33ACB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B5620DF"/>
    <w:multiLevelType w:val="hybridMultilevel"/>
    <w:tmpl w:val="D1041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00991"/>
    <w:multiLevelType w:val="hybridMultilevel"/>
    <w:tmpl w:val="866E9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3C7"/>
    <w:multiLevelType w:val="hybridMultilevel"/>
    <w:tmpl w:val="8A0EA2D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72F42"/>
    <w:multiLevelType w:val="hybridMultilevel"/>
    <w:tmpl w:val="1E9A74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51B37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0D40092"/>
    <w:multiLevelType w:val="hybridMultilevel"/>
    <w:tmpl w:val="90F21B20"/>
    <w:lvl w:ilvl="0" w:tplc="E37C86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16A755B"/>
    <w:multiLevelType w:val="hybridMultilevel"/>
    <w:tmpl w:val="96560B3C"/>
    <w:lvl w:ilvl="0" w:tplc="770CA90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1747CD4"/>
    <w:multiLevelType w:val="hybridMultilevel"/>
    <w:tmpl w:val="917CBF1E"/>
    <w:lvl w:ilvl="0" w:tplc="EBAE3A8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 w15:restartNumberingAfterBreak="0">
    <w:nsid w:val="3AE643FD"/>
    <w:multiLevelType w:val="hybridMultilevel"/>
    <w:tmpl w:val="1868A0B6"/>
    <w:lvl w:ilvl="0" w:tplc="9F58697C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 w15:restartNumberingAfterBreak="0">
    <w:nsid w:val="3E725E5D"/>
    <w:multiLevelType w:val="hybridMultilevel"/>
    <w:tmpl w:val="0DE68E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F520B"/>
    <w:multiLevelType w:val="hybridMultilevel"/>
    <w:tmpl w:val="3F1EE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87C75"/>
    <w:multiLevelType w:val="hybridMultilevel"/>
    <w:tmpl w:val="DEFC2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546C"/>
    <w:multiLevelType w:val="hybridMultilevel"/>
    <w:tmpl w:val="5AC49A44"/>
    <w:lvl w:ilvl="0" w:tplc="C3589CB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561D5B09"/>
    <w:multiLevelType w:val="hybridMultilevel"/>
    <w:tmpl w:val="82D468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F58F0"/>
    <w:multiLevelType w:val="hybridMultilevel"/>
    <w:tmpl w:val="20DE29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4E49"/>
    <w:multiLevelType w:val="hybridMultilevel"/>
    <w:tmpl w:val="021C27A2"/>
    <w:lvl w:ilvl="0" w:tplc="AAECC442">
      <w:start w:val="1"/>
      <w:numFmt w:val="decimal"/>
      <w:lvlText w:val="%1."/>
      <w:lvlJc w:val="left"/>
      <w:pPr>
        <w:tabs>
          <w:tab w:val="num" w:pos="1003"/>
        </w:tabs>
        <w:ind w:left="1003" w:hanging="3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57634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C6E3D"/>
    <w:multiLevelType w:val="hybridMultilevel"/>
    <w:tmpl w:val="17C41414"/>
    <w:lvl w:ilvl="0" w:tplc="95D21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D6199F"/>
    <w:multiLevelType w:val="hybridMultilevel"/>
    <w:tmpl w:val="C766367C"/>
    <w:lvl w:ilvl="0" w:tplc="DB387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F453B"/>
    <w:multiLevelType w:val="hybridMultilevel"/>
    <w:tmpl w:val="03B0B9CC"/>
    <w:lvl w:ilvl="0" w:tplc="76E21670">
      <w:start w:val="3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 w16cid:durableId="1447962596">
    <w:abstractNumId w:val="14"/>
  </w:num>
  <w:num w:numId="2" w16cid:durableId="352195431">
    <w:abstractNumId w:val="13"/>
  </w:num>
  <w:num w:numId="3" w16cid:durableId="424152702">
    <w:abstractNumId w:val="4"/>
  </w:num>
  <w:num w:numId="4" w16cid:durableId="947078383">
    <w:abstractNumId w:val="0"/>
  </w:num>
  <w:num w:numId="5" w16cid:durableId="1311128261">
    <w:abstractNumId w:val="2"/>
  </w:num>
  <w:num w:numId="6" w16cid:durableId="1184712332">
    <w:abstractNumId w:val="12"/>
  </w:num>
  <w:num w:numId="7" w16cid:durableId="495191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7359831">
    <w:abstractNumId w:val="5"/>
  </w:num>
  <w:num w:numId="9" w16cid:durableId="1238400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128112">
    <w:abstractNumId w:val="17"/>
  </w:num>
  <w:num w:numId="11" w16cid:durableId="614406935">
    <w:abstractNumId w:val="20"/>
  </w:num>
  <w:num w:numId="12" w16cid:durableId="1860970272">
    <w:abstractNumId w:val="6"/>
  </w:num>
  <w:num w:numId="13" w16cid:durableId="1091466653">
    <w:abstractNumId w:val="9"/>
  </w:num>
  <w:num w:numId="14" w16cid:durableId="1473138497">
    <w:abstractNumId w:val="8"/>
  </w:num>
  <w:num w:numId="15" w16cid:durableId="648944619">
    <w:abstractNumId w:val="7"/>
  </w:num>
  <w:num w:numId="16" w16cid:durableId="1255673021">
    <w:abstractNumId w:val="1"/>
  </w:num>
  <w:num w:numId="17" w16cid:durableId="1602907236">
    <w:abstractNumId w:val="11"/>
  </w:num>
  <w:num w:numId="18" w16cid:durableId="330566222">
    <w:abstractNumId w:val="10"/>
  </w:num>
  <w:num w:numId="19" w16cid:durableId="1902666994">
    <w:abstractNumId w:val="15"/>
  </w:num>
  <w:num w:numId="20" w16cid:durableId="1774550884">
    <w:abstractNumId w:val="16"/>
  </w:num>
  <w:num w:numId="21" w16cid:durableId="1976371216">
    <w:abstractNumId w:val="18"/>
  </w:num>
  <w:num w:numId="22" w16cid:durableId="2051148906">
    <w:abstractNumId w:val="3"/>
  </w:num>
  <w:num w:numId="23" w16cid:durableId="525795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0"/>
    <w:rsid w:val="000427AA"/>
    <w:rsid w:val="00074DBE"/>
    <w:rsid w:val="000870D2"/>
    <w:rsid w:val="00092371"/>
    <w:rsid w:val="000A13FF"/>
    <w:rsid w:val="000C1740"/>
    <w:rsid w:val="000E2E96"/>
    <w:rsid w:val="000F681F"/>
    <w:rsid w:val="001812B8"/>
    <w:rsid w:val="001A7019"/>
    <w:rsid w:val="001E7B57"/>
    <w:rsid w:val="00223F55"/>
    <w:rsid w:val="002B035C"/>
    <w:rsid w:val="002E3036"/>
    <w:rsid w:val="00300804"/>
    <w:rsid w:val="0034500D"/>
    <w:rsid w:val="00347E04"/>
    <w:rsid w:val="00365024"/>
    <w:rsid w:val="00371AD1"/>
    <w:rsid w:val="00385109"/>
    <w:rsid w:val="00391774"/>
    <w:rsid w:val="003E1397"/>
    <w:rsid w:val="003F306C"/>
    <w:rsid w:val="00410ABC"/>
    <w:rsid w:val="00443BBB"/>
    <w:rsid w:val="00466F29"/>
    <w:rsid w:val="00471243"/>
    <w:rsid w:val="004968CD"/>
    <w:rsid w:val="004F5064"/>
    <w:rsid w:val="00525E87"/>
    <w:rsid w:val="005726D5"/>
    <w:rsid w:val="00633F62"/>
    <w:rsid w:val="00646154"/>
    <w:rsid w:val="00650FCE"/>
    <w:rsid w:val="0066149E"/>
    <w:rsid w:val="00677AED"/>
    <w:rsid w:val="00683133"/>
    <w:rsid w:val="006B1562"/>
    <w:rsid w:val="006C39F6"/>
    <w:rsid w:val="006F70D0"/>
    <w:rsid w:val="00725135"/>
    <w:rsid w:val="00742BCA"/>
    <w:rsid w:val="00810CD3"/>
    <w:rsid w:val="0081180B"/>
    <w:rsid w:val="00824804"/>
    <w:rsid w:val="00832976"/>
    <w:rsid w:val="008457EE"/>
    <w:rsid w:val="00845B0B"/>
    <w:rsid w:val="00846050"/>
    <w:rsid w:val="00846599"/>
    <w:rsid w:val="00854C19"/>
    <w:rsid w:val="0085706D"/>
    <w:rsid w:val="00872D77"/>
    <w:rsid w:val="008A3B29"/>
    <w:rsid w:val="008A4471"/>
    <w:rsid w:val="008B3002"/>
    <w:rsid w:val="008C2F6A"/>
    <w:rsid w:val="008C58BF"/>
    <w:rsid w:val="008F09DA"/>
    <w:rsid w:val="00901A42"/>
    <w:rsid w:val="00950531"/>
    <w:rsid w:val="0097039F"/>
    <w:rsid w:val="009807EC"/>
    <w:rsid w:val="00981D9B"/>
    <w:rsid w:val="00985CA6"/>
    <w:rsid w:val="009D5812"/>
    <w:rsid w:val="009F7021"/>
    <w:rsid w:val="00A36D30"/>
    <w:rsid w:val="00A5567E"/>
    <w:rsid w:val="00A86466"/>
    <w:rsid w:val="00AC74CF"/>
    <w:rsid w:val="00AF4201"/>
    <w:rsid w:val="00AF501B"/>
    <w:rsid w:val="00B71527"/>
    <w:rsid w:val="00B91FDD"/>
    <w:rsid w:val="00B932D7"/>
    <w:rsid w:val="00BB22B2"/>
    <w:rsid w:val="00C21D4C"/>
    <w:rsid w:val="00C22204"/>
    <w:rsid w:val="00C32409"/>
    <w:rsid w:val="00C37E69"/>
    <w:rsid w:val="00C5116B"/>
    <w:rsid w:val="00C75CCF"/>
    <w:rsid w:val="00C82D32"/>
    <w:rsid w:val="00CF4236"/>
    <w:rsid w:val="00D37F37"/>
    <w:rsid w:val="00D433E2"/>
    <w:rsid w:val="00D51B02"/>
    <w:rsid w:val="00D52F35"/>
    <w:rsid w:val="00D53560"/>
    <w:rsid w:val="00D56DC3"/>
    <w:rsid w:val="00D57310"/>
    <w:rsid w:val="00DE5B6E"/>
    <w:rsid w:val="00E16388"/>
    <w:rsid w:val="00E36520"/>
    <w:rsid w:val="00E91A2B"/>
    <w:rsid w:val="00ED0D4B"/>
    <w:rsid w:val="00F055D4"/>
    <w:rsid w:val="00F10A26"/>
    <w:rsid w:val="00F1245E"/>
    <w:rsid w:val="00F13B04"/>
    <w:rsid w:val="00F34929"/>
    <w:rsid w:val="00F62B84"/>
    <w:rsid w:val="00FF1BB7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27632"/>
  <w15:chartTrackingRefBased/>
  <w15:docId w15:val="{1F94C4DE-C4F7-C841-BB89-31BAFDD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576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firstLine="709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eastAsia="Arial Unicode MS" w:hAnsi="Arial" w:cs="Arial"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yle1">
    <w:name w:val="Style 1"/>
    <w:basedOn w:val="Normale"/>
    <w:pPr>
      <w:widowControl w:val="0"/>
      <w:spacing w:line="408" w:lineRule="atLeast"/>
    </w:pPr>
    <w:rPr>
      <w:snapToGrid w:val="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Pr>
      <w:b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Corpodeltesto31">
    <w:name w:val="Corpo del testo 3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lj" w:hAnsi="Timlj"/>
      <w:sz w:val="22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character" w:customStyle="1" w:styleId="Apice">
    <w:name w:val="Apice"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  <w:lang w:val="es-ES_tradnl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spacing w:line="360" w:lineRule="auto"/>
      <w:ind w:left="426" w:hanging="284"/>
    </w:pPr>
    <w:rPr>
      <w:spacing w:val="2"/>
    </w:rPr>
  </w:style>
  <w:style w:type="paragraph" w:styleId="Rientrocorpodeltesto3">
    <w:name w:val="Body Text Indent 3"/>
    <w:basedOn w:val="Normale"/>
    <w:semiHidden/>
    <w:pPr>
      <w:ind w:left="360" w:hanging="360"/>
    </w:pPr>
    <w:rPr>
      <w:color w:val="000000"/>
    </w:rPr>
  </w:style>
  <w:style w:type="paragraph" w:styleId="Corpodeltesto2">
    <w:name w:val="Body Text 2"/>
    <w:basedOn w:val="Normale"/>
    <w:semiHidden/>
    <w:pPr>
      <w:tabs>
        <w:tab w:val="left" w:pos="6855"/>
        <w:tab w:val="left" w:pos="7170"/>
      </w:tabs>
      <w:ind w:right="-830"/>
    </w:pPr>
  </w:style>
  <w:style w:type="paragraph" w:styleId="Corpodeltesto3">
    <w:name w:val="Body Text 3"/>
    <w:basedOn w:val="Normale"/>
    <w:semiHidden/>
    <w:pPr>
      <w:tabs>
        <w:tab w:val="left" w:pos="6510"/>
      </w:tabs>
      <w:ind w:right="-830"/>
    </w:pPr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zo\Desktop\Direttore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Utente</cp:lastModifiedBy>
  <cp:revision>5</cp:revision>
  <cp:lastPrinted>2015-09-09T08:41:00Z</cp:lastPrinted>
  <dcterms:created xsi:type="dcterms:W3CDTF">2023-06-27T16:30:00Z</dcterms:created>
  <dcterms:modified xsi:type="dcterms:W3CDTF">2023-06-28T09:33:00Z</dcterms:modified>
</cp:coreProperties>
</file>