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F6DCC7" w14:textId="1204982A" w:rsidR="00A752C3" w:rsidRDefault="00A752C3" w:rsidP="00A752C3">
      <w:pPr>
        <w:tabs>
          <w:tab w:val="left" w:pos="5535"/>
        </w:tabs>
        <w:rPr>
          <w:rFonts w:cstheme="minorHAnsi"/>
          <w:sz w:val="24"/>
        </w:rPr>
      </w:pPr>
      <w:bookmarkStart w:id="0" w:name="_GoBack"/>
      <w:bookmarkEnd w:id="0"/>
    </w:p>
    <w:p w14:paraId="5FCB7404" w14:textId="4767FA37" w:rsidR="00A752C3" w:rsidRPr="0035589D" w:rsidRDefault="00A752C3" w:rsidP="00A752C3">
      <w:pPr>
        <w:jc w:val="center"/>
        <w:rPr>
          <w:rFonts w:cstheme="minorHAnsi"/>
          <w:sz w:val="24"/>
        </w:rPr>
      </w:pPr>
      <w:r w:rsidRPr="0035589D">
        <w:rPr>
          <w:rFonts w:cstheme="minorHAnsi"/>
          <w:sz w:val="24"/>
        </w:rPr>
        <w:t xml:space="preserve">Domanda di Partecipazione Bando </w:t>
      </w:r>
      <w:r>
        <w:rPr>
          <w:rFonts w:cstheme="minorHAnsi"/>
          <w:sz w:val="24"/>
        </w:rPr>
        <w:t>Progetto A</w:t>
      </w:r>
      <w:r w:rsidRPr="0035589D">
        <w:rPr>
          <w:rFonts w:cstheme="minorHAnsi"/>
          <w:sz w:val="24"/>
        </w:rPr>
        <w:t xml:space="preserve"> – SOD</w:t>
      </w:r>
    </w:p>
    <w:p w14:paraId="1B2E9C77" w14:textId="77777777" w:rsidR="00A752C3" w:rsidRPr="0035589D" w:rsidRDefault="00A752C3" w:rsidP="00A752C3">
      <w:pPr>
        <w:jc w:val="center"/>
        <w:rPr>
          <w:rFonts w:cstheme="minorHAnsi"/>
          <w:sz w:val="24"/>
        </w:rPr>
      </w:pPr>
      <w:r w:rsidRPr="00327E2C">
        <w:rPr>
          <w:rFonts w:cstheme="minorHAnsi"/>
          <w:sz w:val="24"/>
        </w:rPr>
        <w:t>(ALLEGATO 1)</w:t>
      </w:r>
    </w:p>
    <w:p w14:paraId="663540FE" w14:textId="77777777" w:rsidR="00A752C3" w:rsidRPr="0035589D" w:rsidRDefault="00A752C3" w:rsidP="00A752C3">
      <w:pPr>
        <w:jc w:val="center"/>
        <w:rPr>
          <w:rFonts w:cstheme="minorHAnsi"/>
          <w:sz w:val="24"/>
        </w:rPr>
      </w:pPr>
    </w:p>
    <w:p w14:paraId="240B4038" w14:textId="77777777" w:rsidR="00A752C3" w:rsidRPr="0035589D" w:rsidRDefault="00A752C3" w:rsidP="00A752C3">
      <w:pPr>
        <w:jc w:val="right"/>
        <w:rPr>
          <w:rFonts w:cstheme="minorHAnsi"/>
          <w:sz w:val="24"/>
        </w:rPr>
      </w:pPr>
      <w:r>
        <w:rPr>
          <w:rFonts w:cstheme="minorHAnsi"/>
          <w:sz w:val="24"/>
        </w:rPr>
        <w:t xml:space="preserve">All’Ufficio Orientamento, Tirocini, </w:t>
      </w:r>
      <w:proofErr w:type="spellStart"/>
      <w:r>
        <w:rPr>
          <w:rFonts w:cstheme="minorHAnsi"/>
          <w:sz w:val="24"/>
        </w:rPr>
        <w:t>Placement</w:t>
      </w:r>
      <w:proofErr w:type="spellEnd"/>
      <w:r>
        <w:rPr>
          <w:rFonts w:cstheme="minorHAnsi"/>
          <w:sz w:val="24"/>
        </w:rPr>
        <w:t xml:space="preserve"> e Collaborazioni studentesche</w:t>
      </w:r>
    </w:p>
    <w:p w14:paraId="5EAB660E" w14:textId="77777777" w:rsidR="00A752C3" w:rsidRPr="0035589D" w:rsidRDefault="00A752C3" w:rsidP="00A752C3">
      <w:pPr>
        <w:jc w:val="right"/>
        <w:rPr>
          <w:rFonts w:cstheme="minorHAnsi"/>
          <w:sz w:val="24"/>
        </w:rPr>
      </w:pPr>
      <w:r w:rsidRPr="0035589D">
        <w:rPr>
          <w:rFonts w:cstheme="minorHAnsi"/>
          <w:sz w:val="24"/>
        </w:rPr>
        <w:t>Università di Napoli L’Orientale</w:t>
      </w:r>
    </w:p>
    <w:p w14:paraId="70770C63" w14:textId="77777777" w:rsidR="00A752C3" w:rsidRPr="0035589D" w:rsidRDefault="00A752C3" w:rsidP="00A752C3">
      <w:pPr>
        <w:jc w:val="right"/>
        <w:rPr>
          <w:rFonts w:cstheme="minorHAnsi"/>
          <w:sz w:val="24"/>
        </w:rPr>
      </w:pPr>
      <w:r w:rsidRPr="0035589D">
        <w:rPr>
          <w:rFonts w:cstheme="minorHAnsi"/>
          <w:sz w:val="24"/>
        </w:rPr>
        <w:t>SEDE</w:t>
      </w:r>
    </w:p>
    <w:p w14:paraId="222321FC" w14:textId="77777777" w:rsidR="00A752C3" w:rsidRPr="0035589D" w:rsidRDefault="00A752C3" w:rsidP="00A752C3">
      <w:pPr>
        <w:jc w:val="both"/>
        <w:rPr>
          <w:rFonts w:cstheme="minorHAnsi"/>
          <w:sz w:val="24"/>
        </w:rPr>
      </w:pPr>
    </w:p>
    <w:p w14:paraId="38DB894E" w14:textId="77777777" w:rsidR="00A752C3" w:rsidRDefault="00A752C3" w:rsidP="00A752C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Il/La sottoscritto/a (Cognome) __________________________(Nome) ______________________ Nato/a </w:t>
      </w:r>
      <w:proofErr w:type="spellStart"/>
      <w:r>
        <w:rPr>
          <w:rFonts w:ascii="Garamond" w:hAnsi="Garamond"/>
          <w:sz w:val="24"/>
        </w:rPr>
        <w:t>a</w:t>
      </w:r>
      <w:proofErr w:type="spellEnd"/>
      <w:r>
        <w:rPr>
          <w:rFonts w:ascii="Garamond" w:hAnsi="Garamond"/>
          <w:sz w:val="24"/>
        </w:rPr>
        <w:t xml:space="preserve"> ______________________ il __________Codice Fiscale___________________________ Residente a______________________________ Via _________________________________ Telefono ______________________________ Cell. ___________________________________</w:t>
      </w:r>
      <w:proofErr w:type="gramStart"/>
      <w:r>
        <w:rPr>
          <w:rFonts w:ascii="Garamond" w:hAnsi="Garamond"/>
          <w:sz w:val="24"/>
        </w:rPr>
        <w:t>_  E-mail</w:t>
      </w:r>
      <w:proofErr w:type="gramEnd"/>
      <w:r>
        <w:rPr>
          <w:rFonts w:ascii="Garamond" w:hAnsi="Garamond"/>
          <w:sz w:val="24"/>
        </w:rPr>
        <w:t xml:space="preserve"> (</w:t>
      </w:r>
      <w:r w:rsidRPr="00D8462F">
        <w:rPr>
          <w:rFonts w:ascii="Garamond" w:hAnsi="Garamond"/>
          <w:i/>
          <w:sz w:val="24"/>
        </w:rPr>
        <w:t>indicare esclusivamente l’e-mail istituzionale @studenti.unior.it</w:t>
      </w:r>
      <w:r>
        <w:rPr>
          <w:rFonts w:ascii="Garamond" w:hAnsi="Garamond"/>
          <w:sz w:val="24"/>
        </w:rPr>
        <w:t>)_________________________________________, Matricola_________________</w:t>
      </w:r>
    </w:p>
    <w:p w14:paraId="592F371F" w14:textId="77777777" w:rsidR="00A752C3" w:rsidRDefault="00A752C3" w:rsidP="00A752C3">
      <w:pPr>
        <w:jc w:val="both"/>
        <w:rPr>
          <w:rFonts w:ascii="Garamond" w:hAnsi="Garamond"/>
          <w:sz w:val="24"/>
        </w:rPr>
      </w:pPr>
    </w:p>
    <w:p w14:paraId="03628C8A" w14:textId="77777777" w:rsidR="00A752C3" w:rsidRDefault="00A752C3" w:rsidP="00A752C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in possesso di tutti i requisiti di cui al Bando di selezione </w:t>
      </w:r>
      <w:proofErr w:type="spellStart"/>
      <w:r>
        <w:rPr>
          <w:rFonts w:ascii="Garamond" w:hAnsi="Garamond"/>
          <w:sz w:val="24"/>
        </w:rPr>
        <w:t>prot</w:t>
      </w:r>
      <w:proofErr w:type="spellEnd"/>
      <w:r>
        <w:rPr>
          <w:rFonts w:ascii="Garamond" w:hAnsi="Garamond"/>
          <w:sz w:val="24"/>
        </w:rPr>
        <w:t>. n. ______________ del________________</w:t>
      </w:r>
    </w:p>
    <w:p w14:paraId="76B6294D" w14:textId="77777777" w:rsidR="00A752C3" w:rsidRDefault="00A752C3" w:rsidP="00A752C3">
      <w:pPr>
        <w:jc w:val="both"/>
        <w:rPr>
          <w:rFonts w:ascii="Garamond" w:hAnsi="Garamond"/>
          <w:sz w:val="24"/>
        </w:rPr>
      </w:pPr>
    </w:p>
    <w:p w14:paraId="455B5E64" w14:textId="77777777" w:rsidR="00A752C3" w:rsidRDefault="00A752C3" w:rsidP="00A752C3">
      <w:pPr>
        <w:jc w:val="center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C H I E D E</w:t>
      </w:r>
    </w:p>
    <w:p w14:paraId="5D410010" w14:textId="77777777" w:rsidR="00A752C3" w:rsidRDefault="00A752C3" w:rsidP="00A752C3">
      <w:pPr>
        <w:jc w:val="both"/>
        <w:rPr>
          <w:rFonts w:ascii="Garamond" w:hAnsi="Garamond"/>
          <w:sz w:val="24"/>
        </w:rPr>
      </w:pPr>
    </w:p>
    <w:p w14:paraId="21AC4892" w14:textId="77777777" w:rsidR="00A752C3" w:rsidRDefault="00A752C3" w:rsidP="00A752C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di essere ammesso alla selezione per l’assegnazione di n. 26</w:t>
      </w:r>
      <w:r w:rsidRPr="00CD23F5">
        <w:rPr>
          <w:rFonts w:ascii="Garamond" w:hAnsi="Garamond"/>
          <w:sz w:val="24"/>
        </w:rPr>
        <w:t xml:space="preserve"> assegni di tutorato, per l’incentivazione delle attività di tutorato rivolte a studentesse e studenti con disabilità e/o DSA, </w:t>
      </w:r>
      <w:r>
        <w:rPr>
          <w:rFonts w:ascii="Garamond" w:hAnsi="Garamond"/>
          <w:sz w:val="24"/>
        </w:rPr>
        <w:t xml:space="preserve">nell’ambito del “Progetto Accoglienza Studenti con Disabilità e DSA dell’Ateneo – Tutorato specializzato” </w:t>
      </w:r>
      <w:r w:rsidRPr="00CD23F5">
        <w:rPr>
          <w:rFonts w:ascii="Garamond" w:hAnsi="Garamond"/>
          <w:sz w:val="24"/>
        </w:rPr>
        <w:t>da espletarsi nel</w:t>
      </w:r>
      <w:r>
        <w:rPr>
          <w:rFonts w:ascii="Garamond" w:hAnsi="Garamond"/>
          <w:sz w:val="24"/>
        </w:rPr>
        <w:t>l’anno 2024</w:t>
      </w:r>
      <w:r w:rsidRPr="00775DB7">
        <w:rPr>
          <w:rFonts w:ascii="Garamond" w:hAnsi="Garamond"/>
          <w:sz w:val="24"/>
        </w:rPr>
        <w:t>,</w:t>
      </w:r>
      <w:r w:rsidRPr="00CD23F5">
        <w:rPr>
          <w:rFonts w:ascii="Garamond" w:hAnsi="Garamond"/>
          <w:sz w:val="24"/>
        </w:rPr>
        <w:t xml:space="preserve"> per un totale di 100 ore ciascuno</w:t>
      </w:r>
      <w:r>
        <w:rPr>
          <w:rFonts w:ascii="Garamond" w:hAnsi="Garamond"/>
          <w:sz w:val="24"/>
        </w:rPr>
        <w:t>.</w:t>
      </w:r>
    </w:p>
    <w:p w14:paraId="6968CBF3" w14:textId="77777777" w:rsidR="00A752C3" w:rsidRDefault="00A752C3" w:rsidP="00A752C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Il/La sottoscritto/a accetta tutte le condizioni espresse nel Bando stesso e dichiara, sotto la propria responsabilità:</w:t>
      </w:r>
    </w:p>
    <w:p w14:paraId="74650AFB" w14:textId="77777777" w:rsidR="00A752C3" w:rsidRDefault="00A752C3" w:rsidP="00A752C3">
      <w:pPr>
        <w:jc w:val="both"/>
        <w:rPr>
          <w:rFonts w:ascii="Garamond" w:hAnsi="Garamond"/>
          <w:sz w:val="24"/>
        </w:rPr>
      </w:pPr>
    </w:p>
    <w:p w14:paraId="636339FD" w14:textId="77777777" w:rsidR="00A752C3" w:rsidRDefault="00A752C3" w:rsidP="00A752C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a) di essere regolarmente iscritto/a, per l’</w:t>
      </w:r>
      <w:proofErr w:type="spellStart"/>
      <w:r>
        <w:rPr>
          <w:rFonts w:ascii="Garamond" w:hAnsi="Garamond"/>
          <w:sz w:val="24"/>
        </w:rPr>
        <w:t>a.a</w:t>
      </w:r>
      <w:proofErr w:type="spellEnd"/>
      <w:r>
        <w:rPr>
          <w:rFonts w:ascii="Garamond" w:hAnsi="Garamond"/>
          <w:sz w:val="24"/>
        </w:rPr>
        <w:t>. 2023/2024, al _______anno (</w:t>
      </w:r>
      <w:r>
        <w:rPr>
          <w:rFonts w:ascii="Garamond" w:hAnsi="Garamond"/>
          <w:i/>
          <w:sz w:val="24"/>
        </w:rPr>
        <w:t xml:space="preserve">solo studenti in corso) </w:t>
      </w:r>
      <w:r>
        <w:rPr>
          <w:rFonts w:ascii="Garamond" w:hAnsi="Garamond"/>
          <w:sz w:val="24"/>
        </w:rPr>
        <w:t>del Corso di Laurea Magistrale dell’Università di Napoli L’Orientale in _____________________________________;</w:t>
      </w:r>
    </w:p>
    <w:p w14:paraId="70B49405" w14:textId="77777777" w:rsidR="00A752C3" w:rsidRDefault="00A752C3" w:rsidP="00A752C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b) di aver conseguito fino alla data di emanazione del Bando n.__________ </w:t>
      </w:r>
      <w:r w:rsidRPr="00775DB7">
        <w:rPr>
          <w:rFonts w:ascii="Garamond" w:hAnsi="Garamond"/>
          <w:sz w:val="24"/>
        </w:rPr>
        <w:t>CFU (</w:t>
      </w:r>
      <w:r w:rsidRPr="00775DB7">
        <w:rPr>
          <w:rFonts w:ascii="Garamond" w:hAnsi="Garamond"/>
          <w:i/>
          <w:sz w:val="24"/>
        </w:rPr>
        <w:t xml:space="preserve">almeno </w:t>
      </w:r>
      <w:r>
        <w:rPr>
          <w:rFonts w:ascii="Garamond" w:hAnsi="Garamond"/>
          <w:i/>
          <w:sz w:val="24"/>
        </w:rPr>
        <w:t>24</w:t>
      </w:r>
      <w:r w:rsidRPr="00775DB7">
        <w:rPr>
          <w:rFonts w:ascii="Garamond" w:hAnsi="Garamond"/>
          <w:i/>
          <w:sz w:val="24"/>
        </w:rPr>
        <w:t xml:space="preserve"> CFU)</w:t>
      </w:r>
      <w:r w:rsidRPr="00775DB7">
        <w:rPr>
          <w:rFonts w:ascii="Garamond" w:hAnsi="Garamond"/>
          <w:sz w:val="24"/>
        </w:rPr>
        <w:t>;</w:t>
      </w:r>
    </w:p>
    <w:p w14:paraId="5A9F8059" w14:textId="77777777" w:rsidR="00A752C3" w:rsidRDefault="00A752C3" w:rsidP="00A752C3">
      <w:pPr>
        <w:jc w:val="both"/>
        <w:rPr>
          <w:rFonts w:ascii="Garamond" w:hAnsi="Garamond"/>
          <w:sz w:val="24"/>
        </w:rPr>
      </w:pPr>
    </w:p>
    <w:p w14:paraId="340BABFA" w14:textId="77777777" w:rsidR="00A752C3" w:rsidRDefault="00A752C3" w:rsidP="00A752C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c) di aver riportato una media ponderata degli esami magistrali sostenuti fino alla data di emanazione del Bando pari a </w:t>
      </w:r>
      <w:r w:rsidRPr="00775DB7">
        <w:rPr>
          <w:rFonts w:ascii="Garamond" w:hAnsi="Garamond"/>
          <w:sz w:val="24"/>
        </w:rPr>
        <w:t>______________ (</w:t>
      </w:r>
      <w:r w:rsidRPr="00775DB7">
        <w:rPr>
          <w:rFonts w:ascii="Garamond" w:hAnsi="Garamond"/>
          <w:i/>
          <w:sz w:val="24"/>
        </w:rPr>
        <w:t>minimo 2</w:t>
      </w:r>
      <w:r>
        <w:rPr>
          <w:rFonts w:ascii="Garamond" w:hAnsi="Garamond"/>
          <w:i/>
          <w:sz w:val="24"/>
        </w:rPr>
        <w:t>6</w:t>
      </w:r>
      <w:r w:rsidRPr="00775DB7">
        <w:rPr>
          <w:rFonts w:ascii="Garamond" w:hAnsi="Garamond"/>
          <w:i/>
          <w:sz w:val="24"/>
        </w:rPr>
        <w:t>/30</w:t>
      </w:r>
      <w:r w:rsidRPr="00775DB7">
        <w:rPr>
          <w:rFonts w:ascii="Garamond" w:hAnsi="Garamond"/>
          <w:sz w:val="24"/>
        </w:rPr>
        <w:t>);</w:t>
      </w:r>
    </w:p>
    <w:p w14:paraId="3ED160E6" w14:textId="77777777" w:rsidR="00A752C3" w:rsidRDefault="00A752C3" w:rsidP="00A752C3">
      <w:pPr>
        <w:jc w:val="both"/>
        <w:rPr>
          <w:rFonts w:ascii="Garamond" w:hAnsi="Garamond"/>
          <w:sz w:val="24"/>
        </w:rPr>
      </w:pPr>
    </w:p>
    <w:p w14:paraId="017F318C" w14:textId="77777777" w:rsidR="00A752C3" w:rsidRDefault="00A752C3" w:rsidP="00A752C3">
      <w:pPr>
        <w:jc w:val="both"/>
        <w:rPr>
          <w:rFonts w:ascii="Garamond" w:hAnsi="Garamond"/>
          <w:i/>
          <w:iCs/>
          <w:sz w:val="24"/>
        </w:rPr>
      </w:pPr>
      <w:r>
        <w:rPr>
          <w:rFonts w:ascii="Garamond" w:hAnsi="Garamond"/>
          <w:sz w:val="24"/>
        </w:rPr>
        <w:t xml:space="preserve">d) che il voto finale dell’ultimo titolo universitario conseguito è pari a ____________ </w:t>
      </w:r>
      <w:r w:rsidRPr="00775DB7">
        <w:rPr>
          <w:rFonts w:ascii="Garamond" w:hAnsi="Garamond"/>
          <w:sz w:val="24"/>
        </w:rPr>
        <w:t>(</w:t>
      </w:r>
      <w:r>
        <w:rPr>
          <w:rFonts w:ascii="Garamond" w:hAnsi="Garamond"/>
          <w:i/>
          <w:iCs/>
          <w:sz w:val="24"/>
        </w:rPr>
        <w:t xml:space="preserve">Usare formato 110/110, 108/110 </w:t>
      </w:r>
      <w:proofErr w:type="spellStart"/>
      <w:r>
        <w:rPr>
          <w:rFonts w:ascii="Garamond" w:hAnsi="Garamond"/>
          <w:i/>
          <w:iCs/>
          <w:sz w:val="24"/>
        </w:rPr>
        <w:t>etc</w:t>
      </w:r>
      <w:proofErr w:type="spellEnd"/>
      <w:r>
        <w:rPr>
          <w:rFonts w:ascii="Garamond" w:hAnsi="Garamond"/>
          <w:i/>
          <w:iCs/>
          <w:sz w:val="24"/>
        </w:rPr>
        <w:t>).</w:t>
      </w:r>
    </w:p>
    <w:p w14:paraId="079C811C" w14:textId="77777777" w:rsidR="00A752C3" w:rsidRDefault="00A752C3" w:rsidP="00A752C3">
      <w:pPr>
        <w:jc w:val="both"/>
        <w:rPr>
          <w:rFonts w:ascii="Garamond" w:hAnsi="Garamond"/>
          <w:sz w:val="24"/>
        </w:rPr>
      </w:pPr>
    </w:p>
    <w:p w14:paraId="1A11B9F6" w14:textId="77777777" w:rsidR="00A752C3" w:rsidRDefault="00A752C3" w:rsidP="00A752C3">
      <w:pPr>
        <w:jc w:val="both"/>
        <w:rPr>
          <w:rFonts w:ascii="Garamond" w:eastAsia="SimSun" w:hAnsi="Garamond" w:cs="Arial"/>
          <w:i/>
          <w:sz w:val="24"/>
          <w:lang w:eastAsia="zh-CN"/>
        </w:rPr>
      </w:pPr>
      <w:r>
        <w:rPr>
          <w:rFonts w:ascii="Garamond" w:hAnsi="Garamond"/>
          <w:sz w:val="24"/>
        </w:rPr>
        <w:t>e) di essere/non essere in possesso dei titoli/</w:t>
      </w:r>
      <w:r>
        <w:rPr>
          <w:rFonts w:ascii="Garamond" w:eastAsia="SimSun" w:hAnsi="Garamond" w:cs="Arial"/>
          <w:sz w:val="24"/>
          <w:lang w:eastAsia="zh-CN"/>
        </w:rPr>
        <w:t>certificazioni di cui all’art. 8, comma b) del presente Bando (</w:t>
      </w:r>
      <w:r>
        <w:rPr>
          <w:rFonts w:ascii="Garamond" w:eastAsia="SimSun" w:hAnsi="Garamond" w:cs="Arial"/>
          <w:i/>
          <w:sz w:val="24"/>
          <w:lang w:eastAsia="zh-CN"/>
        </w:rPr>
        <w:t>Cancellare la risposta che non interessa.</w:t>
      </w:r>
      <w:r>
        <w:rPr>
          <w:rFonts w:ascii="Garamond" w:eastAsia="SimSun" w:hAnsi="Garamond" w:cs="Arial"/>
          <w:sz w:val="24"/>
          <w:lang w:eastAsia="zh-CN"/>
        </w:rPr>
        <w:t xml:space="preserve"> </w:t>
      </w:r>
      <w:r w:rsidRPr="001714C1">
        <w:rPr>
          <w:rFonts w:ascii="Garamond" w:eastAsia="SimSun" w:hAnsi="Garamond" w:cs="Arial"/>
          <w:i/>
          <w:iCs/>
          <w:sz w:val="24"/>
          <w:lang w:eastAsia="zh-CN"/>
        </w:rPr>
        <w:t>I</w:t>
      </w:r>
      <w:r>
        <w:rPr>
          <w:rFonts w:ascii="Garamond" w:eastAsia="SimSun" w:hAnsi="Garamond" w:cs="Arial"/>
          <w:i/>
          <w:sz w:val="24"/>
          <w:lang w:eastAsia="zh-CN"/>
        </w:rPr>
        <w:t>n caso di risposta affermativa, allegare la relativa documentazione)</w:t>
      </w:r>
    </w:p>
    <w:p w14:paraId="3517C67B" w14:textId="77777777" w:rsidR="00A752C3" w:rsidRDefault="00A752C3" w:rsidP="00A752C3">
      <w:pPr>
        <w:jc w:val="both"/>
        <w:rPr>
          <w:rFonts w:ascii="Garamond" w:eastAsia="SimSun" w:hAnsi="Garamond" w:cs="Arial"/>
          <w:iCs/>
          <w:sz w:val="24"/>
          <w:lang w:eastAsia="zh-CN"/>
        </w:rPr>
      </w:pPr>
    </w:p>
    <w:p w14:paraId="6C26300A" w14:textId="77777777" w:rsidR="00A752C3" w:rsidRDefault="00A752C3" w:rsidP="00A752C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f) di eleggere domicilio agli effetti della selezione in ________________________________, via __________________________________, CAP _________ </w:t>
      </w:r>
      <w:proofErr w:type="spellStart"/>
      <w:r>
        <w:rPr>
          <w:rFonts w:ascii="Garamond" w:hAnsi="Garamond"/>
          <w:sz w:val="24"/>
        </w:rPr>
        <w:t>cell</w:t>
      </w:r>
      <w:proofErr w:type="spellEnd"/>
      <w:r>
        <w:rPr>
          <w:rFonts w:ascii="Garamond" w:hAnsi="Garamond"/>
          <w:sz w:val="24"/>
        </w:rPr>
        <w:t xml:space="preserve">. __________________, indirizzo e-mail ___________________________________, </w:t>
      </w:r>
    </w:p>
    <w:p w14:paraId="100DDF8B" w14:textId="77777777" w:rsidR="00A752C3" w:rsidRDefault="00A752C3" w:rsidP="00A752C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riservandosi di comunicare tempestivamente ogni eventuale variazione dello stesso;</w:t>
      </w:r>
    </w:p>
    <w:p w14:paraId="7F458294" w14:textId="77777777" w:rsidR="00A752C3" w:rsidRDefault="00A752C3" w:rsidP="00A752C3">
      <w:pPr>
        <w:jc w:val="both"/>
        <w:rPr>
          <w:rFonts w:ascii="Garamond" w:hAnsi="Garamond"/>
          <w:sz w:val="24"/>
        </w:rPr>
      </w:pPr>
    </w:p>
    <w:p w14:paraId="28AF529D" w14:textId="77777777" w:rsidR="00A752C3" w:rsidRDefault="00A752C3" w:rsidP="00A752C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Il/La sottoscritto/a allega alla presente domanda:</w:t>
      </w:r>
    </w:p>
    <w:p w14:paraId="69012BC5" w14:textId="77777777" w:rsidR="00A752C3" w:rsidRDefault="00A752C3" w:rsidP="00A752C3">
      <w:pPr>
        <w:jc w:val="both"/>
        <w:rPr>
          <w:rFonts w:ascii="Garamond" w:hAnsi="Garamond"/>
          <w:sz w:val="24"/>
        </w:rPr>
      </w:pPr>
    </w:p>
    <w:p w14:paraId="6CF9237E" w14:textId="77777777" w:rsidR="00A752C3" w:rsidRDefault="00A752C3" w:rsidP="00A752C3">
      <w:pPr>
        <w:jc w:val="both"/>
        <w:rPr>
          <w:rFonts w:ascii="Garamond" w:eastAsia="SimSun" w:hAnsi="Garamond" w:cs="Arial"/>
          <w:sz w:val="24"/>
          <w:lang w:eastAsia="zh-CN"/>
        </w:rPr>
      </w:pPr>
      <w:r>
        <w:rPr>
          <w:rFonts w:ascii="Garamond" w:eastAsia="SimSun" w:hAnsi="Garamond" w:cs="Arial"/>
          <w:sz w:val="24"/>
          <w:lang w:eastAsia="zh-CN"/>
        </w:rPr>
        <w:t>1) curriculum vitae in formato europeo, contenente l’autorizzazione al trattamento dei dati personali e correttamente firmato 8firma autografa);</w:t>
      </w:r>
    </w:p>
    <w:p w14:paraId="2CD38D70" w14:textId="77777777" w:rsidR="00A752C3" w:rsidRDefault="00A752C3" w:rsidP="00A752C3">
      <w:pPr>
        <w:jc w:val="both"/>
        <w:rPr>
          <w:rFonts w:ascii="Garamond" w:eastAsia="SimSun" w:hAnsi="Garamond" w:cs="Arial"/>
          <w:sz w:val="24"/>
          <w:lang w:eastAsia="zh-CN"/>
        </w:rPr>
      </w:pPr>
      <w:r>
        <w:rPr>
          <w:rFonts w:ascii="Garamond" w:eastAsia="SimSun" w:hAnsi="Garamond" w:cs="Arial"/>
          <w:sz w:val="24"/>
          <w:lang w:eastAsia="zh-CN"/>
        </w:rPr>
        <w:t>2) autocertificazione/ certificazione di laurea triennale, con dettaglio del voto finale, degli esami sostenuti e dei voti di ciascun esame;</w:t>
      </w:r>
    </w:p>
    <w:p w14:paraId="61EFCAC2" w14:textId="77777777" w:rsidR="00A752C3" w:rsidRDefault="00A752C3" w:rsidP="00CD23F5">
      <w:pPr>
        <w:jc w:val="both"/>
        <w:rPr>
          <w:rFonts w:ascii="Garamond" w:eastAsia="SimSun" w:hAnsi="Garamond" w:cs="Arial"/>
          <w:sz w:val="24"/>
          <w:lang w:eastAsia="zh-CN"/>
        </w:rPr>
      </w:pPr>
    </w:p>
    <w:p w14:paraId="1A417B1E" w14:textId="453A2023" w:rsidR="00CD23F5" w:rsidRDefault="00CD23F5" w:rsidP="00CD23F5">
      <w:pPr>
        <w:jc w:val="both"/>
        <w:rPr>
          <w:rFonts w:ascii="Garamond" w:eastAsia="SimSun" w:hAnsi="Garamond" w:cs="Arial"/>
          <w:sz w:val="24"/>
          <w:lang w:eastAsia="zh-CN"/>
        </w:rPr>
      </w:pPr>
      <w:r>
        <w:rPr>
          <w:rFonts w:ascii="Garamond" w:eastAsia="SimSun" w:hAnsi="Garamond" w:cs="Arial"/>
          <w:sz w:val="24"/>
          <w:lang w:eastAsia="zh-CN"/>
        </w:rPr>
        <w:t>3) autocertificazione/certificato di iscrizione in corso, per l’</w:t>
      </w:r>
      <w:proofErr w:type="spellStart"/>
      <w:r>
        <w:rPr>
          <w:rFonts w:ascii="Garamond" w:eastAsia="SimSun" w:hAnsi="Garamond" w:cs="Arial"/>
          <w:sz w:val="24"/>
          <w:lang w:eastAsia="zh-CN"/>
        </w:rPr>
        <w:t>a.a</w:t>
      </w:r>
      <w:proofErr w:type="spellEnd"/>
      <w:r>
        <w:rPr>
          <w:rFonts w:ascii="Garamond" w:eastAsia="SimSun" w:hAnsi="Garamond" w:cs="Arial"/>
          <w:sz w:val="24"/>
          <w:lang w:eastAsia="zh-CN"/>
        </w:rPr>
        <w:t>. 202</w:t>
      </w:r>
      <w:r w:rsidR="00327E2C">
        <w:rPr>
          <w:rFonts w:ascii="Garamond" w:eastAsia="SimSun" w:hAnsi="Garamond" w:cs="Arial"/>
          <w:sz w:val="24"/>
          <w:lang w:eastAsia="zh-CN"/>
        </w:rPr>
        <w:t>3</w:t>
      </w:r>
      <w:r>
        <w:rPr>
          <w:rFonts w:ascii="Garamond" w:eastAsia="SimSun" w:hAnsi="Garamond" w:cs="Arial"/>
          <w:sz w:val="24"/>
          <w:lang w:eastAsia="zh-CN"/>
        </w:rPr>
        <w:t>/202</w:t>
      </w:r>
      <w:r w:rsidR="00327E2C">
        <w:rPr>
          <w:rFonts w:ascii="Garamond" w:eastAsia="SimSun" w:hAnsi="Garamond" w:cs="Arial"/>
          <w:sz w:val="24"/>
          <w:lang w:eastAsia="zh-CN"/>
        </w:rPr>
        <w:t>4</w:t>
      </w:r>
      <w:r>
        <w:rPr>
          <w:rFonts w:ascii="Garamond" w:eastAsia="SimSun" w:hAnsi="Garamond" w:cs="Arial"/>
          <w:sz w:val="24"/>
          <w:lang w:eastAsia="zh-CN"/>
        </w:rPr>
        <w:t>, al Corso di Laurea Magistrale dell’Università di Napoli L’Orientale, con dettaglio degli esami sostenuti e delle relative votazioni;</w:t>
      </w:r>
    </w:p>
    <w:p w14:paraId="5D1CDDED" w14:textId="77777777" w:rsidR="00CD23F5" w:rsidRDefault="00CD23F5" w:rsidP="00CD23F5">
      <w:pPr>
        <w:jc w:val="both"/>
        <w:rPr>
          <w:rFonts w:ascii="Garamond" w:eastAsia="SimSun" w:hAnsi="Garamond" w:cs="Arial"/>
          <w:sz w:val="24"/>
          <w:lang w:eastAsia="zh-CN"/>
        </w:rPr>
      </w:pPr>
      <w:r>
        <w:rPr>
          <w:rFonts w:ascii="Garamond" w:eastAsia="SimSun" w:hAnsi="Garamond" w:cs="Arial"/>
          <w:sz w:val="24"/>
          <w:lang w:eastAsia="zh-CN"/>
        </w:rPr>
        <w:t xml:space="preserve">4) le eventuali certificazioni/attestazioni di cui all’art. </w:t>
      </w:r>
      <w:r w:rsidR="00A72926">
        <w:rPr>
          <w:rFonts w:ascii="Garamond" w:eastAsia="SimSun" w:hAnsi="Garamond" w:cs="Arial"/>
          <w:sz w:val="24"/>
          <w:lang w:eastAsia="zh-CN"/>
        </w:rPr>
        <w:t>8</w:t>
      </w:r>
      <w:r>
        <w:rPr>
          <w:rFonts w:ascii="Garamond" w:eastAsia="SimSun" w:hAnsi="Garamond" w:cs="Arial"/>
          <w:sz w:val="24"/>
          <w:lang w:eastAsia="zh-CN"/>
        </w:rPr>
        <w:t xml:space="preserve">, comma </w:t>
      </w:r>
      <w:r w:rsidR="00A72926">
        <w:rPr>
          <w:rFonts w:ascii="Garamond" w:eastAsia="SimSun" w:hAnsi="Garamond" w:cs="Arial"/>
          <w:sz w:val="24"/>
          <w:lang w:eastAsia="zh-CN"/>
        </w:rPr>
        <w:t>b)</w:t>
      </w:r>
      <w:r>
        <w:rPr>
          <w:rFonts w:ascii="Garamond" w:eastAsia="SimSun" w:hAnsi="Garamond" w:cs="Arial"/>
          <w:sz w:val="24"/>
          <w:lang w:eastAsia="zh-CN"/>
        </w:rPr>
        <w:t xml:space="preserve"> (</w:t>
      </w:r>
      <w:r>
        <w:rPr>
          <w:rFonts w:ascii="Garamond" w:eastAsia="SimSun" w:hAnsi="Garamond" w:cs="Arial"/>
          <w:i/>
          <w:sz w:val="24"/>
          <w:lang w:eastAsia="zh-CN"/>
        </w:rPr>
        <w:t>elencare</w:t>
      </w:r>
      <w:r>
        <w:rPr>
          <w:rFonts w:ascii="Garamond" w:eastAsia="SimSun" w:hAnsi="Garamond" w:cs="Arial"/>
          <w:sz w:val="24"/>
          <w:lang w:eastAsia="zh-CN"/>
        </w:rPr>
        <w:t>)</w:t>
      </w:r>
    </w:p>
    <w:p w14:paraId="377AB77F" w14:textId="77777777" w:rsidR="00CD23F5" w:rsidRDefault="00CD23F5" w:rsidP="00CD23F5">
      <w:pPr>
        <w:jc w:val="both"/>
        <w:rPr>
          <w:rFonts w:ascii="Garamond" w:eastAsia="SimSun" w:hAnsi="Garamond" w:cs="Arial"/>
          <w:sz w:val="24"/>
          <w:lang w:eastAsia="zh-CN"/>
        </w:rPr>
      </w:pPr>
      <w:r>
        <w:rPr>
          <w:rFonts w:ascii="Garamond" w:eastAsia="SimSun" w:hAnsi="Garamond" w:cs="Arial"/>
          <w:sz w:val="24"/>
          <w:lang w:eastAsia="zh-CN"/>
        </w:rPr>
        <w:tab/>
      </w:r>
      <w:proofErr w:type="gramStart"/>
      <w:r>
        <w:rPr>
          <w:rFonts w:ascii="Garamond" w:eastAsia="SimSun" w:hAnsi="Garamond" w:cs="Arial"/>
          <w:sz w:val="24"/>
          <w:lang w:eastAsia="zh-CN"/>
        </w:rPr>
        <w:t>a)_</w:t>
      </w:r>
      <w:proofErr w:type="gramEnd"/>
      <w:r>
        <w:rPr>
          <w:rFonts w:ascii="Garamond" w:eastAsia="SimSun" w:hAnsi="Garamond" w:cs="Arial"/>
          <w:sz w:val="24"/>
          <w:lang w:eastAsia="zh-CN"/>
        </w:rPr>
        <w:t>_________________________________</w:t>
      </w:r>
    </w:p>
    <w:p w14:paraId="79DE5A46" w14:textId="77777777" w:rsidR="00CD23F5" w:rsidRDefault="00CD23F5" w:rsidP="00CD23F5">
      <w:pPr>
        <w:jc w:val="both"/>
        <w:rPr>
          <w:rFonts w:ascii="Garamond" w:eastAsia="SimSun" w:hAnsi="Garamond" w:cs="Arial"/>
          <w:sz w:val="24"/>
          <w:lang w:eastAsia="zh-CN"/>
        </w:rPr>
      </w:pPr>
      <w:r>
        <w:rPr>
          <w:rFonts w:ascii="Garamond" w:eastAsia="SimSun" w:hAnsi="Garamond" w:cs="Arial"/>
          <w:sz w:val="24"/>
          <w:lang w:eastAsia="zh-CN"/>
        </w:rPr>
        <w:tab/>
      </w:r>
      <w:proofErr w:type="gramStart"/>
      <w:r>
        <w:rPr>
          <w:rFonts w:ascii="Garamond" w:eastAsia="SimSun" w:hAnsi="Garamond" w:cs="Arial"/>
          <w:sz w:val="24"/>
          <w:lang w:eastAsia="zh-CN"/>
        </w:rPr>
        <w:t>b)_</w:t>
      </w:r>
      <w:proofErr w:type="gramEnd"/>
      <w:r>
        <w:rPr>
          <w:rFonts w:ascii="Garamond" w:eastAsia="SimSun" w:hAnsi="Garamond" w:cs="Arial"/>
          <w:sz w:val="24"/>
          <w:lang w:eastAsia="zh-CN"/>
        </w:rPr>
        <w:t>_________________________________</w:t>
      </w:r>
    </w:p>
    <w:p w14:paraId="623A3925" w14:textId="77777777" w:rsidR="00CD23F5" w:rsidRDefault="00CD23F5" w:rsidP="00CD23F5">
      <w:pPr>
        <w:jc w:val="both"/>
        <w:rPr>
          <w:rFonts w:ascii="Garamond" w:eastAsia="SimSun" w:hAnsi="Garamond" w:cs="Arial"/>
          <w:sz w:val="24"/>
          <w:lang w:eastAsia="zh-CN"/>
        </w:rPr>
      </w:pPr>
      <w:r>
        <w:rPr>
          <w:rFonts w:ascii="Garamond" w:eastAsia="SimSun" w:hAnsi="Garamond" w:cs="Arial"/>
          <w:sz w:val="24"/>
          <w:lang w:eastAsia="zh-CN"/>
        </w:rPr>
        <w:tab/>
        <w:t>c)___________________________________</w:t>
      </w:r>
    </w:p>
    <w:p w14:paraId="6EAF3B3F" w14:textId="77777777" w:rsidR="00CD23F5" w:rsidRDefault="00CD23F5" w:rsidP="00CD23F5">
      <w:pPr>
        <w:jc w:val="both"/>
        <w:rPr>
          <w:rFonts w:ascii="Garamond" w:eastAsia="SimSun" w:hAnsi="Garamond" w:cs="Arial"/>
          <w:sz w:val="24"/>
          <w:lang w:eastAsia="zh-CN"/>
        </w:rPr>
      </w:pPr>
      <w:r>
        <w:rPr>
          <w:rFonts w:ascii="Garamond" w:eastAsia="SimSun" w:hAnsi="Garamond" w:cs="Arial"/>
          <w:sz w:val="24"/>
          <w:lang w:eastAsia="zh-CN"/>
        </w:rPr>
        <w:t>5) copia del codice fiscale</w:t>
      </w:r>
    </w:p>
    <w:p w14:paraId="5380D4ED" w14:textId="77777777" w:rsidR="00CD23F5" w:rsidRDefault="00CD23F5" w:rsidP="00CD23F5">
      <w:pPr>
        <w:jc w:val="both"/>
        <w:rPr>
          <w:rFonts w:ascii="Garamond" w:eastAsia="SimSun" w:hAnsi="Garamond" w:cs="Arial"/>
          <w:sz w:val="24"/>
          <w:lang w:eastAsia="zh-CN"/>
        </w:rPr>
      </w:pPr>
      <w:r>
        <w:rPr>
          <w:rFonts w:ascii="Garamond" w:eastAsia="SimSun" w:hAnsi="Garamond" w:cs="Arial"/>
          <w:sz w:val="24"/>
          <w:lang w:eastAsia="zh-CN"/>
        </w:rPr>
        <w:t>6) copia di un documento di identità in corso di validità.</w:t>
      </w:r>
    </w:p>
    <w:p w14:paraId="10755773" w14:textId="77777777" w:rsidR="00CD23F5" w:rsidRDefault="00CD23F5" w:rsidP="00CD23F5">
      <w:pPr>
        <w:jc w:val="both"/>
        <w:rPr>
          <w:rFonts w:ascii="Garamond" w:eastAsia="Calibri" w:hAnsi="Garamond" w:cs="Times New Roman"/>
          <w:sz w:val="24"/>
        </w:rPr>
      </w:pPr>
    </w:p>
    <w:p w14:paraId="00A897F8" w14:textId="77777777" w:rsidR="00CD23F5" w:rsidRDefault="00CD23F5" w:rsidP="00CD23F5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Inoltre, autorizza il trattamento dei suoi dati personali esclusivamente ai fini dello svolgimento dell’attività istituzionale dell’amministrazione, così come espressamente disposto dal Regolamento UE 2016/679 e D. </w:t>
      </w:r>
      <w:proofErr w:type="spellStart"/>
      <w:r>
        <w:rPr>
          <w:rFonts w:ascii="Garamond" w:hAnsi="Garamond"/>
          <w:sz w:val="24"/>
        </w:rPr>
        <w:t>Lgs</w:t>
      </w:r>
      <w:proofErr w:type="spellEnd"/>
      <w:r>
        <w:rPr>
          <w:rFonts w:ascii="Garamond" w:hAnsi="Garamond"/>
          <w:sz w:val="24"/>
        </w:rPr>
        <w:t xml:space="preserve">. 196/2003, come modificato dal D. </w:t>
      </w:r>
      <w:proofErr w:type="spellStart"/>
      <w:r>
        <w:rPr>
          <w:rFonts w:ascii="Garamond" w:hAnsi="Garamond"/>
          <w:sz w:val="24"/>
        </w:rPr>
        <w:t>Lgs</w:t>
      </w:r>
      <w:proofErr w:type="spellEnd"/>
      <w:r>
        <w:rPr>
          <w:rFonts w:ascii="Garamond" w:hAnsi="Garamond"/>
          <w:sz w:val="24"/>
        </w:rPr>
        <w:t>. n.101/2018</w:t>
      </w:r>
    </w:p>
    <w:p w14:paraId="5EDAB99E" w14:textId="77777777" w:rsidR="00CD23F5" w:rsidRDefault="00CD23F5" w:rsidP="00CD23F5">
      <w:pPr>
        <w:jc w:val="center"/>
        <w:rPr>
          <w:rFonts w:ascii="Garamond" w:hAnsi="Garamond"/>
          <w:sz w:val="24"/>
        </w:rPr>
      </w:pPr>
    </w:p>
    <w:p w14:paraId="080FC8E8" w14:textId="77777777" w:rsidR="00CD23F5" w:rsidRDefault="00CD23F5" w:rsidP="00CD23F5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Napoli, __________________</w:t>
      </w:r>
    </w:p>
    <w:p w14:paraId="609B1770" w14:textId="77777777" w:rsidR="00CD23F5" w:rsidRDefault="00CD23F5" w:rsidP="00CD23F5">
      <w:pPr>
        <w:jc w:val="right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In fede, </w:t>
      </w:r>
    </w:p>
    <w:p w14:paraId="38DF1581" w14:textId="77777777" w:rsidR="00CD23F5" w:rsidRDefault="00CD23F5" w:rsidP="00CD23F5">
      <w:pPr>
        <w:jc w:val="right"/>
        <w:rPr>
          <w:rFonts w:ascii="Garamond" w:hAnsi="Garamond"/>
          <w:sz w:val="24"/>
        </w:rPr>
      </w:pPr>
    </w:p>
    <w:p w14:paraId="6148CC54" w14:textId="77777777" w:rsidR="00CD23F5" w:rsidRDefault="00CD23F5" w:rsidP="00CD23F5">
      <w:pPr>
        <w:jc w:val="right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_______________________</w:t>
      </w:r>
    </w:p>
    <w:p w14:paraId="40D3A3E2" w14:textId="77777777" w:rsidR="00CD23F5" w:rsidRDefault="00CD23F5" w:rsidP="00CD23F5">
      <w:pPr>
        <w:jc w:val="center"/>
        <w:rPr>
          <w:rFonts w:ascii="Garamond" w:hAnsi="Garamond"/>
          <w:sz w:val="24"/>
        </w:rPr>
      </w:pPr>
    </w:p>
    <w:p w14:paraId="1242E820" w14:textId="77777777" w:rsidR="00CD23F5" w:rsidRDefault="00CD23F5" w:rsidP="00CD23F5">
      <w:pPr>
        <w:rPr>
          <w:rFonts w:ascii="Garamond" w:hAnsi="Garamond"/>
          <w:sz w:val="24"/>
        </w:rPr>
      </w:pPr>
    </w:p>
    <w:p w14:paraId="6417AE2C" w14:textId="77777777" w:rsidR="00A50500" w:rsidRPr="0035589D" w:rsidRDefault="00A50500" w:rsidP="00AB4F3E">
      <w:pPr>
        <w:jc w:val="both"/>
        <w:rPr>
          <w:rFonts w:cstheme="minorHAnsi"/>
          <w:i/>
          <w:sz w:val="22"/>
          <w:szCs w:val="22"/>
        </w:rPr>
      </w:pPr>
    </w:p>
    <w:p w14:paraId="7B81B263" w14:textId="77777777" w:rsidR="00A50500" w:rsidRPr="0035589D" w:rsidRDefault="00A50500" w:rsidP="00AB4F3E">
      <w:pPr>
        <w:jc w:val="both"/>
        <w:rPr>
          <w:rFonts w:cstheme="minorHAnsi"/>
          <w:i/>
          <w:sz w:val="22"/>
          <w:szCs w:val="22"/>
        </w:rPr>
      </w:pPr>
    </w:p>
    <w:p w14:paraId="39A56917" w14:textId="77777777" w:rsidR="00A50500" w:rsidRPr="0035589D" w:rsidRDefault="00A50500" w:rsidP="00AB4F3E">
      <w:pPr>
        <w:jc w:val="both"/>
        <w:rPr>
          <w:rFonts w:cstheme="minorHAnsi"/>
          <w:i/>
          <w:sz w:val="22"/>
          <w:szCs w:val="22"/>
        </w:rPr>
      </w:pPr>
    </w:p>
    <w:p w14:paraId="19BD6B34" w14:textId="77777777" w:rsidR="00A50500" w:rsidRPr="0035589D" w:rsidRDefault="00A50500" w:rsidP="00AB4F3E">
      <w:pPr>
        <w:jc w:val="both"/>
        <w:rPr>
          <w:rFonts w:cstheme="minorHAnsi"/>
          <w:i/>
          <w:sz w:val="22"/>
          <w:szCs w:val="22"/>
        </w:rPr>
      </w:pPr>
    </w:p>
    <w:p w14:paraId="12C6672F" w14:textId="77777777" w:rsidR="00A50500" w:rsidRPr="0035589D" w:rsidRDefault="00A50500" w:rsidP="00AB4F3E">
      <w:pPr>
        <w:jc w:val="both"/>
        <w:rPr>
          <w:rFonts w:cstheme="minorHAnsi"/>
          <w:i/>
          <w:sz w:val="22"/>
          <w:szCs w:val="22"/>
        </w:rPr>
      </w:pPr>
    </w:p>
    <w:sectPr w:rsidR="00A50500" w:rsidRPr="0035589D" w:rsidSect="003217B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134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04283CFB" w16cex:dateUtc="2023-10-11T14:08:45.476Z"/>
  <w16cex:commentExtensible w16cex:durableId="7F598FCC" w16cex:dateUtc="2023-10-11T14:09:18.189Z"/>
  <w16cex:commentExtensible w16cex:durableId="614770E1" w16cex:dateUtc="2023-10-11T14:10:00.319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7FB6015D" w16cid:durableId="04283CFB"/>
  <w16cid:commentId w16cid:paraId="2A85079F" w16cid:durableId="7F598FCC"/>
  <w16cid:commentId w16cid:paraId="6A57007B" w16cid:durableId="614770E1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8D2A30" w14:textId="77777777" w:rsidR="00061A26" w:rsidRDefault="00061A26" w:rsidP="00BF7E68">
      <w:r>
        <w:separator/>
      </w:r>
    </w:p>
  </w:endnote>
  <w:endnote w:type="continuationSeparator" w:id="0">
    <w:p w14:paraId="3BF6DB36" w14:textId="77777777" w:rsidR="00061A26" w:rsidRDefault="00061A26" w:rsidP="00BF7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2347804"/>
      <w:docPartObj>
        <w:docPartGallery w:val="Page Numbers (Bottom of Page)"/>
        <w:docPartUnique/>
      </w:docPartObj>
    </w:sdtPr>
    <w:sdtEndPr/>
    <w:sdtContent>
      <w:p w14:paraId="7C89C6BF" w14:textId="47D2F930" w:rsidR="005F2E5C" w:rsidRDefault="005F2E5C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7E45">
          <w:rPr>
            <w:noProof/>
          </w:rPr>
          <w:t>2</w:t>
        </w:r>
        <w:r>
          <w:fldChar w:fldCharType="end"/>
        </w:r>
        <w:r>
          <w:t>/</w:t>
        </w:r>
        <w:r w:rsidR="00000F2E">
          <w:t>2</w:t>
        </w:r>
      </w:p>
    </w:sdtContent>
  </w:sdt>
  <w:p w14:paraId="4C9A8054" w14:textId="77777777" w:rsidR="00E36B3C" w:rsidRPr="007400AE" w:rsidRDefault="00E36B3C" w:rsidP="00E36B3C">
    <w:pPr>
      <w:pStyle w:val="Pidipagina"/>
      <w:divId w:val="1534731506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DB145C" w14:textId="751F2EB6" w:rsidR="003217BC" w:rsidRDefault="00000F2E">
    <w:pPr>
      <w:pStyle w:val="Pidipagina"/>
      <w:jc w:val="right"/>
    </w:pPr>
    <w:r>
      <w:t>1/2</w:t>
    </w:r>
  </w:p>
  <w:p w14:paraId="64A8F472" w14:textId="77777777" w:rsidR="003217BC" w:rsidRDefault="003217B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FA04E5" w14:textId="77777777" w:rsidR="00061A26" w:rsidRDefault="00061A26" w:rsidP="00BF7E68">
      <w:r>
        <w:separator/>
      </w:r>
    </w:p>
  </w:footnote>
  <w:footnote w:type="continuationSeparator" w:id="0">
    <w:p w14:paraId="32218F99" w14:textId="77777777" w:rsidR="00061A26" w:rsidRDefault="00061A26" w:rsidP="00BF7E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82DFC8" w14:textId="0EF3CA92" w:rsidR="00505EBE" w:rsidRPr="001B58DB" w:rsidRDefault="00CD23F5" w:rsidP="00505EBE">
    <w:pPr>
      <w:pStyle w:val="Pidipagina"/>
      <w:pBdr>
        <w:bottom w:val="single" w:sz="12" w:space="1" w:color="auto"/>
      </w:pBdr>
      <w:jc w:val="right"/>
      <w:rPr>
        <w:rFonts w:ascii="Century Gothic" w:hAnsi="Century Gothic"/>
        <w:b/>
        <w:bCs/>
        <w:szCs w:val="21"/>
      </w:rPr>
    </w:pPr>
    <w:r w:rsidRPr="001B58DB">
      <w:rPr>
        <w:noProof/>
        <w:szCs w:val="18"/>
        <w:lang w:eastAsia="it-IT"/>
      </w:rPr>
      <w:drawing>
        <wp:anchor distT="0" distB="0" distL="114300" distR="114300" simplePos="0" relativeHeight="251661312" behindDoc="0" locked="0" layoutInCell="1" allowOverlap="1" wp14:anchorId="351CA57D" wp14:editId="137328DF">
          <wp:simplePos x="0" y="0"/>
          <wp:positionH relativeFrom="column">
            <wp:posOffset>-304800</wp:posOffset>
          </wp:positionH>
          <wp:positionV relativeFrom="paragraph">
            <wp:posOffset>-343535</wp:posOffset>
          </wp:positionV>
          <wp:extent cx="2050415" cy="806450"/>
          <wp:effectExtent l="0" t="0" r="0" b="635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0415" cy="806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05EBE">
      <w:rPr>
        <w:rFonts w:ascii="Century Gothic" w:hAnsi="Century Gothic"/>
        <w:b/>
        <w:bCs/>
        <w:szCs w:val="18"/>
      </w:rPr>
      <w:t>Area Servizi alla Didattica e Ricerca</w:t>
    </w:r>
  </w:p>
  <w:p w14:paraId="02CFE289" w14:textId="77777777" w:rsidR="00505EBE" w:rsidRDefault="00505EBE" w:rsidP="00505EBE">
    <w:pPr>
      <w:pStyle w:val="Pidipagina"/>
      <w:pBdr>
        <w:bottom w:val="single" w:sz="12" w:space="1" w:color="auto"/>
      </w:pBdr>
      <w:jc w:val="right"/>
      <w:rPr>
        <w:rFonts w:ascii="Century Gothic" w:hAnsi="Century Gothic"/>
        <w:sz w:val="16"/>
        <w:szCs w:val="22"/>
      </w:rPr>
    </w:pPr>
    <w:r>
      <w:rPr>
        <w:rFonts w:ascii="Century Gothic" w:hAnsi="Century Gothic"/>
        <w:sz w:val="16"/>
        <w:szCs w:val="22"/>
      </w:rPr>
      <w:t xml:space="preserve">Ufficio Orientamento, Tirocini, </w:t>
    </w:r>
    <w:proofErr w:type="spellStart"/>
    <w:r>
      <w:rPr>
        <w:rFonts w:ascii="Century Gothic" w:hAnsi="Century Gothic"/>
        <w:sz w:val="16"/>
        <w:szCs w:val="22"/>
      </w:rPr>
      <w:t>Placement</w:t>
    </w:r>
    <w:proofErr w:type="spellEnd"/>
    <w:r>
      <w:rPr>
        <w:rFonts w:ascii="Century Gothic" w:hAnsi="Century Gothic"/>
        <w:sz w:val="16"/>
        <w:szCs w:val="22"/>
      </w:rPr>
      <w:t xml:space="preserve"> e Collaborazioni studentesche</w:t>
    </w:r>
  </w:p>
  <w:p w14:paraId="47BED43C" w14:textId="77777777" w:rsidR="00CD23F5" w:rsidRPr="001B58DB" w:rsidRDefault="00CD23F5" w:rsidP="00CD23F5">
    <w:pPr>
      <w:pStyle w:val="Pidipagina"/>
      <w:pBdr>
        <w:bottom w:val="single" w:sz="12" w:space="1" w:color="auto"/>
      </w:pBdr>
      <w:jc w:val="right"/>
      <w:rPr>
        <w:rFonts w:ascii="Century Gothic" w:hAnsi="Century Gothic"/>
      </w:rPr>
    </w:pPr>
  </w:p>
  <w:p w14:paraId="7EE0D0D8" w14:textId="77777777" w:rsidR="00CD23F5" w:rsidRDefault="00CD23F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EF6F05" w14:textId="77777777" w:rsidR="00A752C3" w:rsidRPr="001B58DB" w:rsidRDefault="00A752C3" w:rsidP="00A752C3">
    <w:pPr>
      <w:pStyle w:val="Pidipagina"/>
      <w:pBdr>
        <w:bottom w:val="single" w:sz="12" w:space="1" w:color="auto"/>
      </w:pBdr>
      <w:jc w:val="right"/>
      <w:rPr>
        <w:rFonts w:ascii="Century Gothic" w:hAnsi="Century Gothic"/>
        <w:b/>
        <w:bCs/>
        <w:szCs w:val="21"/>
      </w:rPr>
    </w:pPr>
    <w:r w:rsidRPr="001B58DB">
      <w:rPr>
        <w:noProof/>
        <w:szCs w:val="18"/>
        <w:lang w:eastAsia="it-IT"/>
      </w:rPr>
      <w:drawing>
        <wp:anchor distT="0" distB="0" distL="114300" distR="114300" simplePos="0" relativeHeight="251663360" behindDoc="0" locked="0" layoutInCell="1" allowOverlap="1" wp14:anchorId="1A535F7E" wp14:editId="0B8316D4">
          <wp:simplePos x="0" y="0"/>
          <wp:positionH relativeFrom="column">
            <wp:posOffset>-304800</wp:posOffset>
          </wp:positionH>
          <wp:positionV relativeFrom="paragraph">
            <wp:posOffset>-343535</wp:posOffset>
          </wp:positionV>
          <wp:extent cx="2050415" cy="806450"/>
          <wp:effectExtent l="0" t="0" r="0" b="6350"/>
          <wp:wrapSquare wrapText="bothSides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0415" cy="806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  <w:bCs/>
        <w:szCs w:val="18"/>
      </w:rPr>
      <w:t>Area Servizi alla Didattica e Ricerca</w:t>
    </w:r>
  </w:p>
  <w:p w14:paraId="5582E9E2" w14:textId="77777777" w:rsidR="00A752C3" w:rsidRDefault="00A752C3" w:rsidP="00A752C3">
    <w:pPr>
      <w:pStyle w:val="Pidipagina"/>
      <w:pBdr>
        <w:bottom w:val="single" w:sz="12" w:space="1" w:color="auto"/>
      </w:pBdr>
      <w:jc w:val="right"/>
      <w:rPr>
        <w:rFonts w:ascii="Century Gothic" w:hAnsi="Century Gothic"/>
        <w:sz w:val="16"/>
        <w:szCs w:val="22"/>
      </w:rPr>
    </w:pPr>
    <w:r>
      <w:rPr>
        <w:rFonts w:ascii="Century Gothic" w:hAnsi="Century Gothic"/>
        <w:sz w:val="16"/>
        <w:szCs w:val="22"/>
      </w:rPr>
      <w:t xml:space="preserve">Ufficio Orientamento, Tirocini, </w:t>
    </w:r>
    <w:proofErr w:type="spellStart"/>
    <w:r>
      <w:rPr>
        <w:rFonts w:ascii="Century Gothic" w:hAnsi="Century Gothic"/>
        <w:sz w:val="16"/>
        <w:szCs w:val="22"/>
      </w:rPr>
      <w:t>Placement</w:t>
    </w:r>
    <w:proofErr w:type="spellEnd"/>
    <w:r>
      <w:rPr>
        <w:rFonts w:ascii="Century Gothic" w:hAnsi="Century Gothic"/>
        <w:sz w:val="16"/>
        <w:szCs w:val="22"/>
      </w:rPr>
      <w:t xml:space="preserve"> e Collaborazioni studentesche</w:t>
    </w:r>
  </w:p>
  <w:p w14:paraId="3B4C417C" w14:textId="55B31411" w:rsidR="001B58DB" w:rsidRDefault="001B58DB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3CB70"/>
    <w:multiLevelType w:val="hybridMultilevel"/>
    <w:tmpl w:val="00D2C582"/>
    <w:lvl w:ilvl="0" w:tplc="9BFE0880">
      <w:start w:val="1"/>
      <w:numFmt w:val="decimal"/>
      <w:lvlText w:val="%1."/>
      <w:lvlJc w:val="left"/>
      <w:pPr>
        <w:ind w:left="720" w:hanging="360"/>
      </w:pPr>
    </w:lvl>
    <w:lvl w:ilvl="1" w:tplc="52D07E9A">
      <w:start w:val="2"/>
      <w:numFmt w:val="decimal"/>
      <w:lvlText w:val="%2."/>
      <w:lvlJc w:val="left"/>
      <w:pPr>
        <w:ind w:left="1440" w:hanging="360"/>
      </w:pPr>
    </w:lvl>
    <w:lvl w:ilvl="2" w:tplc="3C9A6812">
      <w:start w:val="1"/>
      <w:numFmt w:val="lowerRoman"/>
      <w:lvlText w:val="%3."/>
      <w:lvlJc w:val="right"/>
      <w:pPr>
        <w:ind w:left="2160" w:hanging="180"/>
      </w:pPr>
    </w:lvl>
    <w:lvl w:ilvl="3" w:tplc="0A1E908C">
      <w:start w:val="1"/>
      <w:numFmt w:val="decimal"/>
      <w:lvlText w:val="%4."/>
      <w:lvlJc w:val="left"/>
      <w:pPr>
        <w:ind w:left="2880" w:hanging="360"/>
      </w:pPr>
    </w:lvl>
    <w:lvl w:ilvl="4" w:tplc="CD34E0E0">
      <w:start w:val="1"/>
      <w:numFmt w:val="lowerLetter"/>
      <w:lvlText w:val="%5."/>
      <w:lvlJc w:val="left"/>
      <w:pPr>
        <w:ind w:left="3600" w:hanging="360"/>
      </w:pPr>
    </w:lvl>
    <w:lvl w:ilvl="5" w:tplc="9F2850DE">
      <w:start w:val="1"/>
      <w:numFmt w:val="lowerRoman"/>
      <w:lvlText w:val="%6."/>
      <w:lvlJc w:val="right"/>
      <w:pPr>
        <w:ind w:left="4320" w:hanging="180"/>
      </w:pPr>
    </w:lvl>
    <w:lvl w:ilvl="6" w:tplc="DDDE0AAE">
      <w:start w:val="1"/>
      <w:numFmt w:val="decimal"/>
      <w:lvlText w:val="%7."/>
      <w:lvlJc w:val="left"/>
      <w:pPr>
        <w:ind w:left="5040" w:hanging="360"/>
      </w:pPr>
    </w:lvl>
    <w:lvl w:ilvl="7" w:tplc="00A61BE8">
      <w:start w:val="1"/>
      <w:numFmt w:val="lowerLetter"/>
      <w:lvlText w:val="%8."/>
      <w:lvlJc w:val="left"/>
      <w:pPr>
        <w:ind w:left="5760" w:hanging="360"/>
      </w:pPr>
    </w:lvl>
    <w:lvl w:ilvl="8" w:tplc="F340A99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116721"/>
    <w:multiLevelType w:val="hybridMultilevel"/>
    <w:tmpl w:val="252A2892"/>
    <w:lvl w:ilvl="0" w:tplc="C450EB1E">
      <w:start w:val="1"/>
      <w:numFmt w:val="decimal"/>
      <w:lvlText w:val="%1."/>
      <w:lvlJc w:val="left"/>
      <w:pPr>
        <w:ind w:left="720" w:hanging="360"/>
      </w:pPr>
    </w:lvl>
    <w:lvl w:ilvl="1" w:tplc="690EC1F0">
      <w:start w:val="1"/>
      <w:numFmt w:val="decimal"/>
      <w:lvlText w:val="%2."/>
      <w:lvlJc w:val="left"/>
      <w:pPr>
        <w:ind w:left="1440" w:hanging="360"/>
      </w:pPr>
    </w:lvl>
    <w:lvl w:ilvl="2" w:tplc="B9C2CA48">
      <w:start w:val="1"/>
      <w:numFmt w:val="lowerRoman"/>
      <w:lvlText w:val="%3."/>
      <w:lvlJc w:val="right"/>
      <w:pPr>
        <w:ind w:left="2160" w:hanging="180"/>
      </w:pPr>
    </w:lvl>
    <w:lvl w:ilvl="3" w:tplc="AFD4CB2A">
      <w:start w:val="1"/>
      <w:numFmt w:val="decimal"/>
      <w:lvlText w:val="%4."/>
      <w:lvlJc w:val="left"/>
      <w:pPr>
        <w:ind w:left="2880" w:hanging="360"/>
      </w:pPr>
    </w:lvl>
    <w:lvl w:ilvl="4" w:tplc="9CF4C750">
      <w:start w:val="1"/>
      <w:numFmt w:val="lowerLetter"/>
      <w:lvlText w:val="%5."/>
      <w:lvlJc w:val="left"/>
      <w:pPr>
        <w:ind w:left="3600" w:hanging="360"/>
      </w:pPr>
    </w:lvl>
    <w:lvl w:ilvl="5" w:tplc="E4DECD90">
      <w:start w:val="1"/>
      <w:numFmt w:val="lowerRoman"/>
      <w:lvlText w:val="%6."/>
      <w:lvlJc w:val="right"/>
      <w:pPr>
        <w:ind w:left="4320" w:hanging="180"/>
      </w:pPr>
    </w:lvl>
    <w:lvl w:ilvl="6" w:tplc="C5E0BDEA">
      <w:start w:val="1"/>
      <w:numFmt w:val="decimal"/>
      <w:lvlText w:val="%7."/>
      <w:lvlJc w:val="left"/>
      <w:pPr>
        <w:ind w:left="5040" w:hanging="360"/>
      </w:pPr>
    </w:lvl>
    <w:lvl w:ilvl="7" w:tplc="5E346EF4">
      <w:start w:val="1"/>
      <w:numFmt w:val="lowerLetter"/>
      <w:lvlText w:val="%8."/>
      <w:lvlJc w:val="left"/>
      <w:pPr>
        <w:ind w:left="5760" w:hanging="360"/>
      </w:pPr>
    </w:lvl>
    <w:lvl w:ilvl="8" w:tplc="E47AC1B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4267C"/>
    <w:multiLevelType w:val="hybridMultilevel"/>
    <w:tmpl w:val="70D86F28"/>
    <w:lvl w:ilvl="0" w:tplc="C6C6465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DC658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3EDE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D8AE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BCF4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3AD0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9A7E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8EC9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2C31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FF2252"/>
    <w:multiLevelType w:val="multilevel"/>
    <w:tmpl w:val="64101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A2183B"/>
    <w:multiLevelType w:val="hybridMultilevel"/>
    <w:tmpl w:val="87843DB8"/>
    <w:lvl w:ilvl="0" w:tplc="912E13B4">
      <w:start w:val="1"/>
      <w:numFmt w:val="decimal"/>
      <w:lvlText w:val="%1."/>
      <w:lvlJc w:val="left"/>
      <w:pPr>
        <w:ind w:left="78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4123C"/>
    <w:multiLevelType w:val="hybridMultilevel"/>
    <w:tmpl w:val="6BE474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497147"/>
    <w:multiLevelType w:val="hybridMultilevel"/>
    <w:tmpl w:val="A8A4147A"/>
    <w:lvl w:ilvl="0" w:tplc="65D65490">
      <w:start w:val="1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298D34D3"/>
    <w:multiLevelType w:val="multilevel"/>
    <w:tmpl w:val="95346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9C0F06"/>
    <w:multiLevelType w:val="multilevel"/>
    <w:tmpl w:val="3516D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7B42390"/>
    <w:multiLevelType w:val="hybridMultilevel"/>
    <w:tmpl w:val="228A4A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CC92BF"/>
    <w:multiLevelType w:val="hybridMultilevel"/>
    <w:tmpl w:val="224E8400"/>
    <w:lvl w:ilvl="0" w:tplc="7CF4433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FFA19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9A72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A448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1EA0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648E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AE56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AEF6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80F5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36665A"/>
    <w:multiLevelType w:val="hybridMultilevel"/>
    <w:tmpl w:val="7C08BBBA"/>
    <w:lvl w:ilvl="0" w:tplc="6806178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7846C2"/>
    <w:multiLevelType w:val="hybridMultilevel"/>
    <w:tmpl w:val="018EF3F0"/>
    <w:lvl w:ilvl="0" w:tplc="E480C26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2A077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0DAD3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BC30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7C97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DC89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344B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D6D1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1AAE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2"/>
  </w:num>
  <w:num w:numId="5">
    <w:abstractNumId w:val="10"/>
  </w:num>
  <w:num w:numId="6">
    <w:abstractNumId w:val="7"/>
  </w:num>
  <w:num w:numId="7">
    <w:abstractNumId w:val="8"/>
  </w:num>
  <w:num w:numId="8">
    <w:abstractNumId w:val="3"/>
  </w:num>
  <w:num w:numId="9">
    <w:abstractNumId w:val="4"/>
  </w:num>
  <w:num w:numId="10">
    <w:abstractNumId w:val="11"/>
  </w:num>
  <w:num w:numId="11">
    <w:abstractNumId w:val="9"/>
  </w:num>
  <w:num w:numId="12">
    <w:abstractNumId w:val="5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F8E"/>
    <w:rsid w:val="00000F2E"/>
    <w:rsid w:val="00014282"/>
    <w:rsid w:val="00017EAF"/>
    <w:rsid w:val="00024E49"/>
    <w:rsid w:val="00031D66"/>
    <w:rsid w:val="00040D67"/>
    <w:rsid w:val="00047A84"/>
    <w:rsid w:val="000515AB"/>
    <w:rsid w:val="00061A26"/>
    <w:rsid w:val="00073957"/>
    <w:rsid w:val="00076259"/>
    <w:rsid w:val="000D76F1"/>
    <w:rsid w:val="000F1726"/>
    <w:rsid w:val="00133C7C"/>
    <w:rsid w:val="001530FA"/>
    <w:rsid w:val="0016246D"/>
    <w:rsid w:val="00167A17"/>
    <w:rsid w:val="0018376A"/>
    <w:rsid w:val="001B413B"/>
    <w:rsid w:val="001B58DB"/>
    <w:rsid w:val="001D081B"/>
    <w:rsid w:val="001E2AC6"/>
    <w:rsid w:val="001F2DC6"/>
    <w:rsid w:val="002008FA"/>
    <w:rsid w:val="00204226"/>
    <w:rsid w:val="00206177"/>
    <w:rsid w:val="00214C83"/>
    <w:rsid w:val="00221226"/>
    <w:rsid w:val="002650B4"/>
    <w:rsid w:val="002723DC"/>
    <w:rsid w:val="00274146"/>
    <w:rsid w:val="002A0BE8"/>
    <w:rsid w:val="002C079B"/>
    <w:rsid w:val="002D4103"/>
    <w:rsid w:val="002D4119"/>
    <w:rsid w:val="003217BC"/>
    <w:rsid w:val="00327E2C"/>
    <w:rsid w:val="00340810"/>
    <w:rsid w:val="003412DE"/>
    <w:rsid w:val="0035536E"/>
    <w:rsid w:val="0035589D"/>
    <w:rsid w:val="003626A7"/>
    <w:rsid w:val="003642EA"/>
    <w:rsid w:val="003645A9"/>
    <w:rsid w:val="003704D9"/>
    <w:rsid w:val="00381ADF"/>
    <w:rsid w:val="00390B9C"/>
    <w:rsid w:val="003910CD"/>
    <w:rsid w:val="0039237E"/>
    <w:rsid w:val="004144AF"/>
    <w:rsid w:val="00422CF5"/>
    <w:rsid w:val="00431FA3"/>
    <w:rsid w:val="00435266"/>
    <w:rsid w:val="00456F98"/>
    <w:rsid w:val="004A23F5"/>
    <w:rsid w:val="004D4F88"/>
    <w:rsid w:val="0050056B"/>
    <w:rsid w:val="00505EBE"/>
    <w:rsid w:val="00540E28"/>
    <w:rsid w:val="0054726F"/>
    <w:rsid w:val="00552B8A"/>
    <w:rsid w:val="00586871"/>
    <w:rsid w:val="005A7C3D"/>
    <w:rsid w:val="005C7BC7"/>
    <w:rsid w:val="005D5833"/>
    <w:rsid w:val="005E5523"/>
    <w:rsid w:val="005F2E5C"/>
    <w:rsid w:val="006070B2"/>
    <w:rsid w:val="00607E45"/>
    <w:rsid w:val="006212C4"/>
    <w:rsid w:val="00661CC0"/>
    <w:rsid w:val="006704BB"/>
    <w:rsid w:val="006C01F5"/>
    <w:rsid w:val="006D27F1"/>
    <w:rsid w:val="006E5D3B"/>
    <w:rsid w:val="006F35B6"/>
    <w:rsid w:val="006F4B40"/>
    <w:rsid w:val="007008A8"/>
    <w:rsid w:val="00735150"/>
    <w:rsid w:val="007400AE"/>
    <w:rsid w:val="00767570"/>
    <w:rsid w:val="00775DB7"/>
    <w:rsid w:val="00782829"/>
    <w:rsid w:val="00802868"/>
    <w:rsid w:val="00803CE7"/>
    <w:rsid w:val="008079B6"/>
    <w:rsid w:val="00870B85"/>
    <w:rsid w:val="008B5417"/>
    <w:rsid w:val="008C2981"/>
    <w:rsid w:val="008C5A62"/>
    <w:rsid w:val="008E3D59"/>
    <w:rsid w:val="008F0E08"/>
    <w:rsid w:val="00921958"/>
    <w:rsid w:val="009434F1"/>
    <w:rsid w:val="00945777"/>
    <w:rsid w:val="0095656C"/>
    <w:rsid w:val="00961D61"/>
    <w:rsid w:val="009705DA"/>
    <w:rsid w:val="00976ACE"/>
    <w:rsid w:val="009B0CFD"/>
    <w:rsid w:val="009D28DB"/>
    <w:rsid w:val="009D2A33"/>
    <w:rsid w:val="009D3CA8"/>
    <w:rsid w:val="009E2DAA"/>
    <w:rsid w:val="00A07087"/>
    <w:rsid w:val="00A33BE2"/>
    <w:rsid w:val="00A413E6"/>
    <w:rsid w:val="00A440A2"/>
    <w:rsid w:val="00A50500"/>
    <w:rsid w:val="00A72926"/>
    <w:rsid w:val="00A752C3"/>
    <w:rsid w:val="00A75736"/>
    <w:rsid w:val="00A82DCB"/>
    <w:rsid w:val="00AB4F3E"/>
    <w:rsid w:val="00AE492D"/>
    <w:rsid w:val="00B32D24"/>
    <w:rsid w:val="00B50958"/>
    <w:rsid w:val="00B565F5"/>
    <w:rsid w:val="00B673EC"/>
    <w:rsid w:val="00BE399A"/>
    <w:rsid w:val="00BF7E68"/>
    <w:rsid w:val="00C33849"/>
    <w:rsid w:val="00C41100"/>
    <w:rsid w:val="00C55A82"/>
    <w:rsid w:val="00CD23F5"/>
    <w:rsid w:val="00CD33D4"/>
    <w:rsid w:val="00CF2564"/>
    <w:rsid w:val="00D33CEB"/>
    <w:rsid w:val="00D52C7D"/>
    <w:rsid w:val="00D75B03"/>
    <w:rsid w:val="00D814B0"/>
    <w:rsid w:val="00DB33DB"/>
    <w:rsid w:val="00DB742F"/>
    <w:rsid w:val="00DB7BAF"/>
    <w:rsid w:val="00DC23D3"/>
    <w:rsid w:val="00DD2259"/>
    <w:rsid w:val="00DE26A7"/>
    <w:rsid w:val="00DF69C2"/>
    <w:rsid w:val="00E16B09"/>
    <w:rsid w:val="00E24D71"/>
    <w:rsid w:val="00E267CA"/>
    <w:rsid w:val="00E31D85"/>
    <w:rsid w:val="00E36B3C"/>
    <w:rsid w:val="00E372B9"/>
    <w:rsid w:val="00E4661B"/>
    <w:rsid w:val="00E53FA3"/>
    <w:rsid w:val="00E60105"/>
    <w:rsid w:val="00E744D2"/>
    <w:rsid w:val="00E764D4"/>
    <w:rsid w:val="00E9419F"/>
    <w:rsid w:val="00EB1EC5"/>
    <w:rsid w:val="00ED66ED"/>
    <w:rsid w:val="00EE0405"/>
    <w:rsid w:val="00EE6217"/>
    <w:rsid w:val="00F04F8E"/>
    <w:rsid w:val="00F274D7"/>
    <w:rsid w:val="00F43551"/>
    <w:rsid w:val="00F46644"/>
    <w:rsid w:val="00F5121A"/>
    <w:rsid w:val="00F53EB1"/>
    <w:rsid w:val="00F8786E"/>
    <w:rsid w:val="00FB67DA"/>
    <w:rsid w:val="00FD22E6"/>
    <w:rsid w:val="00FD703A"/>
    <w:rsid w:val="029A8986"/>
    <w:rsid w:val="035D5B5E"/>
    <w:rsid w:val="0587F4BC"/>
    <w:rsid w:val="06144E4B"/>
    <w:rsid w:val="06C7390F"/>
    <w:rsid w:val="0B3A9DD6"/>
    <w:rsid w:val="0C418525"/>
    <w:rsid w:val="0D1B9B37"/>
    <w:rsid w:val="0EF3153D"/>
    <w:rsid w:val="0FB07C25"/>
    <w:rsid w:val="1003143E"/>
    <w:rsid w:val="102260D3"/>
    <w:rsid w:val="1165FC98"/>
    <w:rsid w:val="11667BC8"/>
    <w:rsid w:val="145FC9A8"/>
    <w:rsid w:val="17C1EE1F"/>
    <w:rsid w:val="17F4FDC6"/>
    <w:rsid w:val="1875F78D"/>
    <w:rsid w:val="18A4F8BA"/>
    <w:rsid w:val="19A7F117"/>
    <w:rsid w:val="1B82059B"/>
    <w:rsid w:val="1D7869DD"/>
    <w:rsid w:val="1E539BEB"/>
    <w:rsid w:val="1E7D8F7B"/>
    <w:rsid w:val="1EDAEB16"/>
    <w:rsid w:val="2096E242"/>
    <w:rsid w:val="213C8D1F"/>
    <w:rsid w:val="21812C67"/>
    <w:rsid w:val="22D85D80"/>
    <w:rsid w:val="24742DE1"/>
    <w:rsid w:val="287900A0"/>
    <w:rsid w:val="2885A01A"/>
    <w:rsid w:val="2A8A1185"/>
    <w:rsid w:val="2EAF0DBB"/>
    <w:rsid w:val="2EC7BEB4"/>
    <w:rsid w:val="3004F89E"/>
    <w:rsid w:val="333C9960"/>
    <w:rsid w:val="33D14299"/>
    <w:rsid w:val="349B4F0C"/>
    <w:rsid w:val="34C866EB"/>
    <w:rsid w:val="364998B1"/>
    <w:rsid w:val="36E0F5D0"/>
    <w:rsid w:val="3B2C908C"/>
    <w:rsid w:val="3B9F43B8"/>
    <w:rsid w:val="3C3421E4"/>
    <w:rsid w:val="3D3B1419"/>
    <w:rsid w:val="3E51DFC8"/>
    <w:rsid w:val="3F3496BA"/>
    <w:rsid w:val="42E1324C"/>
    <w:rsid w:val="451E1FAF"/>
    <w:rsid w:val="46D344EF"/>
    <w:rsid w:val="4979DDFD"/>
    <w:rsid w:val="4C01BE9B"/>
    <w:rsid w:val="4C402FD4"/>
    <w:rsid w:val="4DD43A06"/>
    <w:rsid w:val="4ED53AD1"/>
    <w:rsid w:val="4F44F8D7"/>
    <w:rsid w:val="4FC096FB"/>
    <w:rsid w:val="50AE476C"/>
    <w:rsid w:val="52A7AB29"/>
    <w:rsid w:val="53BFA03D"/>
    <w:rsid w:val="54334915"/>
    <w:rsid w:val="557FF8FE"/>
    <w:rsid w:val="58179DD0"/>
    <w:rsid w:val="58B799C0"/>
    <w:rsid w:val="5958B6C2"/>
    <w:rsid w:val="59E43DE3"/>
    <w:rsid w:val="5BD4B074"/>
    <w:rsid w:val="5C3FE639"/>
    <w:rsid w:val="5DFF565D"/>
    <w:rsid w:val="608A1996"/>
    <w:rsid w:val="62F6FC23"/>
    <w:rsid w:val="650AB0FB"/>
    <w:rsid w:val="674F0C71"/>
    <w:rsid w:val="67E53580"/>
    <w:rsid w:val="68115E72"/>
    <w:rsid w:val="683B1171"/>
    <w:rsid w:val="6A35CBF7"/>
    <w:rsid w:val="6B45E812"/>
    <w:rsid w:val="6CEB35A6"/>
    <w:rsid w:val="6DED0912"/>
    <w:rsid w:val="6DF7D2BA"/>
    <w:rsid w:val="701799A4"/>
    <w:rsid w:val="70AB5562"/>
    <w:rsid w:val="70BB7A18"/>
    <w:rsid w:val="74290C76"/>
    <w:rsid w:val="7557FA27"/>
    <w:rsid w:val="755977C6"/>
    <w:rsid w:val="78A25789"/>
    <w:rsid w:val="7CCDFA63"/>
    <w:rsid w:val="7CFFC9C3"/>
    <w:rsid w:val="7F561DDC"/>
    <w:rsid w:val="7FC76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9D66E7"/>
  <w15:chartTrackingRefBased/>
  <w15:docId w15:val="{6B626751-5ADB-42F4-A36B-ADCFEBAE4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33849"/>
    <w:rPr>
      <w:sz w:val="21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33BE2"/>
    <w:pPr>
      <w:keepNext/>
      <w:keepLines/>
      <w:spacing w:before="240"/>
      <w:outlineLvl w:val="0"/>
    </w:pPr>
    <w:rPr>
      <w:rFonts w:ascii="Gill Sans MT" w:eastAsiaTheme="majorEastAsia" w:hAnsi="Gill Sans MT" w:cstheme="majorBidi"/>
      <w:color w:val="000000" w:themeColor="text1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33BE2"/>
    <w:pPr>
      <w:keepNext/>
      <w:keepLines/>
      <w:spacing w:before="40"/>
      <w:outlineLvl w:val="1"/>
    </w:pPr>
    <w:rPr>
      <w:rFonts w:ascii="Gill Sans MT" w:eastAsiaTheme="majorEastAsia" w:hAnsi="Gill Sans MT" w:cstheme="majorBidi"/>
      <w:b/>
      <w:color w:val="000000" w:themeColor="tex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F7E6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F7E68"/>
  </w:style>
  <w:style w:type="paragraph" w:styleId="Pidipagina">
    <w:name w:val="footer"/>
    <w:basedOn w:val="Normale"/>
    <w:link w:val="PidipaginaCarattere"/>
    <w:uiPriority w:val="99"/>
    <w:unhideWhenUsed/>
    <w:rsid w:val="002008FA"/>
    <w:pPr>
      <w:tabs>
        <w:tab w:val="center" w:pos="4819"/>
        <w:tab w:val="right" w:pos="9638"/>
      </w:tabs>
    </w:pPr>
    <w:rPr>
      <w:rFonts w:ascii="Gill Sans MT" w:hAnsi="Gill Sans MT"/>
      <w:color w:val="262626" w:themeColor="text1" w:themeTint="D9"/>
      <w:sz w:val="18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08FA"/>
    <w:rPr>
      <w:rFonts w:ascii="Gill Sans MT" w:hAnsi="Gill Sans MT"/>
      <w:color w:val="262626" w:themeColor="text1" w:themeTint="D9"/>
      <w:sz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33BE2"/>
    <w:rPr>
      <w:rFonts w:ascii="Gill Sans MT" w:eastAsiaTheme="majorEastAsia" w:hAnsi="Gill Sans MT" w:cstheme="majorBidi"/>
      <w:color w:val="000000" w:themeColor="text1"/>
      <w:sz w:val="32"/>
      <w:szCs w:val="3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33BE2"/>
    <w:pPr>
      <w:numPr>
        <w:ilvl w:val="1"/>
      </w:numPr>
      <w:spacing w:after="160"/>
    </w:pPr>
    <w:rPr>
      <w:rFonts w:ascii="Gill Sans MT" w:eastAsiaTheme="minorEastAsia" w:hAnsi="Gill Sans MT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33BE2"/>
    <w:rPr>
      <w:rFonts w:ascii="Gill Sans MT" w:eastAsiaTheme="minorEastAsia" w:hAnsi="Gill Sans MT"/>
      <w:color w:val="5A5A5A" w:themeColor="text1" w:themeTint="A5"/>
      <w:spacing w:val="15"/>
      <w:sz w:val="22"/>
      <w:szCs w:val="22"/>
    </w:rPr>
  </w:style>
  <w:style w:type="character" w:styleId="Enfasigrassetto">
    <w:name w:val="Strong"/>
    <w:basedOn w:val="Carpredefinitoparagrafo"/>
    <w:uiPriority w:val="22"/>
    <w:qFormat/>
    <w:rsid w:val="00A33BE2"/>
    <w:rPr>
      <w:b/>
      <w:bCs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33BE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33BE2"/>
    <w:rPr>
      <w:i/>
      <w:iCs/>
      <w:color w:val="404040" w:themeColor="text1" w:themeTint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33BE2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33BE2"/>
    <w:rPr>
      <w:i/>
      <w:iCs/>
      <w:color w:val="4472C4" w:themeColor="accent1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33BE2"/>
    <w:rPr>
      <w:rFonts w:ascii="Gill Sans MT" w:eastAsiaTheme="majorEastAsia" w:hAnsi="Gill Sans MT" w:cstheme="majorBidi"/>
      <w:b/>
      <w:color w:val="000000" w:themeColor="text1"/>
      <w:sz w:val="26"/>
      <w:szCs w:val="26"/>
    </w:rPr>
  </w:style>
  <w:style w:type="paragraph" w:styleId="Titolo">
    <w:name w:val="Title"/>
    <w:basedOn w:val="Normale"/>
    <w:next w:val="Normale"/>
    <w:link w:val="TitoloCarattere"/>
    <w:uiPriority w:val="10"/>
    <w:qFormat/>
    <w:rsid w:val="00A33BE2"/>
    <w:pPr>
      <w:contextualSpacing/>
    </w:pPr>
    <w:rPr>
      <w:rFonts w:ascii="Gill Sans MT" w:eastAsiaTheme="majorEastAsia" w:hAnsi="Gill Sans MT" w:cstheme="majorBidi"/>
      <w:b/>
      <w:spacing w:val="-10"/>
      <w:kern w:val="28"/>
      <w:sz w:val="3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33BE2"/>
    <w:rPr>
      <w:rFonts w:ascii="Gill Sans MT" w:eastAsiaTheme="majorEastAsia" w:hAnsi="Gill Sans MT" w:cstheme="majorBidi"/>
      <w:b/>
      <w:spacing w:val="-10"/>
      <w:kern w:val="28"/>
      <w:sz w:val="36"/>
      <w:szCs w:val="56"/>
    </w:rPr>
  </w:style>
  <w:style w:type="character" w:styleId="Collegamentoipertestuale">
    <w:name w:val="Hyperlink"/>
    <w:basedOn w:val="Carpredefinitoparagrafo"/>
    <w:uiPriority w:val="99"/>
    <w:unhideWhenUsed/>
    <w:rsid w:val="00F8786E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8786E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8786E"/>
    <w:rPr>
      <w:color w:val="954F72" w:themeColor="followedHyperlink"/>
      <w:u w:val="single"/>
    </w:rPr>
  </w:style>
  <w:style w:type="paragraph" w:styleId="NormaleWeb">
    <w:name w:val="Normal (Web)"/>
    <w:basedOn w:val="Normale"/>
    <w:uiPriority w:val="99"/>
    <w:unhideWhenUsed/>
    <w:rsid w:val="002008FA"/>
    <w:pPr>
      <w:spacing w:before="100" w:beforeAutospacing="1" w:after="100" w:afterAutospacing="1"/>
    </w:pPr>
    <w:rPr>
      <w:rFonts w:ascii="Times New Roman" w:eastAsia="Times New Roman" w:hAnsi="Times New Roman" w:cs="Times New Roman"/>
      <w:sz w:val="20"/>
      <w:lang w:eastAsia="it-IT"/>
    </w:rPr>
  </w:style>
  <w:style w:type="character" w:styleId="Enfasidelicata">
    <w:name w:val="Subtle Emphasis"/>
    <w:basedOn w:val="Carpredefinitoparagrafo"/>
    <w:uiPriority w:val="19"/>
    <w:qFormat/>
    <w:rsid w:val="002008FA"/>
    <w:rPr>
      <w:i/>
      <w:iCs/>
      <w:color w:val="404040" w:themeColor="text1" w:themeTint="BF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D33CEB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F46644"/>
    <w:pPr>
      <w:ind w:left="720"/>
      <w:contextualSpacing/>
    </w:pPr>
  </w:style>
  <w:style w:type="paragraph" w:customStyle="1" w:styleId="Elencoacolori-Colore11">
    <w:name w:val="Elenco a colori - Colore 11"/>
    <w:basedOn w:val="Normale"/>
    <w:uiPriority w:val="34"/>
    <w:qFormat/>
    <w:rsid w:val="005F2E5C"/>
    <w:pPr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2DC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2DC6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782829"/>
    <w:rPr>
      <w:color w:val="605E5C"/>
      <w:shd w:val="clear" w:color="auto" w:fill="E1DFDD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0056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0056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6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2788d6a634414f3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9641c35f1f954bd6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diaColella\Downloads\3%20-%20Decreto%20rettoral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FA42DF7-D077-4248-B430-D665A2EF8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3 - Decreto rettorale</Template>
  <TotalTime>11</TotalTime>
  <Pages>1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COLELLA</dc:creator>
  <cp:keywords/>
  <dc:description/>
  <cp:lastModifiedBy>Chiara Carpentiero</cp:lastModifiedBy>
  <cp:revision>4</cp:revision>
  <cp:lastPrinted>2023-11-08T14:47:00Z</cp:lastPrinted>
  <dcterms:created xsi:type="dcterms:W3CDTF">2023-11-17T12:15:00Z</dcterms:created>
  <dcterms:modified xsi:type="dcterms:W3CDTF">2023-11-23T12:27:00Z</dcterms:modified>
</cp:coreProperties>
</file>