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F09D" w14:textId="12EE2B0E" w:rsidR="00870B85" w:rsidRPr="00085D4E" w:rsidRDefault="001E7B52" w:rsidP="001E7B52">
      <w:pPr>
        <w:tabs>
          <w:tab w:val="left" w:pos="3753"/>
        </w:tabs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C43987">
        <w:rPr>
          <w:rFonts w:ascii="Century Gothic" w:hAnsi="Century Gothic"/>
          <w:b/>
          <w:bCs/>
          <w:sz w:val="20"/>
          <w:szCs w:val="20"/>
        </w:rPr>
        <w:t>DEC</w:t>
      </w:r>
      <w:r w:rsidR="00870B85" w:rsidRPr="00085D4E">
        <w:rPr>
          <w:rFonts w:ascii="Century Gothic" w:hAnsi="Century Gothic"/>
          <w:b/>
          <w:bCs/>
          <w:sz w:val="20"/>
          <w:szCs w:val="20"/>
        </w:rPr>
        <w:t>RETO N. </w:t>
      </w:r>
      <w:r w:rsidR="008820B2">
        <w:rPr>
          <w:rFonts w:ascii="Century Gothic" w:hAnsi="Century Gothic"/>
          <w:b/>
          <w:bCs/>
          <w:sz w:val="20"/>
          <w:szCs w:val="20"/>
        </w:rPr>
        <w:t>1033</w:t>
      </w:r>
    </w:p>
    <w:p w14:paraId="1E7FB03D" w14:textId="2368BE60" w:rsidR="002F069F" w:rsidRPr="008820B2" w:rsidRDefault="008820B2" w:rsidP="008820B2">
      <w:pPr>
        <w:tabs>
          <w:tab w:val="left" w:pos="3753"/>
        </w:tabs>
        <w:jc w:val="right"/>
        <w:rPr>
          <w:rFonts w:ascii="Century Gothic" w:hAnsi="Century Gothic"/>
          <w:b/>
          <w:bCs/>
          <w:sz w:val="20"/>
          <w:szCs w:val="20"/>
        </w:rPr>
      </w:pPr>
      <w:r w:rsidRPr="008820B2">
        <w:rPr>
          <w:rFonts w:ascii="Century Gothic" w:hAnsi="Century Gothic"/>
          <w:b/>
          <w:bCs/>
          <w:sz w:val="20"/>
          <w:szCs w:val="20"/>
        </w:rPr>
        <w:t>D</w:t>
      </w:r>
      <w:r w:rsidR="00870B85" w:rsidRPr="008820B2">
        <w:rPr>
          <w:rFonts w:ascii="Century Gothic" w:hAnsi="Century Gothic"/>
          <w:b/>
          <w:bCs/>
          <w:sz w:val="20"/>
          <w:szCs w:val="20"/>
        </w:rPr>
        <w:t>el</w:t>
      </w:r>
      <w:r w:rsidRPr="008820B2">
        <w:rPr>
          <w:rFonts w:ascii="Century Gothic" w:hAnsi="Century Gothic"/>
          <w:b/>
          <w:bCs/>
          <w:sz w:val="20"/>
          <w:szCs w:val="20"/>
        </w:rPr>
        <w:t>l’08/11/2023</w:t>
      </w:r>
    </w:p>
    <w:p w14:paraId="2AC4C955" w14:textId="74AD7970" w:rsidR="007A4DC1" w:rsidRDefault="007A4DC1"/>
    <w:p w14:paraId="2066F941" w14:textId="0D68A827" w:rsidR="0035589D" w:rsidRPr="0035589D" w:rsidRDefault="0035589D" w:rsidP="0035589D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>Domanda di Partecipazione Bando</w:t>
      </w:r>
      <w:r w:rsidR="00D11976">
        <w:rPr>
          <w:rFonts w:cstheme="minorHAnsi"/>
          <w:sz w:val="24"/>
        </w:rPr>
        <w:t xml:space="preserve"> n. </w:t>
      </w:r>
      <w:r w:rsidR="00A15724">
        <w:rPr>
          <w:rFonts w:cstheme="minorHAnsi"/>
          <w:sz w:val="24"/>
        </w:rPr>
        <w:t>73</w:t>
      </w:r>
      <w:r w:rsidRPr="0035589D">
        <w:rPr>
          <w:rFonts w:cstheme="minorHAnsi"/>
          <w:sz w:val="24"/>
        </w:rPr>
        <w:t xml:space="preserve"> Assegni Tutorato</w:t>
      </w:r>
      <w:r w:rsidR="00D11976">
        <w:rPr>
          <w:rFonts w:cstheme="minorHAnsi"/>
          <w:sz w:val="24"/>
        </w:rPr>
        <w:t xml:space="preserve"> didattico alla pari </w:t>
      </w:r>
      <w:r w:rsidR="00A15724">
        <w:rPr>
          <w:rFonts w:cstheme="minorHAnsi"/>
          <w:sz w:val="24"/>
        </w:rPr>
        <w:t>Ottobre 2023</w:t>
      </w:r>
    </w:p>
    <w:p w14:paraId="2974F00E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(ALLEGATO </w:t>
      </w:r>
      <w:r w:rsidR="00D11976">
        <w:rPr>
          <w:rFonts w:cstheme="minorHAnsi"/>
          <w:sz w:val="24"/>
        </w:rPr>
        <w:t>1</w:t>
      </w:r>
      <w:r w:rsidRPr="0035589D">
        <w:rPr>
          <w:rFonts w:cstheme="minorHAnsi"/>
          <w:sz w:val="24"/>
        </w:rPr>
        <w:t>)</w:t>
      </w:r>
    </w:p>
    <w:p w14:paraId="062A20D5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</w:p>
    <w:p w14:paraId="193A3365" w14:textId="0F230D5E" w:rsidR="0035589D" w:rsidRPr="0035589D" w:rsidRDefault="00A15724" w:rsidP="0035589D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All’Ufficio orientamento, tirocini, placement e collaborazioni studentesche</w:t>
      </w:r>
    </w:p>
    <w:p w14:paraId="68D25D04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>Università di Napoli L’Orientale</w:t>
      </w:r>
    </w:p>
    <w:p w14:paraId="69474C8D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>SEDE</w:t>
      </w:r>
    </w:p>
    <w:p w14:paraId="6F509EDA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02EB050A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Il/La sottoscritto/a (Cognome) __________________________(Nome) ______________________ Nato/a a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35589D">
        <w:rPr>
          <w:rFonts w:cstheme="minorHAnsi"/>
          <w:i/>
          <w:iCs/>
          <w:sz w:val="24"/>
        </w:rPr>
        <w:t xml:space="preserve">indicare </w:t>
      </w:r>
      <w:r w:rsidRPr="0035589D">
        <w:rPr>
          <w:rFonts w:cstheme="minorHAnsi"/>
          <w:i/>
          <w:iCs/>
          <w:sz w:val="24"/>
          <w:u w:val="single"/>
        </w:rPr>
        <w:t>esclusivamente</w:t>
      </w:r>
      <w:r w:rsidRPr="0035589D">
        <w:rPr>
          <w:rFonts w:cstheme="minorHAnsi"/>
          <w:i/>
          <w:iCs/>
          <w:sz w:val="24"/>
        </w:rPr>
        <w:t xml:space="preserve"> la mail istituzionale @studenti.unior.it) </w:t>
      </w:r>
      <w:r w:rsidRPr="0035589D">
        <w:rPr>
          <w:rFonts w:cstheme="minorHAnsi"/>
          <w:sz w:val="24"/>
        </w:rPr>
        <w:t>_________________________________________, Matricola_________________</w:t>
      </w:r>
    </w:p>
    <w:p w14:paraId="0D2CFD38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11FB03BF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65CB7BE9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4A5D79D1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>C H I E D E</w:t>
      </w:r>
    </w:p>
    <w:p w14:paraId="7F1712C0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3337490F" w14:textId="0F1C7A7C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di essere ammesso alla selezione per l’</w:t>
      </w:r>
      <w:r w:rsidR="00D11976">
        <w:rPr>
          <w:rFonts w:cstheme="minorHAnsi"/>
          <w:sz w:val="24"/>
        </w:rPr>
        <w:t>attribuzione</w:t>
      </w:r>
      <w:r w:rsidRPr="0035589D">
        <w:rPr>
          <w:rFonts w:cstheme="minorHAnsi"/>
          <w:sz w:val="24"/>
        </w:rPr>
        <w:t xml:space="preserve"> di n. </w:t>
      </w:r>
      <w:r w:rsidR="00A15724">
        <w:rPr>
          <w:rFonts w:cstheme="minorHAnsi"/>
          <w:sz w:val="24"/>
        </w:rPr>
        <w:t>73</w:t>
      </w:r>
      <w:r w:rsidR="00D11976">
        <w:rPr>
          <w:rFonts w:cstheme="minorHAnsi"/>
          <w:sz w:val="24"/>
        </w:rPr>
        <w:t xml:space="preserve"> assegni</w:t>
      </w:r>
      <w:r w:rsidR="00D11976" w:rsidRPr="00D11976">
        <w:rPr>
          <w:rFonts w:cstheme="minorHAnsi"/>
          <w:sz w:val="24"/>
        </w:rPr>
        <w:t xml:space="preserve"> per l’incentivazione delle attività di tutorato alla pari e per attività didattico-integrative, da espletarsi </w:t>
      </w:r>
      <w:r w:rsidR="00A15724">
        <w:rPr>
          <w:rFonts w:cstheme="minorHAnsi"/>
          <w:sz w:val="24"/>
        </w:rPr>
        <w:t>nell’anno 2024</w:t>
      </w:r>
      <w:r w:rsidR="00DA5BB4">
        <w:rPr>
          <w:rFonts w:cstheme="minorHAnsi"/>
          <w:sz w:val="24"/>
        </w:rPr>
        <w:t xml:space="preserve">, </w:t>
      </w:r>
      <w:r w:rsidR="00D11976" w:rsidRPr="00D11976">
        <w:rPr>
          <w:rFonts w:cstheme="minorHAnsi"/>
          <w:sz w:val="24"/>
        </w:rPr>
        <w:t>p</w:t>
      </w:r>
      <w:r w:rsidR="00D11976">
        <w:rPr>
          <w:rFonts w:cstheme="minorHAnsi"/>
          <w:sz w:val="24"/>
        </w:rPr>
        <w:t>er un totale di 60 ore ciascuno</w:t>
      </w:r>
      <w:r w:rsidRPr="0035589D">
        <w:rPr>
          <w:rFonts w:cstheme="minorHAnsi"/>
          <w:sz w:val="24"/>
        </w:rPr>
        <w:t>.</w:t>
      </w:r>
    </w:p>
    <w:p w14:paraId="6AFAA148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In particolare, </w:t>
      </w:r>
      <w:r w:rsidR="00DA5BB4">
        <w:rPr>
          <w:rFonts w:cstheme="minorHAnsi"/>
          <w:sz w:val="24"/>
        </w:rPr>
        <w:t xml:space="preserve">chiede </w:t>
      </w:r>
      <w:r w:rsidRPr="0035589D">
        <w:rPr>
          <w:rFonts w:cstheme="minorHAnsi"/>
          <w:sz w:val="24"/>
        </w:rPr>
        <w:t>di voler concorrere per uno dei</w:t>
      </w:r>
      <w:r w:rsidR="00D11976">
        <w:rPr>
          <w:rFonts w:cstheme="minorHAnsi"/>
          <w:sz w:val="24"/>
        </w:rPr>
        <w:t xml:space="preserve"> (</w:t>
      </w:r>
      <w:r w:rsidR="00D11976" w:rsidRPr="00D11976">
        <w:rPr>
          <w:rFonts w:cstheme="minorHAnsi"/>
          <w:i/>
          <w:sz w:val="24"/>
        </w:rPr>
        <w:t>è possibile candidarsi esclusivamente per una delle due Sezioni</w:t>
      </w:r>
      <w:r w:rsidR="00D11976">
        <w:rPr>
          <w:rFonts w:cstheme="minorHAnsi"/>
          <w:sz w:val="24"/>
        </w:rPr>
        <w:t>)</w:t>
      </w:r>
      <w:r w:rsidRPr="0035589D">
        <w:rPr>
          <w:rFonts w:cstheme="minorHAnsi"/>
          <w:sz w:val="24"/>
        </w:rPr>
        <w:t>:</w:t>
      </w:r>
    </w:p>
    <w:p w14:paraId="2C0A4962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21AE02C1" w14:textId="052C3DD5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sym w:font="Symbol" w:char="F092"/>
      </w:r>
      <w:r>
        <w:rPr>
          <w:rFonts w:cstheme="minorHAnsi"/>
          <w:sz w:val="24"/>
        </w:rPr>
        <w:t xml:space="preserve"> </w:t>
      </w:r>
      <w:r w:rsidRPr="0035589D">
        <w:rPr>
          <w:rFonts w:cstheme="minorHAnsi"/>
          <w:sz w:val="24"/>
        </w:rPr>
        <w:t xml:space="preserve">n. </w:t>
      </w:r>
      <w:r w:rsidR="00A15724">
        <w:rPr>
          <w:rFonts w:cstheme="minorHAnsi"/>
          <w:sz w:val="24"/>
        </w:rPr>
        <w:t>54</w:t>
      </w:r>
      <w:r w:rsidR="00D11976">
        <w:rPr>
          <w:rFonts w:cstheme="minorHAnsi"/>
          <w:sz w:val="24"/>
        </w:rPr>
        <w:t xml:space="preserve"> assegni della Sezione a) Lingue</w:t>
      </w:r>
      <w:r w:rsidRPr="0035589D">
        <w:rPr>
          <w:rFonts w:cstheme="minorHAnsi"/>
          <w:sz w:val="24"/>
        </w:rPr>
        <w:t>;</w:t>
      </w:r>
    </w:p>
    <w:p w14:paraId="2BAC6AE6" w14:textId="0C7CE4D9" w:rsidR="00D11976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sym w:font="Symbol" w:char="F092"/>
      </w:r>
      <w:r w:rsidRPr="0035589D">
        <w:rPr>
          <w:rFonts w:cstheme="minorHAnsi"/>
          <w:sz w:val="24"/>
        </w:rPr>
        <w:t xml:space="preserve"> n. </w:t>
      </w:r>
      <w:r w:rsidR="00A15724">
        <w:rPr>
          <w:rFonts w:cstheme="minorHAnsi"/>
          <w:sz w:val="24"/>
        </w:rPr>
        <w:t>19</w:t>
      </w:r>
      <w:r w:rsidR="00D11976">
        <w:rPr>
          <w:rFonts w:cstheme="minorHAnsi"/>
          <w:sz w:val="24"/>
        </w:rPr>
        <w:t xml:space="preserve"> </w:t>
      </w:r>
      <w:r w:rsidRPr="0035589D">
        <w:rPr>
          <w:rFonts w:cstheme="minorHAnsi"/>
          <w:sz w:val="24"/>
        </w:rPr>
        <w:t xml:space="preserve">assegni </w:t>
      </w:r>
      <w:r w:rsidR="009A70CA">
        <w:rPr>
          <w:rFonts w:cstheme="minorHAnsi"/>
          <w:sz w:val="24"/>
        </w:rPr>
        <w:t>della S</w:t>
      </w:r>
      <w:r w:rsidR="00D11976">
        <w:rPr>
          <w:rFonts w:cstheme="minorHAnsi"/>
          <w:sz w:val="24"/>
        </w:rPr>
        <w:t>ezione b) – Altre Discipline</w:t>
      </w:r>
    </w:p>
    <w:p w14:paraId="108DC9A8" w14:textId="77777777" w:rsidR="00D11976" w:rsidRDefault="00D11976" w:rsidP="0035589D">
      <w:pPr>
        <w:jc w:val="both"/>
        <w:rPr>
          <w:rFonts w:cstheme="minorHAnsi"/>
          <w:sz w:val="24"/>
        </w:rPr>
      </w:pPr>
    </w:p>
    <w:p w14:paraId="2A7DEC2D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3BDA5264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41978A37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6D9E292F" w14:textId="508E5196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a) di essere iscritto, per l’a.a. 202</w:t>
      </w:r>
      <w:r w:rsidR="00A15724">
        <w:rPr>
          <w:rFonts w:cstheme="minorHAnsi"/>
          <w:sz w:val="24"/>
        </w:rPr>
        <w:t>3</w:t>
      </w:r>
      <w:r w:rsidRPr="0035589D">
        <w:rPr>
          <w:rFonts w:cstheme="minorHAnsi"/>
          <w:sz w:val="24"/>
        </w:rPr>
        <w:t>/202</w:t>
      </w:r>
      <w:r w:rsidR="00A15724">
        <w:rPr>
          <w:rFonts w:cstheme="minorHAnsi"/>
          <w:sz w:val="24"/>
        </w:rPr>
        <w:t>4</w:t>
      </w:r>
      <w:r w:rsidRPr="0035589D">
        <w:rPr>
          <w:rFonts w:cstheme="minorHAnsi"/>
          <w:sz w:val="24"/>
        </w:rPr>
        <w:t>, al ___________anno di corso del Corso di Laurea Magistrale dell’Università di Napoli L’Orientale in _____________________________________ (</w:t>
      </w:r>
      <w:r w:rsidRPr="0035589D">
        <w:rPr>
          <w:rFonts w:cstheme="minorHAnsi"/>
          <w:i/>
          <w:sz w:val="24"/>
        </w:rPr>
        <w:t>solo studenti in corso)</w:t>
      </w:r>
      <w:r w:rsidRPr="0035589D">
        <w:rPr>
          <w:rFonts w:cstheme="minorHAnsi"/>
          <w:sz w:val="24"/>
        </w:rPr>
        <w:t>;</w:t>
      </w:r>
    </w:p>
    <w:p w14:paraId="679EDBAB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545E2907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b) di aver conseguito la laurea triennale in ___________________________ pres</w:t>
      </w:r>
      <w:r w:rsidR="00BE1E08">
        <w:rPr>
          <w:rFonts w:cstheme="minorHAnsi"/>
          <w:sz w:val="24"/>
        </w:rPr>
        <w:t>so l’Università________________, in data _____________</w:t>
      </w:r>
      <w:r w:rsidRPr="0035589D">
        <w:rPr>
          <w:rFonts w:cstheme="minorHAnsi"/>
          <w:sz w:val="24"/>
        </w:rPr>
        <w:t>con la votazione finale di__________;</w:t>
      </w:r>
    </w:p>
    <w:p w14:paraId="3B58DFB0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5B8A3D3A" w14:textId="439B84D3" w:rsidR="009A70CA" w:rsidRDefault="00E31D85" w:rsidP="0035589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</w:t>
      </w:r>
      <w:r w:rsidR="0035589D" w:rsidRPr="0035589D">
        <w:rPr>
          <w:rFonts w:cstheme="minorHAnsi"/>
          <w:sz w:val="24"/>
        </w:rPr>
        <w:t xml:space="preserve">) di aver sostenuto durante la propria carriera </w:t>
      </w:r>
      <w:r w:rsidR="001E3719" w:rsidRPr="0035589D">
        <w:rPr>
          <w:rFonts w:cstheme="minorHAnsi"/>
          <w:sz w:val="24"/>
        </w:rPr>
        <w:t>n. ______ esami (</w:t>
      </w:r>
      <w:r w:rsidR="001E3719" w:rsidRPr="0035589D">
        <w:rPr>
          <w:rFonts w:cstheme="minorHAnsi"/>
          <w:i/>
          <w:sz w:val="24"/>
        </w:rPr>
        <w:t>minimo 3</w:t>
      </w:r>
      <w:r w:rsidR="001E3719" w:rsidRPr="0035589D">
        <w:rPr>
          <w:rFonts w:cstheme="minorHAnsi"/>
          <w:sz w:val="24"/>
        </w:rPr>
        <w:t>) della seguente lingua _________________ (</w:t>
      </w:r>
      <w:r w:rsidR="001E3719" w:rsidRPr="0035589D">
        <w:rPr>
          <w:rFonts w:cstheme="minorHAnsi"/>
          <w:i/>
          <w:sz w:val="24"/>
        </w:rPr>
        <w:t>specificare una delle lingue tra quelle previste da</w:t>
      </w:r>
      <w:r w:rsidR="009A70CA">
        <w:rPr>
          <w:rFonts w:cstheme="minorHAnsi"/>
          <w:i/>
          <w:sz w:val="24"/>
        </w:rPr>
        <w:t>l</w:t>
      </w:r>
      <w:r w:rsidR="001E3719" w:rsidRPr="0035589D">
        <w:rPr>
          <w:rFonts w:cstheme="minorHAnsi"/>
          <w:i/>
          <w:sz w:val="24"/>
        </w:rPr>
        <w:t>l</w:t>
      </w:r>
      <w:r w:rsidR="009A70CA">
        <w:rPr>
          <w:rFonts w:cstheme="minorHAnsi"/>
          <w:i/>
          <w:sz w:val="24"/>
        </w:rPr>
        <w:t>a Sezione a) del</w:t>
      </w:r>
      <w:r w:rsidR="001E3719" w:rsidRPr="0035589D">
        <w:rPr>
          <w:rFonts w:cstheme="minorHAnsi"/>
          <w:i/>
          <w:sz w:val="24"/>
        </w:rPr>
        <w:t xml:space="preserve"> Bando)</w:t>
      </w:r>
      <w:r w:rsidR="001E3719" w:rsidRPr="0035589D">
        <w:rPr>
          <w:rFonts w:cstheme="minorHAnsi"/>
          <w:sz w:val="24"/>
        </w:rPr>
        <w:t>, con una media aritmetica (</w:t>
      </w:r>
      <w:r w:rsidR="001E3719" w:rsidRPr="0035589D">
        <w:rPr>
          <w:rFonts w:cstheme="minorHAnsi"/>
          <w:i/>
          <w:sz w:val="24"/>
        </w:rPr>
        <w:t>minimo 26/30</w:t>
      </w:r>
      <w:r w:rsidR="001E3719" w:rsidRPr="0035589D">
        <w:rPr>
          <w:rFonts w:cstheme="minorHAnsi"/>
          <w:sz w:val="24"/>
        </w:rPr>
        <w:t>)</w:t>
      </w:r>
      <w:r w:rsidR="001E3719">
        <w:rPr>
          <w:rFonts w:cstheme="minorHAnsi"/>
          <w:sz w:val="24"/>
        </w:rPr>
        <w:t xml:space="preserve"> </w:t>
      </w:r>
      <w:r w:rsidR="001E3719" w:rsidRPr="0035589D">
        <w:rPr>
          <w:rFonts w:cstheme="minorHAnsi"/>
          <w:sz w:val="24"/>
        </w:rPr>
        <w:t xml:space="preserve">di____________ </w:t>
      </w:r>
      <w:r w:rsidR="001E3719">
        <w:rPr>
          <w:rFonts w:cstheme="minorHAnsi"/>
          <w:sz w:val="24"/>
        </w:rPr>
        <w:t>(</w:t>
      </w:r>
      <w:r w:rsidR="001E3719" w:rsidRPr="001E3719">
        <w:rPr>
          <w:rFonts w:cstheme="minorHAnsi"/>
          <w:i/>
          <w:sz w:val="24"/>
        </w:rPr>
        <w:t xml:space="preserve">per i candidati ai n. </w:t>
      </w:r>
      <w:r w:rsidR="00A15724">
        <w:rPr>
          <w:rFonts w:cstheme="minorHAnsi"/>
          <w:i/>
          <w:sz w:val="24"/>
        </w:rPr>
        <w:t>54</w:t>
      </w:r>
      <w:r w:rsidR="001E3719" w:rsidRPr="001E3719">
        <w:rPr>
          <w:rFonts w:cstheme="minorHAnsi"/>
          <w:i/>
          <w:sz w:val="24"/>
        </w:rPr>
        <w:t xml:space="preserve"> assegni della </w:t>
      </w:r>
      <w:r w:rsidR="001E3719">
        <w:rPr>
          <w:rFonts w:cstheme="minorHAnsi"/>
          <w:i/>
          <w:sz w:val="24"/>
        </w:rPr>
        <w:t>Sez</w:t>
      </w:r>
      <w:r w:rsidR="001E3719" w:rsidRPr="001E3719">
        <w:rPr>
          <w:rFonts w:cstheme="minorHAnsi"/>
          <w:i/>
          <w:sz w:val="24"/>
        </w:rPr>
        <w:t>i</w:t>
      </w:r>
      <w:r w:rsidR="001E3719">
        <w:rPr>
          <w:rFonts w:cstheme="minorHAnsi"/>
          <w:i/>
          <w:sz w:val="24"/>
        </w:rPr>
        <w:t>o</w:t>
      </w:r>
      <w:r w:rsidR="001E3719" w:rsidRPr="001E3719">
        <w:rPr>
          <w:rFonts w:cstheme="minorHAnsi"/>
          <w:i/>
          <w:sz w:val="24"/>
        </w:rPr>
        <w:t>ne a) Lingue</w:t>
      </w:r>
      <w:r w:rsidR="001E3719">
        <w:rPr>
          <w:rFonts w:cstheme="minorHAnsi"/>
          <w:sz w:val="24"/>
        </w:rPr>
        <w:t xml:space="preserve">) </w:t>
      </w:r>
    </w:p>
    <w:p w14:paraId="615BAF30" w14:textId="0AEE97AA" w:rsidR="0035589D" w:rsidRDefault="001E3719" w:rsidP="0035589D">
      <w:pPr>
        <w:jc w:val="both"/>
        <w:rPr>
          <w:rFonts w:cstheme="minorHAnsi"/>
          <w:sz w:val="24"/>
        </w:rPr>
      </w:pPr>
      <w:r w:rsidRPr="001E3719">
        <w:rPr>
          <w:rFonts w:cstheme="minorHAnsi"/>
          <w:b/>
          <w:i/>
          <w:sz w:val="24"/>
          <w:u w:val="single"/>
        </w:rPr>
        <w:lastRenderedPageBreak/>
        <w:t>oppure</w:t>
      </w:r>
      <w:r>
        <w:rPr>
          <w:rFonts w:cstheme="minorHAnsi"/>
          <w:sz w:val="24"/>
        </w:rPr>
        <w:t xml:space="preserve"> di aver sostenuto durante il triennio l’esame della disciplina ________________________</w:t>
      </w:r>
      <w:r w:rsidR="00DA5BB4">
        <w:rPr>
          <w:rFonts w:cstheme="minorHAnsi"/>
          <w:sz w:val="24"/>
        </w:rPr>
        <w:t xml:space="preserve"> (</w:t>
      </w:r>
      <w:r w:rsidR="00DA5BB4" w:rsidRPr="00DA5BB4">
        <w:rPr>
          <w:rFonts w:cstheme="minorHAnsi"/>
          <w:i/>
          <w:sz w:val="24"/>
        </w:rPr>
        <w:t>indicare una delle Altre discipline previste dalla Sezione b) del Bando</w:t>
      </w:r>
      <w:r w:rsidR="00DA5BB4">
        <w:rPr>
          <w:rFonts w:cstheme="minorHAnsi"/>
          <w:sz w:val="24"/>
        </w:rPr>
        <w:t xml:space="preserve">) con una votazione </w:t>
      </w:r>
      <w:r w:rsidR="00BE1E08">
        <w:rPr>
          <w:rFonts w:cstheme="minorHAnsi"/>
          <w:sz w:val="24"/>
        </w:rPr>
        <w:t>(</w:t>
      </w:r>
      <w:r w:rsidR="00BE1E08" w:rsidRPr="00DA5BB4">
        <w:rPr>
          <w:rFonts w:cstheme="minorHAnsi"/>
          <w:i/>
          <w:sz w:val="24"/>
        </w:rPr>
        <w:t>minimo 2</w:t>
      </w:r>
      <w:r w:rsidR="00A15724">
        <w:rPr>
          <w:rFonts w:cstheme="minorHAnsi"/>
          <w:i/>
          <w:sz w:val="24"/>
        </w:rPr>
        <w:t>6</w:t>
      </w:r>
      <w:r w:rsidR="00BE1E08" w:rsidRPr="00DA5BB4">
        <w:rPr>
          <w:rFonts w:cstheme="minorHAnsi"/>
          <w:i/>
          <w:sz w:val="24"/>
        </w:rPr>
        <w:t>/30</w:t>
      </w:r>
      <w:r w:rsidR="00BE1E08">
        <w:rPr>
          <w:rFonts w:cstheme="minorHAnsi"/>
          <w:i/>
          <w:sz w:val="24"/>
        </w:rPr>
        <w:t>)</w:t>
      </w:r>
      <w:r w:rsidR="00DA5BB4">
        <w:rPr>
          <w:rFonts w:cstheme="minorHAnsi"/>
          <w:sz w:val="24"/>
        </w:rPr>
        <w:t xml:space="preserve"> di____________</w:t>
      </w:r>
      <w:r w:rsidR="00BE1E08">
        <w:rPr>
          <w:rFonts w:cstheme="minorHAnsi"/>
          <w:sz w:val="24"/>
        </w:rPr>
        <w:t xml:space="preserve"> (</w:t>
      </w:r>
      <w:r w:rsidR="00BE1E08">
        <w:rPr>
          <w:rFonts w:cstheme="minorHAnsi"/>
          <w:i/>
          <w:sz w:val="24"/>
        </w:rPr>
        <w:t xml:space="preserve">per i candidati ai n. </w:t>
      </w:r>
      <w:r w:rsidR="00A15724">
        <w:rPr>
          <w:rFonts w:cstheme="minorHAnsi"/>
          <w:i/>
          <w:sz w:val="24"/>
        </w:rPr>
        <w:t>19</w:t>
      </w:r>
      <w:r w:rsidR="00BE1E08">
        <w:rPr>
          <w:rFonts w:cstheme="minorHAnsi"/>
          <w:i/>
          <w:sz w:val="24"/>
        </w:rPr>
        <w:t xml:space="preserve"> assegni della Sezione b) Altre discipline</w:t>
      </w:r>
      <w:r w:rsidR="009A70CA">
        <w:rPr>
          <w:rFonts w:cstheme="minorHAnsi"/>
          <w:sz w:val="24"/>
        </w:rPr>
        <w:t>;</w:t>
      </w:r>
    </w:p>
    <w:p w14:paraId="155CAB78" w14:textId="77777777" w:rsidR="00DA5BB4" w:rsidRDefault="00DA5BB4" w:rsidP="0035589D">
      <w:pPr>
        <w:jc w:val="both"/>
        <w:rPr>
          <w:rFonts w:cstheme="minorHAnsi"/>
          <w:sz w:val="24"/>
        </w:rPr>
      </w:pPr>
      <w:r w:rsidRPr="00DA5BB4">
        <w:rPr>
          <w:rFonts w:cstheme="minorHAnsi"/>
          <w:b/>
          <w:sz w:val="24"/>
          <w:u w:val="single"/>
        </w:rPr>
        <w:t>N.B. per il punto c) compilare esclusivamente la parte relativa alla Sezione per la quale ci si candida</w:t>
      </w:r>
      <w:r>
        <w:rPr>
          <w:rFonts w:cstheme="minorHAnsi"/>
          <w:b/>
          <w:sz w:val="24"/>
          <w:u w:val="single"/>
        </w:rPr>
        <w:t xml:space="preserve"> e cancellare la parte restante</w:t>
      </w:r>
      <w:r w:rsidRPr="00DA5BB4">
        <w:rPr>
          <w:rFonts w:cstheme="minorHAnsi"/>
          <w:b/>
          <w:sz w:val="24"/>
          <w:u w:val="single"/>
        </w:rPr>
        <w:t>. Si ricorda che è possibile candidarsi per un’UNICA Sezione, e all’interno di ciascuna Sezione, per un’UNICA lingua/disciplina</w:t>
      </w:r>
      <w:r>
        <w:rPr>
          <w:rFonts w:cstheme="minorHAnsi"/>
          <w:sz w:val="24"/>
        </w:rPr>
        <w:t>.</w:t>
      </w:r>
    </w:p>
    <w:p w14:paraId="1F2AC4B5" w14:textId="77777777" w:rsidR="009A70CA" w:rsidRPr="00DA5BB4" w:rsidRDefault="009A70CA" w:rsidP="0035589D">
      <w:pPr>
        <w:jc w:val="both"/>
        <w:rPr>
          <w:rFonts w:cstheme="minorHAnsi"/>
          <w:sz w:val="24"/>
        </w:rPr>
      </w:pPr>
    </w:p>
    <w:p w14:paraId="46C90A60" w14:textId="77777777" w:rsidR="0035589D" w:rsidRPr="0035589D" w:rsidRDefault="00E31D85" w:rsidP="0035589D">
      <w:pPr>
        <w:jc w:val="both"/>
        <w:rPr>
          <w:rFonts w:cstheme="minorHAnsi"/>
          <w:i/>
          <w:sz w:val="24"/>
        </w:rPr>
      </w:pPr>
      <w:r>
        <w:rPr>
          <w:rFonts w:cstheme="minorHAnsi"/>
          <w:sz w:val="24"/>
        </w:rPr>
        <w:t>d</w:t>
      </w:r>
      <w:r w:rsidR="0035589D" w:rsidRPr="0035589D">
        <w:rPr>
          <w:rFonts w:cstheme="minorHAnsi"/>
          <w:sz w:val="24"/>
        </w:rPr>
        <w:t xml:space="preserve">) di essere/non essere in possesso delle </w:t>
      </w:r>
      <w:r w:rsidR="0035589D" w:rsidRPr="0035589D">
        <w:rPr>
          <w:rFonts w:eastAsia="SimSun" w:cstheme="minorHAnsi"/>
          <w:sz w:val="24"/>
          <w:lang w:eastAsia="zh-CN"/>
        </w:rPr>
        <w:t xml:space="preserve">certificazioni di cui al comma </w:t>
      </w:r>
      <w:r w:rsidR="00CD0308">
        <w:rPr>
          <w:rFonts w:eastAsia="SimSun" w:cstheme="minorHAnsi"/>
          <w:sz w:val="24"/>
          <w:lang w:eastAsia="zh-CN"/>
        </w:rPr>
        <w:t>2</w:t>
      </w:r>
      <w:r w:rsidR="0035589D" w:rsidRPr="0035589D">
        <w:rPr>
          <w:rFonts w:eastAsia="SimSun" w:cstheme="minorHAnsi"/>
          <w:sz w:val="24"/>
          <w:lang w:eastAsia="zh-CN"/>
        </w:rPr>
        <w:t>) dell’art. 8 del presente Bando (</w:t>
      </w:r>
      <w:r w:rsidR="0035589D" w:rsidRPr="0035589D">
        <w:rPr>
          <w:rFonts w:eastAsia="SimSun" w:cstheme="minorHAnsi"/>
          <w:i/>
          <w:sz w:val="24"/>
          <w:lang w:eastAsia="zh-CN"/>
        </w:rPr>
        <w:t>Cancellare la risposta che non interessa.</w:t>
      </w:r>
      <w:r w:rsidR="0035589D" w:rsidRPr="0035589D">
        <w:rPr>
          <w:rFonts w:eastAsia="SimSun" w:cstheme="minorHAnsi"/>
          <w:sz w:val="24"/>
          <w:lang w:eastAsia="zh-CN"/>
        </w:rPr>
        <w:t xml:space="preserve"> I</w:t>
      </w:r>
      <w:r w:rsidR="0035589D" w:rsidRPr="0035589D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299FEEAD" w14:textId="77777777" w:rsidR="0035589D" w:rsidRPr="0035589D" w:rsidRDefault="009A70CA" w:rsidP="0035589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</w:t>
      </w:r>
      <w:r w:rsidR="0035589D" w:rsidRPr="0035589D">
        <w:rPr>
          <w:rFonts w:cstheme="minorHAnsi"/>
          <w:sz w:val="24"/>
        </w:rPr>
        <w:t xml:space="preserve">) di eleggere domicilio agli effetti della selezione in ________________________________, via __________________________________, CAP _________ cell. __________________, indirizzo e-mail ___________________________________, </w:t>
      </w:r>
    </w:p>
    <w:p w14:paraId="7794289A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riservandosi di comunicare tempestivamente ogni eventuale variazione dello stesso;</w:t>
      </w:r>
    </w:p>
    <w:p w14:paraId="09E6A046" w14:textId="77777777" w:rsidR="0035589D" w:rsidRPr="0035589D" w:rsidRDefault="009A70CA" w:rsidP="0035589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</w:t>
      </w:r>
      <w:r w:rsidR="0035589D" w:rsidRPr="0035589D">
        <w:rPr>
          <w:rFonts w:cstheme="minorHAnsi"/>
          <w:sz w:val="24"/>
        </w:rPr>
        <w:t>) di essere consapevole che gli assegni di tutorato sono incompatibili con lavoro dipendente pubblico o privato</w:t>
      </w:r>
      <w:r>
        <w:rPr>
          <w:rFonts w:cstheme="minorHAnsi"/>
          <w:sz w:val="24"/>
        </w:rPr>
        <w:t>, con i dottorati di ricerca con borsa e, nello stesso anno accademico, con le collaborazion</w:t>
      </w:r>
      <w:r w:rsidR="00655FE5">
        <w:rPr>
          <w:rFonts w:cstheme="minorHAnsi"/>
          <w:sz w:val="24"/>
        </w:rPr>
        <w:t>i</w:t>
      </w:r>
      <w:r>
        <w:rPr>
          <w:rFonts w:cstheme="minorHAnsi"/>
          <w:sz w:val="24"/>
        </w:rPr>
        <w:t xml:space="preserve"> studentesc</w:t>
      </w:r>
      <w:r w:rsidR="00135625">
        <w:rPr>
          <w:rFonts w:cstheme="minorHAnsi"/>
          <w:sz w:val="24"/>
        </w:rPr>
        <w:t>he a tempo parziale (pa</w:t>
      </w:r>
      <w:r>
        <w:rPr>
          <w:rFonts w:cstheme="minorHAnsi"/>
          <w:sz w:val="24"/>
        </w:rPr>
        <w:t>rt-time).</w:t>
      </w:r>
    </w:p>
    <w:p w14:paraId="6F9F4883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4CADB470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Il/La sottoscritto/a allega alla presente domanda:</w:t>
      </w:r>
    </w:p>
    <w:p w14:paraId="3EF0076D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1959B92A" w14:textId="77777777" w:rsidR="009A70CA" w:rsidRPr="009A70CA" w:rsidRDefault="0035589D" w:rsidP="009A70CA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>1</w:t>
      </w:r>
      <w:r w:rsidR="009A70CA">
        <w:rPr>
          <w:rFonts w:eastAsia="SimSun" w:cstheme="minorHAnsi"/>
          <w:sz w:val="24"/>
          <w:lang w:eastAsia="zh-CN"/>
        </w:rPr>
        <w:t>)</w:t>
      </w:r>
      <w:r w:rsidR="009A70CA" w:rsidRPr="009A70CA">
        <w:t xml:space="preserve"> </w:t>
      </w:r>
      <w:r w:rsidR="009A70CA" w:rsidRPr="009A70CA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22214E8F" w14:textId="77777777" w:rsidR="009A70CA" w:rsidRPr="009A70CA" w:rsidRDefault="009A70CA" w:rsidP="009A70C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>2</w:t>
      </w:r>
      <w:r w:rsidRPr="009A70CA">
        <w:rPr>
          <w:rFonts w:eastAsia="SimSun" w:cstheme="minorHAnsi"/>
          <w:sz w:val="24"/>
          <w:lang w:eastAsia="zh-CN"/>
        </w:rPr>
        <w:t>) autocertificazione/ certificazione di laurea triennale, con dettaglio del voto finale, degli esami sostenuti e dei voti di ciascun esame;</w:t>
      </w:r>
    </w:p>
    <w:p w14:paraId="72CF96AB" w14:textId="3DA357A6" w:rsidR="009A70CA" w:rsidRPr="009A70CA" w:rsidRDefault="009A70CA" w:rsidP="009A70C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>3</w:t>
      </w:r>
      <w:r w:rsidRPr="009A70CA">
        <w:rPr>
          <w:rFonts w:eastAsia="SimSun" w:cstheme="minorHAnsi"/>
          <w:sz w:val="24"/>
          <w:lang w:eastAsia="zh-CN"/>
        </w:rPr>
        <w:t>) autocertificazione/certificato di iscrizione in corso, per l’a.a. 202</w:t>
      </w:r>
      <w:r w:rsidR="00A15724">
        <w:rPr>
          <w:rFonts w:eastAsia="SimSun" w:cstheme="minorHAnsi"/>
          <w:sz w:val="24"/>
          <w:lang w:eastAsia="zh-CN"/>
        </w:rPr>
        <w:t>3</w:t>
      </w:r>
      <w:r w:rsidRPr="009A70CA">
        <w:rPr>
          <w:rFonts w:eastAsia="SimSun" w:cstheme="minorHAnsi"/>
          <w:sz w:val="24"/>
          <w:lang w:eastAsia="zh-CN"/>
        </w:rPr>
        <w:t>/202</w:t>
      </w:r>
      <w:r w:rsidR="00A15724">
        <w:rPr>
          <w:rFonts w:eastAsia="SimSun" w:cstheme="minorHAnsi"/>
          <w:sz w:val="24"/>
          <w:lang w:eastAsia="zh-CN"/>
        </w:rPr>
        <w:t>4</w:t>
      </w:r>
      <w:r w:rsidRPr="009A70CA">
        <w:rPr>
          <w:rFonts w:eastAsia="SimSun" w:cstheme="minorHAnsi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20D40C58" w14:textId="77777777" w:rsidR="0035589D" w:rsidRPr="0035589D" w:rsidRDefault="009A70CA" w:rsidP="009A70C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>4</w:t>
      </w:r>
      <w:r w:rsidRPr="009A70CA">
        <w:rPr>
          <w:rFonts w:eastAsia="SimSun" w:cstheme="minorHAnsi"/>
          <w:sz w:val="24"/>
          <w:lang w:eastAsia="zh-CN"/>
        </w:rPr>
        <w:t xml:space="preserve">) eventuali titoli o certificazioni </w:t>
      </w:r>
      <w:r>
        <w:rPr>
          <w:rFonts w:eastAsia="SimSun" w:cstheme="minorHAnsi"/>
          <w:sz w:val="24"/>
          <w:lang w:eastAsia="zh-CN"/>
        </w:rPr>
        <w:t>di cui al comma 2) dell’art. 8</w:t>
      </w:r>
      <w:r w:rsidR="0035589D" w:rsidRPr="0035589D">
        <w:rPr>
          <w:rFonts w:eastAsia="SimSun" w:cstheme="minorHAnsi"/>
          <w:sz w:val="24"/>
          <w:lang w:eastAsia="zh-CN"/>
        </w:rPr>
        <w:t>(</w:t>
      </w:r>
      <w:r w:rsidR="0035589D" w:rsidRPr="0035589D">
        <w:rPr>
          <w:rFonts w:eastAsia="SimSun" w:cstheme="minorHAnsi"/>
          <w:i/>
          <w:sz w:val="24"/>
          <w:lang w:eastAsia="zh-CN"/>
        </w:rPr>
        <w:t>elencare</w:t>
      </w:r>
      <w:r w:rsidR="0035589D" w:rsidRPr="0035589D">
        <w:rPr>
          <w:rFonts w:eastAsia="SimSun" w:cstheme="minorHAnsi"/>
          <w:sz w:val="24"/>
          <w:lang w:eastAsia="zh-CN"/>
        </w:rPr>
        <w:t>)</w:t>
      </w:r>
      <w:r>
        <w:rPr>
          <w:rFonts w:eastAsia="SimSun" w:cstheme="minorHAnsi"/>
          <w:sz w:val="24"/>
          <w:lang w:eastAsia="zh-CN"/>
        </w:rPr>
        <w:t xml:space="preserve">: </w:t>
      </w:r>
    </w:p>
    <w:p w14:paraId="01EA46F1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ab/>
        <w:t>a)__________________________________</w:t>
      </w:r>
    </w:p>
    <w:p w14:paraId="13B03D28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ab/>
        <w:t>b)__________________________________</w:t>
      </w:r>
    </w:p>
    <w:p w14:paraId="6B26E473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ab/>
        <w:t>c)___________________________________</w:t>
      </w:r>
    </w:p>
    <w:p w14:paraId="4E16F41B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>5) copia di un documento di identità in corso di validità.</w:t>
      </w:r>
    </w:p>
    <w:p w14:paraId="619F920A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>6) copia del codice fiscale</w:t>
      </w:r>
    </w:p>
    <w:p w14:paraId="41B2687E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745F81F6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</w:p>
    <w:p w14:paraId="0F09B28E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</w:p>
    <w:p w14:paraId="0213B28E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Napoli, __________________</w:t>
      </w:r>
    </w:p>
    <w:p w14:paraId="48B59135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In fede, </w:t>
      </w:r>
    </w:p>
    <w:p w14:paraId="78906AC1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</w:p>
    <w:p w14:paraId="575C706A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>_______________________</w:t>
      </w:r>
    </w:p>
    <w:p w14:paraId="1051678E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1DFE6C48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1CCFBABF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sectPr w:rsidR="00A50500" w:rsidRPr="0035589D" w:rsidSect="003217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D0DD" w14:textId="77777777" w:rsidR="00471C40" w:rsidRDefault="00471C40" w:rsidP="00BF7E68">
      <w:r>
        <w:separator/>
      </w:r>
    </w:p>
  </w:endnote>
  <w:endnote w:type="continuationSeparator" w:id="0">
    <w:p w14:paraId="2DFB9D8E" w14:textId="77777777" w:rsidR="00471C40" w:rsidRDefault="00471C40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347804"/>
      <w:docPartObj>
        <w:docPartGallery w:val="Page Numbers (Bottom of Page)"/>
        <w:docPartUnique/>
      </w:docPartObj>
    </w:sdtPr>
    <w:sdtContent>
      <w:p w14:paraId="44A54411" w14:textId="77777777" w:rsidR="004A42A0" w:rsidRDefault="004A42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22D">
          <w:rPr>
            <w:noProof/>
          </w:rPr>
          <w:t>3</w:t>
        </w:r>
        <w:r>
          <w:fldChar w:fldCharType="end"/>
        </w:r>
        <w:r w:rsidR="0016022D">
          <w:t>/10</w:t>
        </w:r>
      </w:p>
    </w:sdtContent>
  </w:sdt>
  <w:p w14:paraId="133106C3" w14:textId="77777777" w:rsidR="004A42A0" w:rsidRPr="007400AE" w:rsidRDefault="004A42A0" w:rsidP="00E36B3C">
    <w:pPr>
      <w:pStyle w:val="Pidipagina"/>
      <w:divId w:val="153473150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082604"/>
      <w:docPartObj>
        <w:docPartGallery w:val="Page Numbers (Bottom of Page)"/>
        <w:docPartUnique/>
      </w:docPartObj>
    </w:sdtPr>
    <w:sdtContent>
      <w:p w14:paraId="49D3A05A" w14:textId="77777777" w:rsidR="004A42A0" w:rsidRDefault="0016022D">
        <w:pPr>
          <w:pStyle w:val="Pidipagina"/>
          <w:jc w:val="right"/>
        </w:pPr>
        <w:r>
          <w:t>1/10</w:t>
        </w:r>
      </w:p>
    </w:sdtContent>
  </w:sdt>
  <w:p w14:paraId="56BB68C0" w14:textId="77777777" w:rsidR="004A42A0" w:rsidRDefault="004A42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9564" w14:textId="77777777" w:rsidR="00471C40" w:rsidRDefault="00471C40" w:rsidP="00BF7E68">
      <w:r>
        <w:separator/>
      </w:r>
    </w:p>
  </w:footnote>
  <w:footnote w:type="continuationSeparator" w:id="0">
    <w:p w14:paraId="489EA543" w14:textId="77777777" w:rsidR="00471C40" w:rsidRDefault="00471C40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FE1" w14:textId="5BE9A7FE" w:rsidR="002F069F" w:rsidRPr="006F35B6" w:rsidRDefault="002F069F" w:rsidP="002F069F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 w:rsidRPr="001B58DB">
      <w:rPr>
        <w:noProof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7AF3EB66" wp14:editId="36933FF2">
          <wp:simplePos x="0" y="0"/>
          <wp:positionH relativeFrom="column">
            <wp:posOffset>-148590</wp:posOffset>
          </wp:positionH>
          <wp:positionV relativeFrom="paragraph">
            <wp:posOffset>-383540</wp:posOffset>
          </wp:positionV>
          <wp:extent cx="1924050" cy="756285"/>
          <wp:effectExtent l="0" t="0" r="0" b="571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5B6">
      <w:rPr>
        <w:rFonts w:ascii="Century Gothic" w:hAnsi="Century Gothic"/>
        <w:sz w:val="16"/>
        <w:szCs w:val="22"/>
      </w:rPr>
      <w:t xml:space="preserve">Area </w:t>
    </w:r>
    <w:r>
      <w:rPr>
        <w:rFonts w:ascii="Century Gothic" w:hAnsi="Century Gothic"/>
        <w:sz w:val="16"/>
        <w:szCs w:val="22"/>
      </w:rPr>
      <w:t xml:space="preserve">Servizi </w:t>
    </w:r>
    <w:r w:rsidR="00A15724">
      <w:rPr>
        <w:rFonts w:ascii="Century Gothic" w:hAnsi="Century Gothic"/>
        <w:sz w:val="16"/>
        <w:szCs w:val="22"/>
      </w:rPr>
      <w:t>alla didattica e ricerca</w:t>
    </w:r>
  </w:p>
  <w:p w14:paraId="4F3AFBCE" w14:textId="7B49B8A5" w:rsidR="002F069F" w:rsidRPr="006F35B6" w:rsidRDefault="00A15724" w:rsidP="002F069F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>
      <w:rPr>
        <w:rFonts w:ascii="Century Gothic" w:hAnsi="Century Gothic"/>
        <w:sz w:val="16"/>
        <w:szCs w:val="22"/>
      </w:rPr>
      <w:t>Ufficio Orientamento, tirocini, placement e collaborazioni studentesche</w:t>
    </w:r>
  </w:p>
  <w:p w14:paraId="7D83832E" w14:textId="77777777" w:rsidR="002F069F" w:rsidRDefault="002F06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0AC3" w14:textId="69E76C04" w:rsidR="001E4FC0" w:rsidRPr="006F35B6" w:rsidRDefault="004A42A0" w:rsidP="001E4FC0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 w:rsidRPr="001B58DB">
      <w:rPr>
        <w:noProof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17757D7C" wp14:editId="115BCB4D">
          <wp:simplePos x="0" y="0"/>
          <wp:positionH relativeFrom="column">
            <wp:posOffset>-28575</wp:posOffset>
          </wp:positionH>
          <wp:positionV relativeFrom="paragraph">
            <wp:posOffset>-181610</wp:posOffset>
          </wp:positionV>
          <wp:extent cx="2050415" cy="80645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FC0">
      <w:rPr>
        <w:rFonts w:ascii="Century Gothic" w:hAnsi="Century Gothic"/>
        <w:sz w:val="16"/>
        <w:szCs w:val="22"/>
      </w:rPr>
      <w:t>Area Servizi alla didattica e ricerca</w:t>
    </w:r>
  </w:p>
  <w:p w14:paraId="25E0B9DA" w14:textId="77777777" w:rsidR="001E4FC0" w:rsidRPr="006F35B6" w:rsidRDefault="001E4FC0" w:rsidP="001E4FC0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>
      <w:rPr>
        <w:rFonts w:ascii="Century Gothic" w:hAnsi="Century Gothic"/>
        <w:sz w:val="16"/>
        <w:szCs w:val="22"/>
      </w:rPr>
      <w:t>Ufficio Orientamento, tirocini, placement e collaborazioni studentesche</w:t>
    </w:r>
  </w:p>
  <w:p w14:paraId="034754D6" w14:textId="77777777" w:rsidR="004A42A0" w:rsidRPr="001B58DB" w:rsidRDefault="004A42A0" w:rsidP="006F35B6">
    <w:pPr>
      <w:pStyle w:val="Pidipagina"/>
      <w:pBdr>
        <w:bottom w:val="single" w:sz="12" w:space="1" w:color="auto"/>
      </w:pBdr>
      <w:jc w:val="right"/>
      <w:rPr>
        <w:rFonts w:ascii="Century Gothic" w:hAnsi="Century Gothic"/>
      </w:rPr>
    </w:pPr>
  </w:p>
  <w:p w14:paraId="628E42B3" w14:textId="77777777" w:rsidR="004A42A0" w:rsidRPr="001B58DB" w:rsidRDefault="004A42A0" w:rsidP="00014282">
    <w:pPr>
      <w:pStyle w:val="Pidipagina"/>
      <w:pBdr>
        <w:bottom w:val="single" w:sz="12" w:space="1" w:color="auto"/>
      </w:pBdr>
      <w:jc w:val="right"/>
      <w:rPr>
        <w:rFonts w:ascii="Century Gothic" w:hAnsi="Century Gothic"/>
      </w:rPr>
    </w:pPr>
  </w:p>
  <w:p w14:paraId="06A1A646" w14:textId="77777777" w:rsidR="004A42A0" w:rsidRDefault="004A4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50A"/>
    <w:multiLevelType w:val="hybridMultilevel"/>
    <w:tmpl w:val="15C6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E66"/>
    <w:multiLevelType w:val="hybridMultilevel"/>
    <w:tmpl w:val="352C5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0D8"/>
    <w:multiLevelType w:val="hybridMultilevel"/>
    <w:tmpl w:val="6B12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400"/>
    <w:multiLevelType w:val="hybridMultilevel"/>
    <w:tmpl w:val="9FE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3969"/>
    <w:multiLevelType w:val="hybridMultilevel"/>
    <w:tmpl w:val="B02AE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ACF"/>
    <w:multiLevelType w:val="hybridMultilevel"/>
    <w:tmpl w:val="B39CD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4D3"/>
    <w:multiLevelType w:val="multilevel"/>
    <w:tmpl w:val="953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D72F6"/>
    <w:multiLevelType w:val="hybridMultilevel"/>
    <w:tmpl w:val="3D60F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0F06"/>
    <w:multiLevelType w:val="multilevel"/>
    <w:tmpl w:val="3516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4574F"/>
    <w:multiLevelType w:val="hybridMultilevel"/>
    <w:tmpl w:val="98A8F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607EF"/>
    <w:multiLevelType w:val="hybridMultilevel"/>
    <w:tmpl w:val="0E9CDA30"/>
    <w:lvl w:ilvl="0" w:tplc="130E46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2390"/>
    <w:multiLevelType w:val="hybridMultilevel"/>
    <w:tmpl w:val="228A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6665A"/>
    <w:multiLevelType w:val="hybridMultilevel"/>
    <w:tmpl w:val="7C08BBBA"/>
    <w:lvl w:ilvl="0" w:tplc="680617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5061">
    <w:abstractNumId w:val="8"/>
  </w:num>
  <w:num w:numId="2" w16cid:durableId="636953581">
    <w:abstractNumId w:val="10"/>
  </w:num>
  <w:num w:numId="3" w16cid:durableId="502823976">
    <w:abstractNumId w:val="5"/>
  </w:num>
  <w:num w:numId="4" w16cid:durableId="1155104350">
    <w:abstractNumId w:val="6"/>
  </w:num>
  <w:num w:numId="5" w16cid:durableId="1007245427">
    <w:abstractNumId w:val="14"/>
  </w:num>
  <w:num w:numId="6" w16cid:durableId="1814903478">
    <w:abstractNumId w:val="13"/>
  </w:num>
  <w:num w:numId="7" w16cid:durableId="1607153313">
    <w:abstractNumId w:val="11"/>
  </w:num>
  <w:num w:numId="8" w16cid:durableId="795375307">
    <w:abstractNumId w:val="4"/>
  </w:num>
  <w:num w:numId="9" w16cid:durableId="1654066867">
    <w:abstractNumId w:val="7"/>
  </w:num>
  <w:num w:numId="10" w16cid:durableId="22637939">
    <w:abstractNumId w:val="1"/>
  </w:num>
  <w:num w:numId="11" w16cid:durableId="1730954616">
    <w:abstractNumId w:val="0"/>
  </w:num>
  <w:num w:numId="12" w16cid:durableId="760104008">
    <w:abstractNumId w:val="9"/>
  </w:num>
  <w:num w:numId="13" w16cid:durableId="864829771">
    <w:abstractNumId w:val="2"/>
  </w:num>
  <w:num w:numId="14" w16cid:durableId="1016494079">
    <w:abstractNumId w:val="3"/>
  </w:num>
  <w:num w:numId="15" w16cid:durableId="480272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8E"/>
    <w:rsid w:val="00014282"/>
    <w:rsid w:val="00017EAF"/>
    <w:rsid w:val="00024E49"/>
    <w:rsid w:val="00031D66"/>
    <w:rsid w:val="00040D67"/>
    <w:rsid w:val="00047A84"/>
    <w:rsid w:val="000515AB"/>
    <w:rsid w:val="00076259"/>
    <w:rsid w:val="00086FDD"/>
    <w:rsid w:val="000B3D0C"/>
    <w:rsid w:val="00133C7C"/>
    <w:rsid w:val="00135625"/>
    <w:rsid w:val="00137515"/>
    <w:rsid w:val="00147057"/>
    <w:rsid w:val="0016022D"/>
    <w:rsid w:val="0016246D"/>
    <w:rsid w:val="00167A17"/>
    <w:rsid w:val="00183051"/>
    <w:rsid w:val="0018376A"/>
    <w:rsid w:val="00192214"/>
    <w:rsid w:val="001B413B"/>
    <w:rsid w:val="001B58DB"/>
    <w:rsid w:val="001D081B"/>
    <w:rsid w:val="001E2AC6"/>
    <w:rsid w:val="001E2D79"/>
    <w:rsid w:val="001E3719"/>
    <w:rsid w:val="001E4FC0"/>
    <w:rsid w:val="001E7B52"/>
    <w:rsid w:val="001F2DC6"/>
    <w:rsid w:val="002008FA"/>
    <w:rsid w:val="00204226"/>
    <w:rsid w:val="00206177"/>
    <w:rsid w:val="00214C83"/>
    <w:rsid w:val="00221226"/>
    <w:rsid w:val="002353F7"/>
    <w:rsid w:val="00237F3D"/>
    <w:rsid w:val="002475C6"/>
    <w:rsid w:val="002650B4"/>
    <w:rsid w:val="002723DC"/>
    <w:rsid w:val="00274146"/>
    <w:rsid w:val="002B5513"/>
    <w:rsid w:val="002C20FB"/>
    <w:rsid w:val="002D4103"/>
    <w:rsid w:val="002E3611"/>
    <w:rsid w:val="002E7E84"/>
    <w:rsid w:val="002F069F"/>
    <w:rsid w:val="00307354"/>
    <w:rsid w:val="003217BC"/>
    <w:rsid w:val="003412DE"/>
    <w:rsid w:val="0035536E"/>
    <w:rsid w:val="0035589D"/>
    <w:rsid w:val="003626A7"/>
    <w:rsid w:val="003645A9"/>
    <w:rsid w:val="003704D9"/>
    <w:rsid w:val="00374F80"/>
    <w:rsid w:val="00381ADF"/>
    <w:rsid w:val="00390B9C"/>
    <w:rsid w:val="0039237E"/>
    <w:rsid w:val="003939B7"/>
    <w:rsid w:val="003A183B"/>
    <w:rsid w:val="004144AF"/>
    <w:rsid w:val="00422CF5"/>
    <w:rsid w:val="00431FA3"/>
    <w:rsid w:val="00435266"/>
    <w:rsid w:val="00471C40"/>
    <w:rsid w:val="004A23F5"/>
    <w:rsid w:val="004A42A0"/>
    <w:rsid w:val="00540E28"/>
    <w:rsid w:val="00552B8A"/>
    <w:rsid w:val="00586871"/>
    <w:rsid w:val="005A7C3D"/>
    <w:rsid w:val="005B35BB"/>
    <w:rsid w:val="005C6B02"/>
    <w:rsid w:val="005C7BC7"/>
    <w:rsid w:val="005D5833"/>
    <w:rsid w:val="005E5523"/>
    <w:rsid w:val="005F2E5C"/>
    <w:rsid w:val="006070B2"/>
    <w:rsid w:val="00617C57"/>
    <w:rsid w:val="00655FE5"/>
    <w:rsid w:val="006614B2"/>
    <w:rsid w:val="00661CC0"/>
    <w:rsid w:val="006704BB"/>
    <w:rsid w:val="006C1FA4"/>
    <w:rsid w:val="006D27F1"/>
    <w:rsid w:val="006E5D3B"/>
    <w:rsid w:val="006F35B6"/>
    <w:rsid w:val="006F4B40"/>
    <w:rsid w:val="007008A8"/>
    <w:rsid w:val="007031AB"/>
    <w:rsid w:val="007400AE"/>
    <w:rsid w:val="00765D5E"/>
    <w:rsid w:val="00767570"/>
    <w:rsid w:val="00782D9B"/>
    <w:rsid w:val="007A39F1"/>
    <w:rsid w:val="007A4DC1"/>
    <w:rsid w:val="007B2FBD"/>
    <w:rsid w:val="00802868"/>
    <w:rsid w:val="00803CE7"/>
    <w:rsid w:val="008079B6"/>
    <w:rsid w:val="0086453C"/>
    <w:rsid w:val="00870B85"/>
    <w:rsid w:val="008820B2"/>
    <w:rsid w:val="008A45DE"/>
    <w:rsid w:val="008B5417"/>
    <w:rsid w:val="008C22D7"/>
    <w:rsid w:val="008C5A62"/>
    <w:rsid w:val="008D16D0"/>
    <w:rsid w:val="008E3D59"/>
    <w:rsid w:val="008F0E08"/>
    <w:rsid w:val="008F76EA"/>
    <w:rsid w:val="00930219"/>
    <w:rsid w:val="00935A9A"/>
    <w:rsid w:val="009434F1"/>
    <w:rsid w:val="00945777"/>
    <w:rsid w:val="0095656C"/>
    <w:rsid w:val="009705DA"/>
    <w:rsid w:val="0097280D"/>
    <w:rsid w:val="00976ACE"/>
    <w:rsid w:val="009A70CA"/>
    <w:rsid w:val="009B0CFD"/>
    <w:rsid w:val="009B11F0"/>
    <w:rsid w:val="009D28DB"/>
    <w:rsid w:val="009D2A33"/>
    <w:rsid w:val="009D3CA8"/>
    <w:rsid w:val="00A01F94"/>
    <w:rsid w:val="00A07087"/>
    <w:rsid w:val="00A15724"/>
    <w:rsid w:val="00A33BE2"/>
    <w:rsid w:val="00A413E6"/>
    <w:rsid w:val="00A41436"/>
    <w:rsid w:val="00A50500"/>
    <w:rsid w:val="00A82DCB"/>
    <w:rsid w:val="00AB4F3E"/>
    <w:rsid w:val="00AE492D"/>
    <w:rsid w:val="00B05F0F"/>
    <w:rsid w:val="00B32D24"/>
    <w:rsid w:val="00B50958"/>
    <w:rsid w:val="00B565F5"/>
    <w:rsid w:val="00B7344D"/>
    <w:rsid w:val="00BD5218"/>
    <w:rsid w:val="00BE1E08"/>
    <w:rsid w:val="00BF7E68"/>
    <w:rsid w:val="00C252E4"/>
    <w:rsid w:val="00C33849"/>
    <w:rsid w:val="00C41100"/>
    <w:rsid w:val="00C43987"/>
    <w:rsid w:val="00C55A82"/>
    <w:rsid w:val="00CD0308"/>
    <w:rsid w:val="00CD33D4"/>
    <w:rsid w:val="00CF2564"/>
    <w:rsid w:val="00D04CA2"/>
    <w:rsid w:val="00D11976"/>
    <w:rsid w:val="00D33CEB"/>
    <w:rsid w:val="00D52C7D"/>
    <w:rsid w:val="00D64AEA"/>
    <w:rsid w:val="00D75B03"/>
    <w:rsid w:val="00DA5BB4"/>
    <w:rsid w:val="00DB33DB"/>
    <w:rsid w:val="00DB742F"/>
    <w:rsid w:val="00DB7BAF"/>
    <w:rsid w:val="00DC23D3"/>
    <w:rsid w:val="00DD2259"/>
    <w:rsid w:val="00DE26A7"/>
    <w:rsid w:val="00DF69C2"/>
    <w:rsid w:val="00E16B09"/>
    <w:rsid w:val="00E17AF7"/>
    <w:rsid w:val="00E267CA"/>
    <w:rsid w:val="00E30D63"/>
    <w:rsid w:val="00E31D85"/>
    <w:rsid w:val="00E36B3C"/>
    <w:rsid w:val="00E36EC1"/>
    <w:rsid w:val="00E372B9"/>
    <w:rsid w:val="00E53FA3"/>
    <w:rsid w:val="00E56171"/>
    <w:rsid w:val="00E60105"/>
    <w:rsid w:val="00E744D2"/>
    <w:rsid w:val="00E764D4"/>
    <w:rsid w:val="00E9419F"/>
    <w:rsid w:val="00EB1EC5"/>
    <w:rsid w:val="00ED473E"/>
    <w:rsid w:val="00ED619F"/>
    <w:rsid w:val="00ED66ED"/>
    <w:rsid w:val="00EF3F6E"/>
    <w:rsid w:val="00F04F8E"/>
    <w:rsid w:val="00F3674A"/>
    <w:rsid w:val="00F43551"/>
    <w:rsid w:val="00F46644"/>
    <w:rsid w:val="00F8786E"/>
    <w:rsid w:val="00F921F1"/>
    <w:rsid w:val="00FD22E6"/>
    <w:rsid w:val="00FD703A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B2779"/>
  <w15:chartTrackingRefBased/>
  <w15:docId w15:val="{6B626751-5ADB-42F4-A36B-ADCFEBA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33C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6644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5F2E5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C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B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353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Colella\Downloads\3%20-%20Decreto%20retto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ED42A2-85CD-4C4C-B530-C8C9F15C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3 - Decreto rettorale</Template>
  <TotalTime>3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COLELLA</dc:creator>
  <cp:keywords/>
  <dc:description/>
  <cp:lastModifiedBy>Nadia Colella</cp:lastModifiedBy>
  <cp:revision>4</cp:revision>
  <cp:lastPrinted>2023-11-09T11:14:00Z</cp:lastPrinted>
  <dcterms:created xsi:type="dcterms:W3CDTF">2023-11-09T11:15:00Z</dcterms:created>
  <dcterms:modified xsi:type="dcterms:W3CDTF">2023-11-09T11:15:00Z</dcterms:modified>
</cp:coreProperties>
</file>