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2848" w14:textId="77777777" w:rsidR="007620D2" w:rsidRDefault="007620D2" w:rsidP="00AC74CF">
      <w:pPr>
        <w:tabs>
          <w:tab w:val="left" w:pos="1080"/>
          <w:tab w:val="center" w:pos="1680"/>
        </w:tabs>
        <w:ind w:left="-180"/>
        <w:jc w:val="center"/>
        <w:rPr>
          <w:rFonts w:ascii="Arial" w:hAnsi="Arial" w:cs="Arial"/>
          <w:smallCaps/>
          <w:spacing w:val="-8"/>
        </w:rPr>
      </w:pPr>
    </w:p>
    <w:p w14:paraId="22BBC5F5" w14:textId="1007477C" w:rsidR="00B71527" w:rsidRDefault="00981D9B" w:rsidP="00AC74CF">
      <w:pPr>
        <w:tabs>
          <w:tab w:val="left" w:pos="1080"/>
          <w:tab w:val="center" w:pos="1680"/>
        </w:tabs>
        <w:ind w:left="-180"/>
        <w:jc w:val="center"/>
        <w:rPr>
          <w:rFonts w:ascii="Arial" w:hAnsi="Arial" w:cs="Arial"/>
          <w:smallCaps/>
          <w:spacing w:val="-8"/>
        </w:rPr>
      </w:pPr>
      <w:r>
        <w:rPr>
          <w:rFonts w:ascii="Arial" w:hAnsi="Arial" w:cs="Arial"/>
          <w:smallCaps/>
          <w:noProof/>
          <w:spacing w:val="-8"/>
        </w:rPr>
        <w:drawing>
          <wp:inline distT="0" distB="0" distL="0" distR="0" wp14:anchorId="3685B44A" wp14:editId="42625B17">
            <wp:extent cx="2768600" cy="8636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4E97" w14:textId="77777777" w:rsidR="007620D2" w:rsidRDefault="007620D2" w:rsidP="007620D2">
      <w:pPr>
        <w:tabs>
          <w:tab w:val="left" w:pos="2400"/>
        </w:tabs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2B2006C1" w14:textId="51F92C60" w:rsidR="00AC74CF" w:rsidRDefault="00AC74CF" w:rsidP="007620D2">
      <w:pPr>
        <w:tabs>
          <w:tab w:val="left" w:pos="2400"/>
        </w:tabs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FF232B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– Classe LM/2</w:t>
      </w:r>
    </w:p>
    <w:p w14:paraId="06AFF30F" w14:textId="0107D752" w:rsidR="00AC74CF" w:rsidRDefault="00AC74CF" w:rsidP="007620D2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D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omanda di ammissione - a.a. 202</w:t>
      </w:r>
      <w:r w:rsidR="00A72A91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4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-202</w:t>
      </w:r>
      <w:r w:rsidR="00A72A91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5</w:t>
      </w:r>
    </w:p>
    <w:p w14:paraId="40BB3468" w14:textId="77777777" w:rsidR="00C5116B" w:rsidRDefault="00C5116B" w:rsidP="007620D2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4D11A4A0" w14:textId="77777777" w:rsidR="00C5116B" w:rsidRPr="009A7A41" w:rsidRDefault="00C5116B" w:rsidP="00C5116B">
      <w:pPr>
        <w:jc w:val="center"/>
        <w:rPr>
          <w:sz w:val="21"/>
          <w:szCs w:val="21"/>
        </w:rPr>
      </w:pPr>
      <w:r w:rsidRPr="009A7A41">
        <w:rPr>
          <w:sz w:val="21"/>
          <w:szCs w:val="21"/>
        </w:rPr>
        <w:t>Si prega di compilare il modulo in maniera chiara e leggibile</w:t>
      </w:r>
    </w:p>
    <w:p w14:paraId="652BA294" w14:textId="77777777" w:rsidR="00C5116B" w:rsidRDefault="00C5116B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270C2ADE" w14:textId="009A00E9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Il/ la sottoscritto/a _________________________________________________________</w:t>
      </w:r>
      <w:r>
        <w:rPr>
          <w:color w:val="000000"/>
          <w:sz w:val="21"/>
          <w:szCs w:val="21"/>
        </w:rPr>
        <w:t>_</w:t>
      </w:r>
    </w:p>
    <w:p w14:paraId="18D544C4" w14:textId="5E751F89" w:rsidR="00AC74CF" w:rsidRPr="005D457C" w:rsidRDefault="007620D2" w:rsidP="00AC74CF">
      <w:pPr>
        <w:tabs>
          <w:tab w:val="left" w:pos="9240"/>
        </w:tabs>
        <w:spacing w:line="360" w:lineRule="auto"/>
      </w:pPr>
      <w:r>
        <w:rPr>
          <w:color w:val="000000"/>
          <w:sz w:val="21"/>
          <w:szCs w:val="21"/>
        </w:rPr>
        <w:t>n</w:t>
      </w:r>
      <w:r w:rsidR="00AC74CF" w:rsidRPr="005D457C">
        <w:rPr>
          <w:color w:val="000000"/>
          <w:sz w:val="21"/>
          <w:szCs w:val="21"/>
        </w:rPr>
        <w:t>at</w:t>
      </w:r>
      <w:r>
        <w:rPr>
          <w:color w:val="000000"/>
          <w:sz w:val="21"/>
          <w:szCs w:val="21"/>
        </w:rPr>
        <w:t>o/a</w:t>
      </w:r>
      <w:r w:rsidR="00AC74CF" w:rsidRPr="005D457C">
        <w:rPr>
          <w:color w:val="000000"/>
          <w:sz w:val="21"/>
          <w:szCs w:val="21"/>
        </w:rPr>
        <w:t xml:space="preserve"> a ________________________________________________il _______________________________</w:t>
      </w:r>
      <w:r w:rsidR="00AC74CF">
        <w:rPr>
          <w:color w:val="000000"/>
          <w:sz w:val="21"/>
          <w:szCs w:val="21"/>
        </w:rPr>
        <w:t>_</w:t>
      </w:r>
    </w:p>
    <w:p w14:paraId="48BBDCEF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residente a_______________________________________________________________________________</w:t>
      </w:r>
      <w:r>
        <w:rPr>
          <w:color w:val="000000"/>
          <w:sz w:val="21"/>
          <w:szCs w:val="21"/>
        </w:rPr>
        <w:t>_</w:t>
      </w:r>
    </w:p>
    <w:p w14:paraId="6A178C79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tel. _________________ cell. ________________ e-mail _________________________________________</w:t>
      </w:r>
      <w:r>
        <w:rPr>
          <w:color w:val="000000"/>
          <w:sz w:val="21"/>
          <w:szCs w:val="21"/>
        </w:rPr>
        <w:t>_</w:t>
      </w:r>
    </w:p>
    <w:p w14:paraId="2474DB05" w14:textId="77777777" w:rsidR="00AC74CF" w:rsidRDefault="00AC74CF" w:rsidP="00AC74CF">
      <w:pPr>
        <w:spacing w:line="360" w:lineRule="auto"/>
        <w:contextualSpacing/>
        <w:rPr>
          <w:sz w:val="21"/>
          <w:szCs w:val="21"/>
        </w:rPr>
      </w:pPr>
      <w:r w:rsidRPr="005D457C">
        <w:rPr>
          <w:sz w:val="21"/>
          <w:szCs w:val="21"/>
        </w:rPr>
        <w:t>Tipo di diploma di maturità conseguito: _____________________________________________________</w:t>
      </w:r>
      <w:r>
        <w:rPr>
          <w:sz w:val="21"/>
          <w:szCs w:val="21"/>
        </w:rPr>
        <w:t>___</w:t>
      </w:r>
    </w:p>
    <w:p w14:paraId="32031939" w14:textId="77777777" w:rsidR="00AC74CF" w:rsidRPr="005D457C" w:rsidRDefault="00AC74CF" w:rsidP="00AC74CF">
      <w:pPr>
        <w:spacing w:line="360" w:lineRule="auto"/>
        <w:contextualSpacing/>
        <w:rPr>
          <w:sz w:val="21"/>
          <w:szCs w:val="21"/>
        </w:rPr>
      </w:pPr>
      <w:r w:rsidRPr="005D457C">
        <w:rPr>
          <w:sz w:val="21"/>
          <w:szCs w:val="21"/>
        </w:rPr>
        <w:t>Presso l’Istituto: _________________________________________________________________________</w:t>
      </w:r>
      <w:r>
        <w:rPr>
          <w:sz w:val="21"/>
          <w:szCs w:val="21"/>
        </w:rPr>
        <w:t>__</w:t>
      </w:r>
    </w:p>
    <w:p w14:paraId="3BEB6158" w14:textId="77777777" w:rsidR="00AC74CF" w:rsidRPr="005D457C" w:rsidRDefault="00AC74CF" w:rsidP="00AC74CF">
      <w:pPr>
        <w:tabs>
          <w:tab w:val="left" w:pos="9360"/>
        </w:tabs>
        <w:spacing w:line="360" w:lineRule="auto"/>
        <w:contextualSpacing/>
        <w:jc w:val="both"/>
        <w:rPr>
          <w:sz w:val="21"/>
          <w:szCs w:val="21"/>
        </w:rPr>
      </w:pPr>
      <w:r w:rsidRPr="005D457C">
        <w:rPr>
          <w:sz w:val="21"/>
          <w:szCs w:val="21"/>
        </w:rPr>
        <w:t>Città_____________________________Paese__________________________Data____________________</w:t>
      </w:r>
      <w:r>
        <w:rPr>
          <w:sz w:val="21"/>
          <w:szCs w:val="21"/>
        </w:rPr>
        <w:t>_</w:t>
      </w:r>
    </w:p>
    <w:p w14:paraId="50024B4E" w14:textId="77777777" w:rsidR="00AC74CF" w:rsidRPr="005D457C" w:rsidRDefault="00AC74CF" w:rsidP="00AC74CF">
      <w:pPr>
        <w:spacing w:line="360" w:lineRule="auto"/>
        <w:contextualSpacing/>
        <w:jc w:val="both"/>
        <w:rPr>
          <w:sz w:val="21"/>
          <w:szCs w:val="21"/>
        </w:rPr>
      </w:pPr>
      <w:r w:rsidRPr="005D457C">
        <w:rPr>
          <w:sz w:val="21"/>
          <w:szCs w:val="21"/>
        </w:rPr>
        <w:t>Votazione________________________________________________________________________________</w:t>
      </w:r>
    </w:p>
    <w:p w14:paraId="030FBD1E" w14:textId="77777777" w:rsidR="00AC74CF" w:rsidRPr="005D457C" w:rsidRDefault="00AC74CF" w:rsidP="00AC74CF">
      <w:pPr>
        <w:spacing w:line="360" w:lineRule="auto"/>
        <w:contextualSpacing/>
        <w:jc w:val="both"/>
        <w:rPr>
          <w:sz w:val="21"/>
          <w:szCs w:val="21"/>
        </w:rPr>
      </w:pPr>
    </w:p>
    <w:p w14:paraId="0DD6C9D8" w14:textId="77777777" w:rsidR="00AC74CF" w:rsidRPr="005D457C" w:rsidRDefault="00AC74CF" w:rsidP="00AC74CF">
      <w:pPr>
        <w:spacing w:line="360" w:lineRule="auto"/>
        <w:jc w:val="center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LAUREATO/A in</w:t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LAUREANDO/A in</w:t>
      </w:r>
    </w:p>
    <w:p w14:paraId="040A21D1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Laurea triennale/ specialistica o magistrale</w:t>
      </w:r>
      <w:r w:rsidR="00D37F37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/ quadriennale</w:t>
      </w:r>
      <w:r w:rsidRPr="005D457C">
        <w:rPr>
          <w:color w:val="000000"/>
          <w:sz w:val="14"/>
          <w:szCs w:val="14"/>
        </w:rPr>
        <w:t xml:space="preserve"> </w:t>
      </w:r>
      <w:r w:rsidRPr="005D457C">
        <w:rPr>
          <w:color w:val="000000"/>
          <w:sz w:val="21"/>
          <w:szCs w:val="21"/>
        </w:rPr>
        <w:t>in ________________________________________</w:t>
      </w:r>
    </w:p>
    <w:p w14:paraId="13BFF7D7" w14:textId="77777777" w:rsidR="004968CD" w:rsidRDefault="004968CD">
      <w:r>
        <w:rPr>
          <w:color w:val="000000"/>
          <w:sz w:val="21"/>
          <w:szCs w:val="21"/>
        </w:rPr>
        <w:t>________________________________________________________________________________________</w:t>
      </w:r>
    </w:p>
    <w:p w14:paraId="2A6D282A" w14:textId="77777777" w:rsidR="00AC74CF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8"/>
          <w:szCs w:val="28"/>
        </w:rPr>
        <w:t>□</w:t>
      </w:r>
      <w:r w:rsidRPr="005D457C">
        <w:rPr>
          <w:color w:val="000000"/>
          <w:sz w:val="21"/>
          <w:szCs w:val="21"/>
        </w:rPr>
        <w:t xml:space="preserve"> CONSEGUITA il ____________________</w:t>
      </w:r>
      <w:r w:rsidR="00D37F37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con votazione finale ___________________________</w:t>
      </w:r>
    </w:p>
    <w:p w14:paraId="02D716C3" w14:textId="690951DE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8"/>
          <w:szCs w:val="28"/>
        </w:rPr>
        <w:t xml:space="preserve">□ </w:t>
      </w:r>
      <w:r w:rsidRPr="005D457C">
        <w:rPr>
          <w:color w:val="000000"/>
          <w:sz w:val="21"/>
          <w:szCs w:val="21"/>
        </w:rPr>
        <w:t>DA CONSEGUIRE entro la session</w:t>
      </w:r>
      <w:r w:rsidR="00300804">
        <w:rPr>
          <w:color w:val="000000"/>
          <w:sz w:val="21"/>
          <w:szCs w:val="21"/>
        </w:rPr>
        <w:t>e straordinaria di febbraio 202</w:t>
      </w:r>
      <w:r w:rsidR="00F8389D">
        <w:rPr>
          <w:color w:val="000000"/>
          <w:sz w:val="21"/>
          <w:szCs w:val="21"/>
        </w:rPr>
        <w:t>5</w:t>
      </w:r>
    </w:p>
    <w:p w14:paraId="1090F88E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presso l’Università ________________________________________________________________________</w:t>
      </w:r>
    </w:p>
    <w:p w14:paraId="249C1E88" w14:textId="77777777" w:rsidR="00AC74CF" w:rsidRPr="005D457C" w:rsidRDefault="00AC74CF" w:rsidP="00AC74CF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  <w:r w:rsidRPr="005D457C">
        <w:rPr>
          <w:b/>
          <w:bCs/>
          <w:color w:val="000000"/>
          <w:sz w:val="21"/>
          <w:szCs w:val="21"/>
        </w:rPr>
        <w:t>CHIEDE</w:t>
      </w:r>
    </w:p>
    <w:p w14:paraId="144C01B4" w14:textId="6A815294" w:rsidR="00AC74CF" w:rsidRPr="005D457C" w:rsidRDefault="00AC74CF" w:rsidP="00AC74CF">
      <w:pPr>
        <w:spacing w:line="360" w:lineRule="auto"/>
        <w:rPr>
          <w:b/>
          <w:bCs/>
          <w:i/>
          <w:iCs/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 xml:space="preserve">l’ammissione al Corso di </w:t>
      </w:r>
      <w:r w:rsidRPr="005D457C">
        <w:rPr>
          <w:b/>
          <w:color w:val="000000"/>
          <w:sz w:val="21"/>
          <w:szCs w:val="21"/>
        </w:rPr>
        <w:t xml:space="preserve">Laurea Magistrale in </w:t>
      </w:r>
      <w:r w:rsidRPr="005D457C">
        <w:rPr>
          <w:b/>
          <w:bCs/>
          <w:i/>
          <w:iCs/>
          <w:color w:val="000000"/>
          <w:sz w:val="21"/>
          <w:szCs w:val="21"/>
        </w:rPr>
        <w:t xml:space="preserve">Archeologia: </w:t>
      </w:r>
      <w:r w:rsidR="00FF232B">
        <w:rPr>
          <w:b/>
          <w:bCs/>
          <w:i/>
          <w:iCs/>
          <w:color w:val="000000"/>
          <w:sz w:val="21"/>
          <w:szCs w:val="21"/>
        </w:rPr>
        <w:t>Asia, Africa e Mediterraneo</w:t>
      </w:r>
      <w:r w:rsidRPr="005D457C">
        <w:rPr>
          <w:b/>
          <w:bCs/>
          <w:i/>
          <w:iCs/>
          <w:color w:val="000000"/>
          <w:sz w:val="21"/>
          <w:szCs w:val="21"/>
        </w:rPr>
        <w:t xml:space="preserve"> – MA</w:t>
      </w:r>
      <w:r w:rsidR="00FF232B">
        <w:rPr>
          <w:b/>
          <w:bCs/>
          <w:i/>
          <w:iCs/>
          <w:color w:val="000000"/>
          <w:sz w:val="21"/>
          <w:szCs w:val="21"/>
        </w:rPr>
        <w:t>C</w:t>
      </w:r>
    </w:p>
    <w:p w14:paraId="42EA1601" w14:textId="77777777" w:rsidR="00AC74CF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b/>
          <w:bCs/>
          <w:color w:val="000000"/>
          <w:sz w:val="21"/>
          <w:szCs w:val="21"/>
        </w:rPr>
        <w:t>Ai fini dell’ammissione alla suddetta laurea magistrale il/ la sottoscritto/a</w:t>
      </w:r>
      <w:r w:rsidRPr="005D457C">
        <w:rPr>
          <w:color w:val="000000"/>
          <w:sz w:val="21"/>
          <w:szCs w:val="21"/>
        </w:rPr>
        <w:t xml:space="preserve"> </w:t>
      </w:r>
      <w:r w:rsidRPr="005D457C">
        <w:rPr>
          <w:b/>
          <w:bCs/>
          <w:color w:val="000000"/>
          <w:sz w:val="21"/>
          <w:szCs w:val="21"/>
        </w:rPr>
        <w:t>allega</w:t>
      </w:r>
      <w:r w:rsidRPr="005D457C">
        <w:rPr>
          <w:color w:val="000000"/>
          <w:sz w:val="21"/>
          <w:szCs w:val="21"/>
        </w:rPr>
        <w:t>:</w:t>
      </w:r>
    </w:p>
    <w:p w14:paraId="295B065F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</w:p>
    <w:p w14:paraId="24103478" w14:textId="77777777" w:rsidR="00AC74CF" w:rsidRDefault="00AC74CF" w:rsidP="00AC74CF">
      <w:pPr>
        <w:spacing w:line="360" w:lineRule="auto"/>
        <w:ind w:left="180" w:hanging="180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 xml:space="preserve">Autocertificazione (dalla pagina web studente) del possesso della laurea con voto ed esami sostenuti, con </w:t>
      </w:r>
      <w:r>
        <w:rPr>
          <w:color w:val="000000"/>
          <w:sz w:val="21"/>
          <w:szCs w:val="21"/>
        </w:rPr>
        <w:t xml:space="preserve">  </w:t>
      </w:r>
      <w:r w:rsidRPr="005D457C">
        <w:rPr>
          <w:color w:val="000000"/>
          <w:sz w:val="21"/>
          <w:szCs w:val="21"/>
        </w:rPr>
        <w:t>indicazione dei Settori Scientifico-Disciplinari e dei relativi CFU</w:t>
      </w:r>
    </w:p>
    <w:p w14:paraId="17E6F8B8" w14:textId="77777777" w:rsidR="00AC74CF" w:rsidRPr="005D457C" w:rsidRDefault="00AC74CF" w:rsidP="00AC74CF">
      <w:pPr>
        <w:spacing w:line="360" w:lineRule="auto"/>
        <w:jc w:val="center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Oppure</w:t>
      </w:r>
    </w:p>
    <w:p w14:paraId="12E07660" w14:textId="77777777" w:rsidR="00AC74CF" w:rsidRDefault="00AC74CF" w:rsidP="00AC74CF">
      <w:pPr>
        <w:spacing w:after="120" w:line="360" w:lineRule="auto"/>
        <w:ind w:left="180" w:hanging="180"/>
        <w:rPr>
          <w:color w:val="000000"/>
          <w:sz w:val="21"/>
          <w:szCs w:val="21"/>
        </w:rPr>
      </w:pPr>
      <w:bookmarkStart w:id="0" w:name="_Hlk169628883"/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 xml:space="preserve">Autocertificazione </w:t>
      </w:r>
      <w:bookmarkEnd w:id="0"/>
      <w:r w:rsidRPr="005D457C">
        <w:rPr>
          <w:color w:val="000000"/>
          <w:sz w:val="21"/>
          <w:szCs w:val="21"/>
        </w:rPr>
        <w:t>(dalla pagina web studente) del piano di studi con l’elenco completo di tutti gli insegnamenti</w:t>
      </w:r>
      <w:r w:rsidR="00C37E69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(sostenuti e da sostenere), con indicazione dei Settori Scientifico-Disciplinari e dei relativi CFU</w:t>
      </w:r>
    </w:p>
    <w:p w14:paraId="6A21F7A1" w14:textId="356F73B4" w:rsidR="007620D2" w:rsidRPr="005D457C" w:rsidRDefault="007620D2" w:rsidP="00AC74CF">
      <w:pPr>
        <w:spacing w:after="120" w:line="360" w:lineRule="auto"/>
        <w:ind w:left="180" w:hanging="18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Desidero sostenere il colloquio di ammissione </w:t>
      </w:r>
      <w:r w:rsidR="00A207F9">
        <w:rPr>
          <w:color w:val="000000"/>
          <w:sz w:val="21"/>
          <w:szCs w:val="21"/>
        </w:rPr>
        <w:t xml:space="preserve">   </w:t>
      </w:r>
      <w:r w:rsidRPr="005D457C">
        <w:rPr>
          <w:color w:val="000000"/>
          <w:sz w:val="25"/>
          <w:szCs w:val="25"/>
        </w:rPr>
        <w:t xml:space="preserve">□ </w:t>
      </w:r>
      <w:r w:rsidR="00A207F9">
        <w:rPr>
          <w:color w:val="000000"/>
          <w:sz w:val="21"/>
          <w:szCs w:val="21"/>
        </w:rPr>
        <w:t>d</w:t>
      </w:r>
      <w:r>
        <w:rPr>
          <w:color w:val="000000"/>
          <w:sz w:val="21"/>
          <w:szCs w:val="21"/>
        </w:rPr>
        <w:t xml:space="preserve">a remoto   </w:t>
      </w:r>
      <w:r w:rsidR="00A207F9">
        <w:rPr>
          <w:color w:val="000000"/>
          <w:sz w:val="21"/>
          <w:szCs w:val="21"/>
        </w:rPr>
        <w:t xml:space="preserve">      </w:t>
      </w:r>
      <w:r w:rsidRPr="005D457C">
        <w:rPr>
          <w:color w:val="000000"/>
          <w:sz w:val="25"/>
          <w:szCs w:val="25"/>
        </w:rPr>
        <w:t xml:space="preserve">□ </w:t>
      </w:r>
      <w:r w:rsidR="00A207F9">
        <w:rPr>
          <w:color w:val="000000"/>
          <w:sz w:val="21"/>
          <w:szCs w:val="21"/>
        </w:rPr>
        <w:t>i</w:t>
      </w:r>
      <w:r>
        <w:rPr>
          <w:color w:val="000000"/>
          <w:sz w:val="21"/>
          <w:szCs w:val="21"/>
        </w:rPr>
        <w:t>n presenza</w:t>
      </w:r>
    </w:p>
    <w:p w14:paraId="4829F7F2" w14:textId="77777777" w:rsidR="00AC74CF" w:rsidRPr="005D457C" w:rsidRDefault="00AC74CF" w:rsidP="00AC74CF">
      <w:pPr>
        <w:spacing w:after="120" w:line="360" w:lineRule="auto"/>
        <w:rPr>
          <w:color w:val="000000"/>
          <w:sz w:val="21"/>
          <w:szCs w:val="21"/>
        </w:rPr>
      </w:pPr>
    </w:p>
    <w:p w14:paraId="0D19EC2A" w14:textId="77777777" w:rsidR="00AC74CF" w:rsidRPr="005D457C" w:rsidRDefault="00650FCE" w:rsidP="00AC74CF">
      <w:pPr>
        <w:spacing w:after="120" w:line="360" w:lineRule="auto"/>
      </w:pPr>
      <w:r>
        <w:rPr>
          <w:color w:val="000000"/>
          <w:sz w:val="21"/>
          <w:szCs w:val="21"/>
        </w:rPr>
        <w:t>Data</w:t>
      </w:r>
      <w:r w:rsidR="00AC74CF" w:rsidRPr="005D457C">
        <w:rPr>
          <w:color w:val="000000"/>
          <w:sz w:val="21"/>
          <w:szCs w:val="21"/>
        </w:rPr>
        <w:t xml:space="preserve">, _____________ </w:t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  <w:t>(Firma) _________________________________________</w:t>
      </w:r>
    </w:p>
    <w:sectPr w:rsidR="00AC74CF" w:rsidRPr="005D457C" w:rsidSect="00AC74CF">
      <w:footerReference w:type="default" r:id="rId8"/>
      <w:footerReference w:type="first" r:id="rId9"/>
      <w:type w:val="continuous"/>
      <w:pgSz w:w="11906" w:h="16838" w:code="9"/>
      <w:pgMar w:top="539" w:right="1418" w:bottom="1418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7B1D" w14:textId="77777777" w:rsidR="00B54029" w:rsidRDefault="00B54029">
      <w:r>
        <w:separator/>
      </w:r>
    </w:p>
  </w:endnote>
  <w:endnote w:type="continuationSeparator" w:id="0">
    <w:p w14:paraId="6386C2E0" w14:textId="77777777" w:rsidR="00B54029" w:rsidRDefault="00B5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lj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B254" w14:textId="77777777" w:rsidR="00650FCE" w:rsidRDefault="00981D9B">
    <w:pPr>
      <w:pStyle w:val="Pidipagina"/>
      <w:tabs>
        <w:tab w:val="clear" w:pos="4819"/>
        <w:tab w:val="clear" w:pos="9638"/>
        <w:tab w:val="right" w:pos="992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BABC5" wp14:editId="01E95234">
              <wp:simplePos x="0" y="0"/>
              <wp:positionH relativeFrom="column">
                <wp:posOffset>114300</wp:posOffset>
              </wp:positionH>
              <wp:positionV relativeFrom="paragraph">
                <wp:posOffset>101600</wp:posOffset>
              </wp:positionV>
              <wp:extent cx="0" cy="2794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94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E8E8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pt" to="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" strokeweight=".2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29FA" w14:textId="77777777" w:rsidR="00650FCE" w:rsidRDefault="00981D9B">
    <w:pPr>
      <w:pStyle w:val="Pidipagina"/>
    </w:pPr>
    <w:r>
      <w:rPr>
        <w:noProof/>
      </w:rPr>
      <w:drawing>
        <wp:inline distT="0" distB="0" distL="0" distR="0" wp14:anchorId="6F0339C1" wp14:editId="69CB890A">
          <wp:extent cx="6477000" cy="4572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B5D38" w14:textId="77777777" w:rsidR="00B54029" w:rsidRDefault="00B54029">
      <w:r>
        <w:separator/>
      </w:r>
    </w:p>
  </w:footnote>
  <w:footnote w:type="continuationSeparator" w:id="0">
    <w:p w14:paraId="3FCEE412" w14:textId="77777777" w:rsidR="00B54029" w:rsidRDefault="00B5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AD1"/>
    <w:multiLevelType w:val="hybridMultilevel"/>
    <w:tmpl w:val="6D1673B4"/>
    <w:lvl w:ilvl="0" w:tplc="33ACB3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B5620DF"/>
    <w:multiLevelType w:val="hybridMultilevel"/>
    <w:tmpl w:val="D1041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00991"/>
    <w:multiLevelType w:val="hybridMultilevel"/>
    <w:tmpl w:val="866E9B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3C7"/>
    <w:multiLevelType w:val="hybridMultilevel"/>
    <w:tmpl w:val="8A0EA2D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72F42"/>
    <w:multiLevelType w:val="hybridMultilevel"/>
    <w:tmpl w:val="1E9A74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51B37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0D40092"/>
    <w:multiLevelType w:val="hybridMultilevel"/>
    <w:tmpl w:val="90F21B20"/>
    <w:lvl w:ilvl="0" w:tplc="E37C86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16A755B"/>
    <w:multiLevelType w:val="hybridMultilevel"/>
    <w:tmpl w:val="96560B3C"/>
    <w:lvl w:ilvl="0" w:tplc="770CA904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1747CD4"/>
    <w:multiLevelType w:val="hybridMultilevel"/>
    <w:tmpl w:val="917CBF1E"/>
    <w:lvl w:ilvl="0" w:tplc="EBAE3A8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 w15:restartNumberingAfterBreak="0">
    <w:nsid w:val="3AE643FD"/>
    <w:multiLevelType w:val="hybridMultilevel"/>
    <w:tmpl w:val="1868A0B6"/>
    <w:lvl w:ilvl="0" w:tplc="9F58697C">
      <w:start w:val="1"/>
      <w:numFmt w:val="decimal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0" w15:restartNumberingAfterBreak="0">
    <w:nsid w:val="3E725E5D"/>
    <w:multiLevelType w:val="hybridMultilevel"/>
    <w:tmpl w:val="0DE68E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3F520B"/>
    <w:multiLevelType w:val="hybridMultilevel"/>
    <w:tmpl w:val="3F1EE1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587C75"/>
    <w:multiLevelType w:val="hybridMultilevel"/>
    <w:tmpl w:val="DEFC2A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546C"/>
    <w:multiLevelType w:val="hybridMultilevel"/>
    <w:tmpl w:val="5AC49A44"/>
    <w:lvl w:ilvl="0" w:tplc="C3589CB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561D5B09"/>
    <w:multiLevelType w:val="hybridMultilevel"/>
    <w:tmpl w:val="82D468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F58F0"/>
    <w:multiLevelType w:val="hybridMultilevel"/>
    <w:tmpl w:val="20DE29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04E49"/>
    <w:multiLevelType w:val="hybridMultilevel"/>
    <w:tmpl w:val="021C27A2"/>
    <w:lvl w:ilvl="0" w:tplc="AAECC442">
      <w:start w:val="1"/>
      <w:numFmt w:val="decimal"/>
      <w:lvlText w:val="%1."/>
      <w:lvlJc w:val="left"/>
      <w:pPr>
        <w:tabs>
          <w:tab w:val="num" w:pos="1003"/>
        </w:tabs>
        <w:ind w:left="1003" w:hanging="3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57634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C6E3D"/>
    <w:multiLevelType w:val="hybridMultilevel"/>
    <w:tmpl w:val="17C41414"/>
    <w:lvl w:ilvl="0" w:tplc="95D21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D6199F"/>
    <w:multiLevelType w:val="hybridMultilevel"/>
    <w:tmpl w:val="C766367C"/>
    <w:lvl w:ilvl="0" w:tplc="DB387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F453B"/>
    <w:multiLevelType w:val="hybridMultilevel"/>
    <w:tmpl w:val="03B0B9CC"/>
    <w:lvl w:ilvl="0" w:tplc="76E21670">
      <w:start w:val="3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 w16cid:durableId="1447962596">
    <w:abstractNumId w:val="14"/>
  </w:num>
  <w:num w:numId="2" w16cid:durableId="352195431">
    <w:abstractNumId w:val="13"/>
  </w:num>
  <w:num w:numId="3" w16cid:durableId="424152702">
    <w:abstractNumId w:val="4"/>
  </w:num>
  <w:num w:numId="4" w16cid:durableId="947078383">
    <w:abstractNumId w:val="0"/>
  </w:num>
  <w:num w:numId="5" w16cid:durableId="1311128261">
    <w:abstractNumId w:val="2"/>
  </w:num>
  <w:num w:numId="6" w16cid:durableId="1184712332">
    <w:abstractNumId w:val="12"/>
  </w:num>
  <w:num w:numId="7" w16cid:durableId="495191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7359831">
    <w:abstractNumId w:val="5"/>
  </w:num>
  <w:num w:numId="9" w16cid:durableId="1238400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128112">
    <w:abstractNumId w:val="17"/>
  </w:num>
  <w:num w:numId="11" w16cid:durableId="614406935">
    <w:abstractNumId w:val="20"/>
  </w:num>
  <w:num w:numId="12" w16cid:durableId="1860970272">
    <w:abstractNumId w:val="6"/>
  </w:num>
  <w:num w:numId="13" w16cid:durableId="1091466653">
    <w:abstractNumId w:val="9"/>
  </w:num>
  <w:num w:numId="14" w16cid:durableId="1473138497">
    <w:abstractNumId w:val="8"/>
  </w:num>
  <w:num w:numId="15" w16cid:durableId="648944619">
    <w:abstractNumId w:val="7"/>
  </w:num>
  <w:num w:numId="16" w16cid:durableId="1255673021">
    <w:abstractNumId w:val="1"/>
  </w:num>
  <w:num w:numId="17" w16cid:durableId="1602907236">
    <w:abstractNumId w:val="11"/>
  </w:num>
  <w:num w:numId="18" w16cid:durableId="330566222">
    <w:abstractNumId w:val="10"/>
  </w:num>
  <w:num w:numId="19" w16cid:durableId="1902666994">
    <w:abstractNumId w:val="15"/>
  </w:num>
  <w:num w:numId="20" w16cid:durableId="1774550884">
    <w:abstractNumId w:val="16"/>
  </w:num>
  <w:num w:numId="21" w16cid:durableId="1976371216">
    <w:abstractNumId w:val="18"/>
  </w:num>
  <w:num w:numId="22" w16cid:durableId="2051148906">
    <w:abstractNumId w:val="3"/>
  </w:num>
  <w:num w:numId="23" w16cid:durableId="525795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0"/>
    <w:rsid w:val="000427AA"/>
    <w:rsid w:val="00074DBE"/>
    <w:rsid w:val="000870D2"/>
    <w:rsid w:val="00092371"/>
    <w:rsid w:val="000A13FF"/>
    <w:rsid w:val="000C1740"/>
    <w:rsid w:val="000E2E96"/>
    <w:rsid w:val="000F681F"/>
    <w:rsid w:val="001812B8"/>
    <w:rsid w:val="001A7019"/>
    <w:rsid w:val="001E7B57"/>
    <w:rsid w:val="00223F55"/>
    <w:rsid w:val="002B035C"/>
    <w:rsid w:val="002E3036"/>
    <w:rsid w:val="00300804"/>
    <w:rsid w:val="0034500D"/>
    <w:rsid w:val="00347E04"/>
    <w:rsid w:val="00365024"/>
    <w:rsid w:val="00371AD1"/>
    <w:rsid w:val="00385109"/>
    <w:rsid w:val="00391774"/>
    <w:rsid w:val="003E1397"/>
    <w:rsid w:val="003F306C"/>
    <w:rsid w:val="00410ABC"/>
    <w:rsid w:val="00443BBB"/>
    <w:rsid w:val="00466F29"/>
    <w:rsid w:val="00471243"/>
    <w:rsid w:val="00485460"/>
    <w:rsid w:val="004968CD"/>
    <w:rsid w:val="004F5064"/>
    <w:rsid w:val="00500BCF"/>
    <w:rsid w:val="00525E87"/>
    <w:rsid w:val="005726D5"/>
    <w:rsid w:val="00633F62"/>
    <w:rsid w:val="00646154"/>
    <w:rsid w:val="00650FCE"/>
    <w:rsid w:val="0066149E"/>
    <w:rsid w:val="00677AED"/>
    <w:rsid w:val="00683133"/>
    <w:rsid w:val="006B1562"/>
    <w:rsid w:val="006C39F6"/>
    <w:rsid w:val="006F70D0"/>
    <w:rsid w:val="00725135"/>
    <w:rsid w:val="00742BCA"/>
    <w:rsid w:val="007620D2"/>
    <w:rsid w:val="007E3B5C"/>
    <w:rsid w:val="00810CD3"/>
    <w:rsid w:val="0081180B"/>
    <w:rsid w:val="00824804"/>
    <w:rsid w:val="00832976"/>
    <w:rsid w:val="008457EE"/>
    <w:rsid w:val="00845B0B"/>
    <w:rsid w:val="00846050"/>
    <w:rsid w:val="00846599"/>
    <w:rsid w:val="00854C19"/>
    <w:rsid w:val="0085706D"/>
    <w:rsid w:val="00872D77"/>
    <w:rsid w:val="008A3B29"/>
    <w:rsid w:val="008A4471"/>
    <w:rsid w:val="008B3002"/>
    <w:rsid w:val="008C2F6A"/>
    <w:rsid w:val="008C58BF"/>
    <w:rsid w:val="008F09DA"/>
    <w:rsid w:val="00901A42"/>
    <w:rsid w:val="009049D8"/>
    <w:rsid w:val="00950531"/>
    <w:rsid w:val="0097039F"/>
    <w:rsid w:val="009807EC"/>
    <w:rsid w:val="00981D9B"/>
    <w:rsid w:val="00985CA6"/>
    <w:rsid w:val="009D5812"/>
    <w:rsid w:val="009F7021"/>
    <w:rsid w:val="00A207F9"/>
    <w:rsid w:val="00A36D30"/>
    <w:rsid w:val="00A5567E"/>
    <w:rsid w:val="00A72A91"/>
    <w:rsid w:val="00A86466"/>
    <w:rsid w:val="00AC74CF"/>
    <w:rsid w:val="00AF4201"/>
    <w:rsid w:val="00AF501B"/>
    <w:rsid w:val="00B13827"/>
    <w:rsid w:val="00B40B04"/>
    <w:rsid w:val="00B54029"/>
    <w:rsid w:val="00B71527"/>
    <w:rsid w:val="00B91FDD"/>
    <w:rsid w:val="00B932D7"/>
    <w:rsid w:val="00BB22B2"/>
    <w:rsid w:val="00BD464E"/>
    <w:rsid w:val="00C21D4C"/>
    <w:rsid w:val="00C22204"/>
    <w:rsid w:val="00C32409"/>
    <w:rsid w:val="00C37E69"/>
    <w:rsid w:val="00C5116B"/>
    <w:rsid w:val="00C75CCF"/>
    <w:rsid w:val="00C82D32"/>
    <w:rsid w:val="00CF4236"/>
    <w:rsid w:val="00D3684B"/>
    <w:rsid w:val="00D37F37"/>
    <w:rsid w:val="00D433E2"/>
    <w:rsid w:val="00D51B02"/>
    <w:rsid w:val="00D52F35"/>
    <w:rsid w:val="00D53560"/>
    <w:rsid w:val="00D56DC3"/>
    <w:rsid w:val="00D57310"/>
    <w:rsid w:val="00DE5B6E"/>
    <w:rsid w:val="00E16388"/>
    <w:rsid w:val="00E36520"/>
    <w:rsid w:val="00E91A2B"/>
    <w:rsid w:val="00ED0D4B"/>
    <w:rsid w:val="00F055D4"/>
    <w:rsid w:val="00F10A26"/>
    <w:rsid w:val="00F1245E"/>
    <w:rsid w:val="00F13B04"/>
    <w:rsid w:val="00F34929"/>
    <w:rsid w:val="00F4625D"/>
    <w:rsid w:val="00F62B84"/>
    <w:rsid w:val="00F8389D"/>
    <w:rsid w:val="00FF1BB7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27632"/>
  <w15:chartTrackingRefBased/>
  <w15:docId w15:val="{1F94C4DE-C4F7-C841-BB89-31BAFDD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Cs/>
      <w:sz w:val="28"/>
    </w:rPr>
  </w:style>
  <w:style w:type="paragraph" w:styleId="Titolo3">
    <w:name w:val="heading 3"/>
    <w:basedOn w:val="Normale"/>
    <w:next w:val="Normale"/>
    <w:qFormat/>
    <w:pPr>
      <w:keepNext/>
      <w:ind w:left="576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firstLine="709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eastAsia="Arial Unicode MS" w:hAnsi="Arial" w:cs="Arial"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tyle1">
    <w:name w:val="Style 1"/>
    <w:basedOn w:val="Normale"/>
    <w:pPr>
      <w:widowControl w:val="0"/>
      <w:spacing w:line="408" w:lineRule="atLeast"/>
    </w:pPr>
    <w:rPr>
      <w:snapToGrid w:val="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Pr>
      <w:b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Corpodeltesto31">
    <w:name w:val="Corpo del testo 3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lj" w:hAnsi="Timlj"/>
      <w:sz w:val="22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character" w:customStyle="1" w:styleId="Apice">
    <w:name w:val="Apice"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  <w:lang w:val="es-ES_tradnl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spacing w:line="360" w:lineRule="auto"/>
      <w:ind w:left="426" w:hanging="284"/>
    </w:pPr>
    <w:rPr>
      <w:spacing w:val="2"/>
    </w:rPr>
  </w:style>
  <w:style w:type="paragraph" w:styleId="Rientrocorpodeltesto3">
    <w:name w:val="Body Text Indent 3"/>
    <w:basedOn w:val="Normale"/>
    <w:semiHidden/>
    <w:pPr>
      <w:ind w:left="360" w:hanging="360"/>
    </w:pPr>
    <w:rPr>
      <w:color w:val="000000"/>
    </w:rPr>
  </w:style>
  <w:style w:type="paragraph" w:styleId="Corpodeltesto2">
    <w:name w:val="Body Text 2"/>
    <w:basedOn w:val="Normale"/>
    <w:semiHidden/>
    <w:pPr>
      <w:tabs>
        <w:tab w:val="left" w:pos="6855"/>
        <w:tab w:val="left" w:pos="7170"/>
      </w:tabs>
      <w:ind w:right="-830"/>
    </w:pPr>
  </w:style>
  <w:style w:type="paragraph" w:styleId="Corpodeltesto3">
    <w:name w:val="Body Text 3"/>
    <w:basedOn w:val="Normale"/>
    <w:semiHidden/>
    <w:pPr>
      <w:tabs>
        <w:tab w:val="left" w:pos="6510"/>
      </w:tabs>
      <w:ind w:right="-830"/>
    </w:pPr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zo\Desktop\Direttore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Utente</cp:lastModifiedBy>
  <cp:revision>5</cp:revision>
  <cp:lastPrinted>2015-09-09T08:41:00Z</cp:lastPrinted>
  <dcterms:created xsi:type="dcterms:W3CDTF">2024-06-12T17:47:00Z</dcterms:created>
  <dcterms:modified xsi:type="dcterms:W3CDTF">2024-06-18T17:12:00Z</dcterms:modified>
</cp:coreProperties>
</file>