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8A947" w14:textId="77777777" w:rsidR="00D11976" w:rsidRDefault="00D11976" w:rsidP="00AB4F3E">
      <w:pPr>
        <w:jc w:val="both"/>
        <w:rPr>
          <w:rFonts w:cstheme="minorHAnsi"/>
          <w:i/>
          <w:sz w:val="22"/>
          <w:szCs w:val="22"/>
        </w:rPr>
      </w:pPr>
    </w:p>
    <w:p w14:paraId="2066F941" w14:textId="6936CEDF" w:rsidR="0035589D" w:rsidRPr="0035589D" w:rsidRDefault="0035589D" w:rsidP="0035589D">
      <w:pPr>
        <w:jc w:val="center"/>
        <w:rPr>
          <w:rFonts w:cstheme="minorHAnsi"/>
          <w:sz w:val="24"/>
        </w:rPr>
      </w:pPr>
      <w:r w:rsidRPr="0035589D">
        <w:rPr>
          <w:rFonts w:cstheme="minorHAnsi"/>
          <w:sz w:val="24"/>
        </w:rPr>
        <w:t>Domanda di Partecipazione Bando</w:t>
      </w:r>
      <w:r w:rsidR="00D11976">
        <w:rPr>
          <w:rFonts w:cstheme="minorHAnsi"/>
          <w:sz w:val="24"/>
        </w:rPr>
        <w:t xml:space="preserve"> n. </w:t>
      </w:r>
      <w:r w:rsidR="00033B32">
        <w:rPr>
          <w:rFonts w:cstheme="minorHAnsi"/>
          <w:sz w:val="24"/>
        </w:rPr>
        <w:t>24</w:t>
      </w:r>
      <w:r w:rsidRPr="0035589D">
        <w:rPr>
          <w:rFonts w:cstheme="minorHAnsi"/>
          <w:sz w:val="24"/>
        </w:rPr>
        <w:t xml:space="preserve"> Assegni Tutorato</w:t>
      </w:r>
      <w:r w:rsidR="00D11976">
        <w:rPr>
          <w:rFonts w:cstheme="minorHAnsi"/>
          <w:sz w:val="24"/>
        </w:rPr>
        <w:t xml:space="preserve"> didattico alla pari </w:t>
      </w:r>
      <w:proofErr w:type="gramStart"/>
      <w:r w:rsidR="00033B32">
        <w:rPr>
          <w:rFonts w:cstheme="minorHAnsi"/>
          <w:sz w:val="24"/>
        </w:rPr>
        <w:t>Luglio</w:t>
      </w:r>
      <w:proofErr w:type="gramEnd"/>
      <w:r w:rsidR="00033B32">
        <w:rPr>
          <w:rFonts w:cstheme="minorHAnsi"/>
          <w:sz w:val="24"/>
        </w:rPr>
        <w:t xml:space="preserve"> 2024</w:t>
      </w:r>
    </w:p>
    <w:p w14:paraId="2974F00E" w14:textId="77777777" w:rsidR="0035589D" w:rsidRPr="0035589D" w:rsidRDefault="0035589D" w:rsidP="0035589D">
      <w:pPr>
        <w:jc w:val="center"/>
        <w:rPr>
          <w:rFonts w:cstheme="minorHAnsi"/>
          <w:sz w:val="24"/>
        </w:rPr>
      </w:pPr>
      <w:r w:rsidRPr="0035589D">
        <w:rPr>
          <w:rFonts w:cstheme="minorHAnsi"/>
          <w:sz w:val="24"/>
        </w:rPr>
        <w:t xml:space="preserve">(ALLEGATO </w:t>
      </w:r>
      <w:r w:rsidR="00D11976">
        <w:rPr>
          <w:rFonts w:cstheme="minorHAnsi"/>
          <w:sz w:val="24"/>
        </w:rPr>
        <w:t>1</w:t>
      </w:r>
      <w:r w:rsidRPr="0035589D">
        <w:rPr>
          <w:rFonts w:cstheme="minorHAnsi"/>
          <w:sz w:val="24"/>
        </w:rPr>
        <w:t>)</w:t>
      </w:r>
    </w:p>
    <w:p w14:paraId="062A20D5" w14:textId="77777777" w:rsidR="0035589D" w:rsidRPr="0035589D" w:rsidRDefault="0035589D" w:rsidP="0035589D">
      <w:pPr>
        <w:jc w:val="center"/>
        <w:rPr>
          <w:rFonts w:cstheme="minorHAnsi"/>
          <w:sz w:val="24"/>
        </w:rPr>
      </w:pPr>
    </w:p>
    <w:p w14:paraId="480350C7" w14:textId="77777777" w:rsidR="00033B32" w:rsidRDefault="00033B32" w:rsidP="0035589D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Al Magnifico Rettore </w:t>
      </w:r>
    </w:p>
    <w:p w14:paraId="69474C8D" w14:textId="413C7939" w:rsidR="0035589D" w:rsidRPr="0035589D" w:rsidRDefault="00033B32" w:rsidP="0035589D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dell’Università di Napoli L’Orientale</w:t>
      </w:r>
    </w:p>
    <w:p w14:paraId="6F509EDA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02EB050A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 xml:space="preserve">Il/La sottoscritto/a (Cognome) __________________________(Nome) ______________________ Nato/a </w:t>
      </w:r>
      <w:proofErr w:type="spellStart"/>
      <w:r w:rsidRPr="0035589D">
        <w:rPr>
          <w:rFonts w:cstheme="minorHAnsi"/>
          <w:sz w:val="24"/>
        </w:rPr>
        <w:t>a</w:t>
      </w:r>
      <w:proofErr w:type="spellEnd"/>
      <w:r w:rsidRPr="0035589D">
        <w:rPr>
          <w:rFonts w:cstheme="minorHAnsi"/>
          <w:sz w:val="24"/>
        </w:rPr>
        <w:t xml:space="preserve"> ______________________ il __________Codice Fiscale___________________________ Residente a______________________________ Via _________________________________ Telefono ______________________________ Cell. ____________________________________ E-mail (</w:t>
      </w:r>
      <w:r w:rsidRPr="0035589D">
        <w:rPr>
          <w:rFonts w:cstheme="minorHAnsi"/>
          <w:i/>
          <w:iCs/>
          <w:sz w:val="24"/>
        </w:rPr>
        <w:t xml:space="preserve">indicare </w:t>
      </w:r>
      <w:r w:rsidRPr="0035589D">
        <w:rPr>
          <w:rFonts w:cstheme="minorHAnsi"/>
          <w:i/>
          <w:iCs/>
          <w:sz w:val="24"/>
          <w:u w:val="single"/>
        </w:rPr>
        <w:t>esclusivamente</w:t>
      </w:r>
      <w:r w:rsidRPr="0035589D">
        <w:rPr>
          <w:rFonts w:cstheme="minorHAnsi"/>
          <w:i/>
          <w:iCs/>
          <w:sz w:val="24"/>
        </w:rPr>
        <w:t xml:space="preserve"> la mail istituzionale @studenti.unior.it) </w:t>
      </w:r>
      <w:r w:rsidRPr="0035589D">
        <w:rPr>
          <w:rFonts w:cstheme="minorHAnsi"/>
          <w:sz w:val="24"/>
        </w:rPr>
        <w:t>_________________________________________, Matricola_________________</w:t>
      </w:r>
    </w:p>
    <w:p w14:paraId="0D2CFD38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11FB03BF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in possesso di tutti i requisiti di cui al Bando di selezione prot. n. ______________ del________________</w:t>
      </w:r>
    </w:p>
    <w:p w14:paraId="65CB7BE9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4A5D79D1" w14:textId="77777777" w:rsidR="0035589D" w:rsidRPr="0035589D" w:rsidRDefault="0035589D" w:rsidP="0035589D">
      <w:pPr>
        <w:jc w:val="center"/>
        <w:rPr>
          <w:rFonts w:cstheme="minorHAnsi"/>
          <w:sz w:val="24"/>
        </w:rPr>
      </w:pPr>
      <w:r w:rsidRPr="0035589D">
        <w:rPr>
          <w:rFonts w:cstheme="minorHAnsi"/>
          <w:sz w:val="24"/>
        </w:rPr>
        <w:t>C H I E D E</w:t>
      </w:r>
    </w:p>
    <w:p w14:paraId="7F1712C0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3337490F" w14:textId="6C98F38D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di essere ammesso alla selezione per l’</w:t>
      </w:r>
      <w:r w:rsidR="00D11976">
        <w:rPr>
          <w:rFonts w:cstheme="minorHAnsi"/>
          <w:sz w:val="24"/>
        </w:rPr>
        <w:t>attribuzione</w:t>
      </w:r>
      <w:r w:rsidRPr="0035589D">
        <w:rPr>
          <w:rFonts w:cstheme="minorHAnsi"/>
          <w:sz w:val="24"/>
        </w:rPr>
        <w:t xml:space="preserve"> di n. </w:t>
      </w:r>
      <w:r w:rsidR="00033B32">
        <w:rPr>
          <w:rFonts w:cstheme="minorHAnsi"/>
          <w:sz w:val="24"/>
        </w:rPr>
        <w:t>24 assegni</w:t>
      </w:r>
      <w:r w:rsidR="00D11976" w:rsidRPr="00D11976">
        <w:rPr>
          <w:rFonts w:cstheme="minorHAnsi"/>
          <w:sz w:val="24"/>
        </w:rPr>
        <w:t xml:space="preserve"> </w:t>
      </w:r>
      <w:r w:rsidR="00033B32">
        <w:rPr>
          <w:rFonts w:cstheme="minorHAnsi"/>
          <w:sz w:val="24"/>
        </w:rPr>
        <w:t>di tutorato didattico alla pari</w:t>
      </w:r>
      <w:r w:rsidR="00D11976" w:rsidRPr="00D11976">
        <w:rPr>
          <w:rFonts w:cstheme="minorHAnsi"/>
          <w:sz w:val="24"/>
        </w:rPr>
        <w:t xml:space="preserve">, da espletarsi </w:t>
      </w:r>
      <w:r w:rsidR="00033B32">
        <w:rPr>
          <w:rFonts w:cstheme="minorHAnsi"/>
          <w:sz w:val="24"/>
        </w:rPr>
        <w:t>nel periodo settembre 2024 – febbraio 2025</w:t>
      </w:r>
      <w:r w:rsidR="00DA5BB4">
        <w:rPr>
          <w:rFonts w:cstheme="minorHAnsi"/>
          <w:sz w:val="24"/>
        </w:rPr>
        <w:t xml:space="preserve">, </w:t>
      </w:r>
      <w:r w:rsidR="00D11976" w:rsidRPr="00D11976">
        <w:rPr>
          <w:rFonts w:cstheme="minorHAnsi"/>
          <w:sz w:val="24"/>
        </w:rPr>
        <w:t>p</w:t>
      </w:r>
      <w:r w:rsidR="00D11976">
        <w:rPr>
          <w:rFonts w:cstheme="minorHAnsi"/>
          <w:sz w:val="24"/>
        </w:rPr>
        <w:t>er un totale di 60 ore ciascuno</w:t>
      </w:r>
      <w:r w:rsidRPr="0035589D">
        <w:rPr>
          <w:rFonts w:cstheme="minorHAnsi"/>
          <w:sz w:val="24"/>
        </w:rPr>
        <w:t>.</w:t>
      </w:r>
    </w:p>
    <w:p w14:paraId="2BAC6AE6" w14:textId="39C4B05C" w:rsidR="00D11976" w:rsidRDefault="0035589D" w:rsidP="00033B32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 xml:space="preserve">In particolare, </w:t>
      </w:r>
      <w:r w:rsidR="00DA5BB4">
        <w:rPr>
          <w:rFonts w:cstheme="minorHAnsi"/>
          <w:sz w:val="24"/>
        </w:rPr>
        <w:t xml:space="preserve">chiede </w:t>
      </w:r>
      <w:r w:rsidRPr="0035589D">
        <w:rPr>
          <w:rFonts w:cstheme="minorHAnsi"/>
          <w:sz w:val="24"/>
        </w:rPr>
        <w:t xml:space="preserve">di voler concorrere per </w:t>
      </w:r>
      <w:r w:rsidR="00033B32">
        <w:rPr>
          <w:rFonts w:cstheme="minorHAnsi"/>
          <w:sz w:val="24"/>
        </w:rPr>
        <w:t>la seguente disciplina:</w:t>
      </w:r>
    </w:p>
    <w:p w14:paraId="48E4280E" w14:textId="3B9C914A" w:rsidR="00033B32" w:rsidRPr="00033B32" w:rsidRDefault="00033B32" w:rsidP="00033B32">
      <w:pPr>
        <w:jc w:val="both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>________________________________ (</w:t>
      </w:r>
      <w:r>
        <w:rPr>
          <w:rFonts w:cstheme="minorHAnsi"/>
          <w:i/>
          <w:iCs/>
          <w:sz w:val="24"/>
        </w:rPr>
        <w:t>indicare una delle discipline di cui all’art. 1 del Bando)</w:t>
      </w:r>
    </w:p>
    <w:p w14:paraId="108DC9A8" w14:textId="77777777" w:rsidR="00D11976" w:rsidRDefault="00D11976" w:rsidP="0035589D">
      <w:pPr>
        <w:jc w:val="both"/>
        <w:rPr>
          <w:rFonts w:cstheme="minorHAnsi"/>
          <w:sz w:val="24"/>
        </w:rPr>
      </w:pPr>
    </w:p>
    <w:p w14:paraId="2A7DEC2D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3BDA5264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Il/La sottoscritto/a accetta tutte le condizioni espresse nel Bando stesso e dichiara, sotto la propria responsabilità:</w:t>
      </w:r>
    </w:p>
    <w:p w14:paraId="41978A37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6002C6ED" w14:textId="31354CB5" w:rsidR="00466868" w:rsidRDefault="0035589D" w:rsidP="0035589D">
      <w:pPr>
        <w:jc w:val="both"/>
        <w:rPr>
          <w:rFonts w:cstheme="minorHAnsi"/>
          <w:i/>
          <w:sz w:val="24"/>
        </w:rPr>
      </w:pPr>
      <w:r w:rsidRPr="0035589D">
        <w:rPr>
          <w:rFonts w:cstheme="minorHAnsi"/>
          <w:sz w:val="24"/>
        </w:rPr>
        <w:t>a) di essere iscritto, per l’</w:t>
      </w:r>
      <w:proofErr w:type="spellStart"/>
      <w:r w:rsidRPr="0035589D">
        <w:rPr>
          <w:rFonts w:cstheme="minorHAnsi"/>
          <w:sz w:val="24"/>
        </w:rPr>
        <w:t>a.a</w:t>
      </w:r>
      <w:proofErr w:type="spellEnd"/>
      <w:r w:rsidRPr="0035589D">
        <w:rPr>
          <w:rFonts w:cstheme="minorHAnsi"/>
          <w:sz w:val="24"/>
        </w:rPr>
        <w:t>. 202</w:t>
      </w:r>
      <w:r w:rsidR="00A15724">
        <w:rPr>
          <w:rFonts w:cstheme="minorHAnsi"/>
          <w:sz w:val="24"/>
        </w:rPr>
        <w:t>3</w:t>
      </w:r>
      <w:r w:rsidRPr="0035589D">
        <w:rPr>
          <w:rFonts w:cstheme="minorHAnsi"/>
          <w:sz w:val="24"/>
        </w:rPr>
        <w:t>/202</w:t>
      </w:r>
      <w:r w:rsidR="00A15724">
        <w:rPr>
          <w:rFonts w:cstheme="minorHAnsi"/>
          <w:sz w:val="24"/>
        </w:rPr>
        <w:t>4</w:t>
      </w:r>
      <w:r w:rsidRPr="0035589D">
        <w:rPr>
          <w:rFonts w:cstheme="minorHAnsi"/>
          <w:sz w:val="24"/>
        </w:rPr>
        <w:t>, al ___________anno di corso del Corso di Laurea Magistrale dell’Università di Napoli L’Orientale in _____________________________________ (</w:t>
      </w:r>
      <w:r w:rsidRPr="0035589D">
        <w:rPr>
          <w:rFonts w:cstheme="minorHAnsi"/>
          <w:i/>
          <w:sz w:val="24"/>
        </w:rPr>
        <w:t>solo studenti in corso</w:t>
      </w:r>
      <w:r w:rsidR="00466868">
        <w:rPr>
          <w:rFonts w:cstheme="minorHAnsi"/>
          <w:i/>
          <w:sz w:val="24"/>
        </w:rPr>
        <w:t>);</w:t>
      </w:r>
    </w:p>
    <w:p w14:paraId="1471BDFA" w14:textId="77777777" w:rsidR="00466868" w:rsidRDefault="00466868" w:rsidP="0035589D">
      <w:pPr>
        <w:jc w:val="both"/>
        <w:rPr>
          <w:rFonts w:cstheme="minorHAnsi"/>
          <w:i/>
          <w:sz w:val="24"/>
        </w:rPr>
      </w:pPr>
    </w:p>
    <w:p w14:paraId="6D9E292F" w14:textId="5B31D71E" w:rsidR="0035589D" w:rsidRPr="00466868" w:rsidRDefault="00466868" w:rsidP="0035589D">
      <w:pPr>
        <w:jc w:val="both"/>
        <w:rPr>
          <w:rFonts w:cstheme="minorHAnsi"/>
          <w:iCs/>
          <w:sz w:val="24"/>
        </w:rPr>
      </w:pPr>
      <w:r>
        <w:rPr>
          <w:rFonts w:cstheme="minorHAnsi"/>
          <w:iCs/>
          <w:sz w:val="24"/>
        </w:rPr>
        <w:t xml:space="preserve">b) di aver conseguito </w:t>
      </w:r>
      <w:r w:rsidR="003B0197">
        <w:rPr>
          <w:rFonts w:cstheme="minorHAnsi"/>
          <w:iCs/>
          <w:sz w:val="24"/>
        </w:rPr>
        <w:t xml:space="preserve">nel </w:t>
      </w:r>
      <w:r>
        <w:rPr>
          <w:rFonts w:cstheme="minorHAnsi"/>
          <w:iCs/>
          <w:sz w:val="24"/>
        </w:rPr>
        <w:t xml:space="preserve">suddetto Corso, alla data odierna, </w:t>
      </w:r>
      <w:proofErr w:type="spellStart"/>
      <w:r>
        <w:rPr>
          <w:rFonts w:cstheme="minorHAnsi"/>
          <w:iCs/>
          <w:sz w:val="24"/>
        </w:rPr>
        <w:t>n_____CFU</w:t>
      </w:r>
      <w:proofErr w:type="spellEnd"/>
      <w:r>
        <w:rPr>
          <w:rFonts w:cstheme="minorHAnsi"/>
          <w:iCs/>
          <w:sz w:val="24"/>
        </w:rPr>
        <w:t xml:space="preserve"> (</w:t>
      </w:r>
      <w:r>
        <w:rPr>
          <w:rFonts w:cstheme="minorHAnsi"/>
          <w:i/>
          <w:sz w:val="24"/>
        </w:rPr>
        <w:t xml:space="preserve">minimo 16 CFU), </w:t>
      </w:r>
      <w:r w:rsidRPr="00466868">
        <w:rPr>
          <w:rFonts w:cstheme="minorHAnsi"/>
          <w:iCs/>
          <w:sz w:val="24"/>
        </w:rPr>
        <w:t xml:space="preserve">con una </w:t>
      </w:r>
      <w:r>
        <w:rPr>
          <w:rFonts w:cstheme="minorHAnsi"/>
          <w:iCs/>
          <w:sz w:val="24"/>
        </w:rPr>
        <w:t>media ponderata pari a___________</w:t>
      </w:r>
      <w:proofErr w:type="gramStart"/>
      <w:r>
        <w:rPr>
          <w:rFonts w:cstheme="minorHAnsi"/>
          <w:iCs/>
          <w:sz w:val="24"/>
        </w:rPr>
        <w:t>_(</w:t>
      </w:r>
      <w:proofErr w:type="gramEnd"/>
      <w:r>
        <w:rPr>
          <w:rFonts w:cstheme="minorHAnsi"/>
          <w:i/>
          <w:sz w:val="24"/>
        </w:rPr>
        <w:t>minimo 26/30)</w:t>
      </w:r>
      <w:r w:rsidR="0035589D" w:rsidRPr="00466868">
        <w:rPr>
          <w:rFonts w:cstheme="minorHAnsi"/>
          <w:iCs/>
          <w:sz w:val="24"/>
        </w:rPr>
        <w:t>;</w:t>
      </w:r>
    </w:p>
    <w:p w14:paraId="679EDBAB" w14:textId="77777777" w:rsidR="0035589D" w:rsidRPr="00466868" w:rsidRDefault="0035589D" w:rsidP="0035589D">
      <w:pPr>
        <w:jc w:val="both"/>
        <w:rPr>
          <w:rFonts w:cstheme="minorHAnsi"/>
          <w:iCs/>
          <w:sz w:val="24"/>
        </w:rPr>
      </w:pPr>
    </w:p>
    <w:p w14:paraId="545E2907" w14:textId="27E1BD19" w:rsidR="0035589D" w:rsidRPr="0035589D" w:rsidRDefault="00466868" w:rsidP="0035589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</w:t>
      </w:r>
      <w:r w:rsidR="0035589D" w:rsidRPr="0035589D">
        <w:rPr>
          <w:rFonts w:cstheme="minorHAnsi"/>
          <w:sz w:val="24"/>
        </w:rPr>
        <w:t>) di aver conseguito la laurea triennale in ___________________________ pres</w:t>
      </w:r>
      <w:r w:rsidR="00BE1E08">
        <w:rPr>
          <w:rFonts w:cstheme="minorHAnsi"/>
          <w:sz w:val="24"/>
        </w:rPr>
        <w:t>so l’Università________________, in data _____________</w:t>
      </w:r>
      <w:r w:rsidR="0035589D" w:rsidRPr="0035589D">
        <w:rPr>
          <w:rFonts w:cstheme="minorHAnsi"/>
          <w:sz w:val="24"/>
        </w:rPr>
        <w:t>con la votazione finale di__________;</w:t>
      </w:r>
    </w:p>
    <w:p w14:paraId="3B58DFB0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5B8A3D3A" w14:textId="6096C309" w:rsidR="00033B32" w:rsidRPr="0031185E" w:rsidRDefault="00466868" w:rsidP="00033B32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</w:t>
      </w:r>
      <w:r w:rsidR="0035589D" w:rsidRPr="0035589D">
        <w:rPr>
          <w:rFonts w:cstheme="minorHAnsi"/>
          <w:sz w:val="24"/>
        </w:rPr>
        <w:t xml:space="preserve">) di aver sostenuto durante la propria carriera </w:t>
      </w:r>
      <w:r w:rsidR="001E3719" w:rsidRPr="0035589D">
        <w:rPr>
          <w:rFonts w:cstheme="minorHAnsi"/>
          <w:sz w:val="24"/>
        </w:rPr>
        <w:t>n. ______ esam</w:t>
      </w:r>
      <w:r w:rsidR="0031185E">
        <w:rPr>
          <w:rFonts w:cstheme="minorHAnsi"/>
          <w:sz w:val="24"/>
        </w:rPr>
        <w:t>e/</w:t>
      </w:r>
      <w:r w:rsidR="001E3719" w:rsidRPr="0035589D">
        <w:rPr>
          <w:rFonts w:cstheme="minorHAnsi"/>
          <w:sz w:val="24"/>
        </w:rPr>
        <w:t xml:space="preserve">i </w:t>
      </w:r>
      <w:r w:rsidR="0031185E">
        <w:rPr>
          <w:rFonts w:cstheme="minorHAnsi"/>
          <w:sz w:val="24"/>
        </w:rPr>
        <w:t>della disciplina per la quale si candida con votazione/media aritmetica (</w:t>
      </w:r>
      <w:r w:rsidR="0031185E">
        <w:rPr>
          <w:rFonts w:cstheme="minorHAnsi"/>
          <w:i/>
          <w:iCs/>
          <w:sz w:val="24"/>
        </w:rPr>
        <w:t>cancellare la voce che non interessa)</w:t>
      </w:r>
      <w:r w:rsidR="0031185E">
        <w:rPr>
          <w:rFonts w:cstheme="minorHAnsi"/>
          <w:sz w:val="24"/>
        </w:rPr>
        <w:t xml:space="preserve"> di______________ (</w:t>
      </w:r>
      <w:r w:rsidR="0031185E">
        <w:rPr>
          <w:rFonts w:cstheme="minorHAnsi"/>
          <w:i/>
          <w:iCs/>
          <w:sz w:val="24"/>
        </w:rPr>
        <w:t>almeno 26/30)</w:t>
      </w:r>
      <w:r w:rsidR="00D63F25">
        <w:rPr>
          <w:rFonts w:cstheme="minorHAnsi"/>
          <w:sz w:val="24"/>
        </w:rPr>
        <w:t>;</w:t>
      </w:r>
    </w:p>
    <w:p w14:paraId="1F2AC4B5" w14:textId="77777777" w:rsidR="009A70CA" w:rsidRPr="00DA5BB4" w:rsidRDefault="009A70CA" w:rsidP="0035589D">
      <w:pPr>
        <w:jc w:val="both"/>
        <w:rPr>
          <w:rFonts w:cstheme="minorHAnsi"/>
          <w:sz w:val="24"/>
        </w:rPr>
      </w:pPr>
    </w:p>
    <w:p w14:paraId="46C90A60" w14:textId="1D4A77D6" w:rsidR="0035589D" w:rsidRDefault="00466868" w:rsidP="0035589D">
      <w:pPr>
        <w:jc w:val="both"/>
        <w:rPr>
          <w:rFonts w:eastAsia="SimSun" w:cstheme="minorHAnsi"/>
          <w:i/>
          <w:sz w:val="24"/>
          <w:lang w:eastAsia="zh-CN"/>
        </w:rPr>
      </w:pPr>
      <w:r>
        <w:rPr>
          <w:rFonts w:cstheme="minorHAnsi"/>
          <w:sz w:val="24"/>
        </w:rPr>
        <w:t>e</w:t>
      </w:r>
      <w:r w:rsidR="0035589D" w:rsidRPr="0035589D">
        <w:rPr>
          <w:rFonts w:cstheme="minorHAnsi"/>
          <w:sz w:val="24"/>
        </w:rPr>
        <w:t xml:space="preserve">) di essere/non essere in possesso delle </w:t>
      </w:r>
      <w:r w:rsidR="0035589D" w:rsidRPr="0035589D">
        <w:rPr>
          <w:rFonts w:eastAsia="SimSun" w:cstheme="minorHAnsi"/>
          <w:sz w:val="24"/>
          <w:lang w:eastAsia="zh-CN"/>
        </w:rPr>
        <w:t xml:space="preserve">certificazioni di cui al comma </w:t>
      </w:r>
      <w:r w:rsidR="00CD0308">
        <w:rPr>
          <w:rFonts w:eastAsia="SimSun" w:cstheme="minorHAnsi"/>
          <w:sz w:val="24"/>
          <w:lang w:eastAsia="zh-CN"/>
        </w:rPr>
        <w:t>2</w:t>
      </w:r>
      <w:r w:rsidR="0035589D" w:rsidRPr="0035589D">
        <w:rPr>
          <w:rFonts w:eastAsia="SimSun" w:cstheme="minorHAnsi"/>
          <w:sz w:val="24"/>
          <w:lang w:eastAsia="zh-CN"/>
        </w:rPr>
        <w:t xml:space="preserve">) dell’art. </w:t>
      </w:r>
      <w:r w:rsidR="0031185E">
        <w:rPr>
          <w:rFonts w:eastAsia="SimSun" w:cstheme="minorHAnsi"/>
          <w:sz w:val="24"/>
          <w:lang w:eastAsia="zh-CN"/>
        </w:rPr>
        <w:t>5</w:t>
      </w:r>
      <w:r w:rsidR="0035589D" w:rsidRPr="0035589D">
        <w:rPr>
          <w:rFonts w:eastAsia="SimSun" w:cstheme="minorHAnsi"/>
          <w:sz w:val="24"/>
          <w:lang w:eastAsia="zh-CN"/>
        </w:rPr>
        <w:t xml:space="preserve"> del Bando (</w:t>
      </w:r>
      <w:r w:rsidR="0035589D" w:rsidRPr="0035589D">
        <w:rPr>
          <w:rFonts w:eastAsia="SimSun" w:cstheme="minorHAnsi"/>
          <w:i/>
          <w:sz w:val="24"/>
          <w:lang w:eastAsia="zh-CN"/>
        </w:rPr>
        <w:t>Cancellare la risposta che non interessa.</w:t>
      </w:r>
      <w:r w:rsidR="0035589D" w:rsidRPr="0035589D">
        <w:rPr>
          <w:rFonts w:eastAsia="SimSun" w:cstheme="minorHAnsi"/>
          <w:sz w:val="24"/>
          <w:lang w:eastAsia="zh-CN"/>
        </w:rPr>
        <w:t xml:space="preserve"> I</w:t>
      </w:r>
      <w:r w:rsidR="0035589D" w:rsidRPr="0035589D">
        <w:rPr>
          <w:rFonts w:eastAsia="SimSun" w:cstheme="minorHAnsi"/>
          <w:i/>
          <w:sz w:val="24"/>
          <w:lang w:eastAsia="zh-CN"/>
        </w:rPr>
        <w:t>n caso di risposta affermativa, allegare la relativa documentazione)</w:t>
      </w:r>
    </w:p>
    <w:p w14:paraId="3063F290" w14:textId="77777777" w:rsidR="0031185E" w:rsidRDefault="0031185E" w:rsidP="0035589D">
      <w:pPr>
        <w:jc w:val="both"/>
        <w:rPr>
          <w:rFonts w:cstheme="minorHAnsi"/>
          <w:iCs/>
          <w:sz w:val="24"/>
        </w:rPr>
      </w:pPr>
    </w:p>
    <w:p w14:paraId="224B3CDA" w14:textId="661965C6" w:rsidR="0031185E" w:rsidRDefault="00466868" w:rsidP="0035589D">
      <w:pPr>
        <w:jc w:val="both"/>
        <w:rPr>
          <w:rFonts w:cstheme="minorHAnsi"/>
          <w:iCs/>
          <w:sz w:val="24"/>
        </w:rPr>
      </w:pPr>
      <w:r>
        <w:rPr>
          <w:rFonts w:cstheme="minorHAnsi"/>
          <w:iCs/>
          <w:sz w:val="24"/>
        </w:rPr>
        <w:lastRenderedPageBreak/>
        <w:t>f</w:t>
      </w:r>
      <w:r w:rsidR="0031185E">
        <w:rPr>
          <w:rFonts w:cstheme="minorHAnsi"/>
          <w:iCs/>
          <w:sz w:val="24"/>
        </w:rPr>
        <w:t>) di essere/non essere vincitore per il I semestre dell’</w:t>
      </w:r>
      <w:proofErr w:type="spellStart"/>
      <w:r w:rsidR="0031185E">
        <w:rPr>
          <w:rFonts w:cstheme="minorHAnsi"/>
          <w:iCs/>
          <w:sz w:val="24"/>
        </w:rPr>
        <w:t>a.a</w:t>
      </w:r>
      <w:proofErr w:type="spellEnd"/>
      <w:r w:rsidR="0031185E">
        <w:rPr>
          <w:rFonts w:cstheme="minorHAnsi"/>
          <w:iCs/>
          <w:sz w:val="24"/>
        </w:rPr>
        <w:t>. 2024/2025 di un</w:t>
      </w:r>
      <w:r w:rsidR="00D63F25">
        <w:rPr>
          <w:rFonts w:cstheme="minorHAnsi"/>
          <w:iCs/>
          <w:sz w:val="24"/>
        </w:rPr>
        <w:t>a borsa a copertura di un</w:t>
      </w:r>
      <w:r w:rsidR="0031185E">
        <w:rPr>
          <w:rFonts w:cstheme="minorHAnsi"/>
          <w:iCs/>
          <w:sz w:val="24"/>
        </w:rPr>
        <w:t xml:space="preserve"> periodo di </w:t>
      </w:r>
      <w:r w:rsidR="00D63F25">
        <w:rPr>
          <w:rFonts w:cstheme="minorHAnsi"/>
          <w:iCs/>
          <w:sz w:val="24"/>
        </w:rPr>
        <w:t>studio/formazione all’estero,</w:t>
      </w:r>
      <w:r w:rsidR="0031185E">
        <w:rPr>
          <w:rFonts w:cstheme="minorHAnsi"/>
          <w:iCs/>
          <w:sz w:val="24"/>
        </w:rPr>
        <w:t xml:space="preserve"> (</w:t>
      </w:r>
      <w:r w:rsidR="0031185E" w:rsidRPr="0031185E">
        <w:rPr>
          <w:rFonts w:cstheme="minorHAnsi"/>
          <w:i/>
          <w:sz w:val="24"/>
        </w:rPr>
        <w:t>cancellare la voce che non interessa</w:t>
      </w:r>
      <w:r w:rsidR="00061DB5">
        <w:rPr>
          <w:rFonts w:cstheme="minorHAnsi"/>
          <w:iCs/>
          <w:sz w:val="24"/>
        </w:rPr>
        <w:t xml:space="preserve"> </w:t>
      </w:r>
      <w:r w:rsidR="00061DB5">
        <w:rPr>
          <w:rFonts w:cstheme="minorHAnsi"/>
          <w:i/>
          <w:sz w:val="24"/>
        </w:rPr>
        <w:t>e, in caso di risposta affermativa, indicare il periodo in mesi</w:t>
      </w:r>
      <w:r w:rsidR="00061DB5">
        <w:rPr>
          <w:rFonts w:cstheme="minorHAnsi"/>
          <w:iCs/>
          <w:sz w:val="24"/>
        </w:rPr>
        <w:t>)</w:t>
      </w:r>
      <w:r w:rsidR="00D63F25">
        <w:rPr>
          <w:rFonts w:cstheme="minorHAnsi"/>
          <w:iCs/>
          <w:sz w:val="24"/>
        </w:rPr>
        <w:t xml:space="preserve">, </w:t>
      </w:r>
      <w:proofErr w:type="spellStart"/>
      <w:r w:rsidR="00D63F25">
        <w:rPr>
          <w:rFonts w:cstheme="minorHAnsi"/>
          <w:iCs/>
          <w:sz w:val="24"/>
        </w:rPr>
        <w:t>da_________a</w:t>
      </w:r>
      <w:proofErr w:type="spellEnd"/>
      <w:r w:rsidR="00D63F25">
        <w:rPr>
          <w:rFonts w:cstheme="minorHAnsi"/>
          <w:iCs/>
          <w:sz w:val="24"/>
        </w:rPr>
        <w:t>__________;</w:t>
      </w:r>
    </w:p>
    <w:p w14:paraId="55D7EFE7" w14:textId="77777777" w:rsidR="00D63F25" w:rsidRPr="00061DB5" w:rsidRDefault="00D63F25" w:rsidP="0035589D">
      <w:pPr>
        <w:jc w:val="both"/>
        <w:rPr>
          <w:rFonts w:cstheme="minorHAnsi"/>
          <w:iCs/>
          <w:sz w:val="24"/>
        </w:rPr>
      </w:pPr>
    </w:p>
    <w:p w14:paraId="299FEEAD" w14:textId="1325D854" w:rsidR="0035589D" w:rsidRPr="0035589D" w:rsidRDefault="00466868" w:rsidP="0035589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g</w:t>
      </w:r>
      <w:r w:rsidR="0035589D" w:rsidRPr="0035589D">
        <w:rPr>
          <w:rFonts w:cstheme="minorHAnsi"/>
          <w:sz w:val="24"/>
        </w:rPr>
        <w:t xml:space="preserve">) di eleggere domicilio agli effetti della selezione in ________________________________, via __________________________________, CAP _________ </w:t>
      </w:r>
      <w:proofErr w:type="spellStart"/>
      <w:r w:rsidR="0035589D" w:rsidRPr="0035589D">
        <w:rPr>
          <w:rFonts w:cstheme="minorHAnsi"/>
          <w:sz w:val="24"/>
        </w:rPr>
        <w:t>cell</w:t>
      </w:r>
      <w:proofErr w:type="spellEnd"/>
      <w:r w:rsidR="0035589D" w:rsidRPr="0035589D">
        <w:rPr>
          <w:rFonts w:cstheme="minorHAnsi"/>
          <w:sz w:val="24"/>
        </w:rPr>
        <w:t xml:space="preserve">. __________________, indirizzo e-mail ___________________________________, </w:t>
      </w:r>
    </w:p>
    <w:p w14:paraId="7794289A" w14:textId="77777777" w:rsid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riservandosi di comunicare tempestivamente ogni eventuale variazione dello stesso;</w:t>
      </w:r>
    </w:p>
    <w:p w14:paraId="73F30ADA" w14:textId="77777777" w:rsidR="0031185E" w:rsidRPr="0035589D" w:rsidRDefault="0031185E" w:rsidP="0035589D">
      <w:pPr>
        <w:jc w:val="both"/>
        <w:rPr>
          <w:rFonts w:cstheme="minorHAnsi"/>
          <w:sz w:val="24"/>
        </w:rPr>
      </w:pPr>
    </w:p>
    <w:p w14:paraId="62148BB2" w14:textId="57ABA4D2" w:rsidR="0031185E" w:rsidRPr="0031185E" w:rsidRDefault="00466868" w:rsidP="0031185E">
      <w:pPr>
        <w:widowControl w:val="0"/>
        <w:tabs>
          <w:tab w:val="left" w:pos="474"/>
        </w:tabs>
        <w:autoSpaceDE w:val="0"/>
        <w:autoSpaceDN w:val="0"/>
        <w:spacing w:line="268" w:lineRule="exac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4"/>
        </w:rPr>
        <w:t>h</w:t>
      </w:r>
      <w:r w:rsidR="0035589D" w:rsidRPr="0031185E">
        <w:rPr>
          <w:rFonts w:cstheme="minorHAnsi"/>
          <w:sz w:val="24"/>
        </w:rPr>
        <w:t>) di essere consapevole che gli assegni di tutorato sono incompatibili con</w:t>
      </w:r>
      <w:r w:rsidR="00D63F25">
        <w:rPr>
          <w:rFonts w:cstheme="minorHAnsi"/>
          <w:sz w:val="24"/>
        </w:rPr>
        <w:t xml:space="preserve"> attività di</w:t>
      </w:r>
      <w:r w:rsidR="0035589D" w:rsidRPr="0031185E">
        <w:rPr>
          <w:rFonts w:cstheme="minorHAnsi"/>
          <w:sz w:val="24"/>
        </w:rPr>
        <w:t xml:space="preserve"> lavoro dipendente pubblico o privato</w:t>
      </w:r>
      <w:r w:rsidR="009A70CA" w:rsidRPr="0031185E">
        <w:rPr>
          <w:rFonts w:cstheme="minorHAnsi"/>
          <w:sz w:val="24"/>
        </w:rPr>
        <w:t xml:space="preserve">, </w:t>
      </w:r>
      <w:r w:rsidR="0031185E" w:rsidRPr="0031185E">
        <w:rPr>
          <w:rFonts w:cstheme="minorHAnsi"/>
          <w:sz w:val="24"/>
        </w:rPr>
        <w:t xml:space="preserve">e che non </w:t>
      </w:r>
      <w:r w:rsidR="0031185E" w:rsidRPr="0031185E">
        <w:rPr>
          <w:rFonts w:cstheme="minorHAnsi"/>
          <w:sz w:val="22"/>
          <w:szCs w:val="22"/>
        </w:rPr>
        <w:t>possono essere cumulati, nello stesso anno accademico, con le attività di collaborazione studentesche a tempo parziale di cui all’articolo 11 del D.lgs. 68/2012 e all’articolo 13 della Legge 390/1991.</w:t>
      </w:r>
    </w:p>
    <w:p w14:paraId="09E6A046" w14:textId="494012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4CADB470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Il/La sottoscritto/a allega alla presente domanda:</w:t>
      </w:r>
    </w:p>
    <w:p w14:paraId="3EF0076D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1959B92A" w14:textId="77777777" w:rsidR="009A70CA" w:rsidRPr="009A70CA" w:rsidRDefault="0035589D" w:rsidP="009A70CA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>1</w:t>
      </w:r>
      <w:r w:rsidR="009A70CA">
        <w:rPr>
          <w:rFonts w:eastAsia="SimSun" w:cstheme="minorHAnsi"/>
          <w:sz w:val="24"/>
          <w:lang w:eastAsia="zh-CN"/>
        </w:rPr>
        <w:t>)</w:t>
      </w:r>
      <w:r w:rsidR="009A70CA" w:rsidRPr="009A70CA">
        <w:t xml:space="preserve"> </w:t>
      </w:r>
      <w:r w:rsidR="009A70CA" w:rsidRPr="009A70CA">
        <w:rPr>
          <w:rFonts w:eastAsia="SimSun" w:cstheme="minorHAnsi"/>
          <w:sz w:val="24"/>
          <w:lang w:eastAsia="zh-CN"/>
        </w:rPr>
        <w:t>curriculum vitae in formato europeo, contenente l’autorizzazione al trattamento dei dati personali e correttamente firmato, con descrizione dettagliata delle pregresse attività di assistenza e tutorato agli studenti (durata, possibilmente in ore, ente presso cui si è svolta l’attività, compiti assegnati) e di ogni altra attività che il candidato ritenga utile ai fini della selezione;</w:t>
      </w:r>
    </w:p>
    <w:p w14:paraId="22214E8F" w14:textId="77777777" w:rsidR="009A70CA" w:rsidRPr="009A70CA" w:rsidRDefault="009A70CA" w:rsidP="009A70CA">
      <w:pPr>
        <w:jc w:val="both"/>
        <w:rPr>
          <w:rFonts w:eastAsia="SimSun" w:cstheme="minorHAnsi"/>
          <w:sz w:val="24"/>
          <w:lang w:eastAsia="zh-CN"/>
        </w:rPr>
      </w:pPr>
      <w:r>
        <w:rPr>
          <w:rFonts w:eastAsia="SimSun" w:cstheme="minorHAnsi"/>
          <w:sz w:val="24"/>
          <w:lang w:eastAsia="zh-CN"/>
        </w:rPr>
        <w:t>2</w:t>
      </w:r>
      <w:r w:rsidRPr="009A70CA">
        <w:rPr>
          <w:rFonts w:eastAsia="SimSun" w:cstheme="minorHAnsi"/>
          <w:sz w:val="24"/>
          <w:lang w:eastAsia="zh-CN"/>
        </w:rPr>
        <w:t>) autocertificazione/ certificazione di laurea triennale, con dettaglio del voto finale, degli esami sostenuti e dei voti di ciascun esame;</w:t>
      </w:r>
    </w:p>
    <w:p w14:paraId="72CF96AB" w14:textId="3DA357A6" w:rsidR="009A70CA" w:rsidRPr="009A70CA" w:rsidRDefault="009A70CA" w:rsidP="009A70CA">
      <w:pPr>
        <w:jc w:val="both"/>
        <w:rPr>
          <w:rFonts w:eastAsia="SimSun" w:cstheme="minorHAnsi"/>
          <w:sz w:val="24"/>
          <w:lang w:eastAsia="zh-CN"/>
        </w:rPr>
      </w:pPr>
      <w:r>
        <w:rPr>
          <w:rFonts w:eastAsia="SimSun" w:cstheme="minorHAnsi"/>
          <w:sz w:val="24"/>
          <w:lang w:eastAsia="zh-CN"/>
        </w:rPr>
        <w:t>3</w:t>
      </w:r>
      <w:r w:rsidRPr="009A70CA">
        <w:rPr>
          <w:rFonts w:eastAsia="SimSun" w:cstheme="minorHAnsi"/>
          <w:sz w:val="24"/>
          <w:lang w:eastAsia="zh-CN"/>
        </w:rPr>
        <w:t>) autocertificazione/certificato di iscrizione in corso, per l’</w:t>
      </w:r>
      <w:proofErr w:type="spellStart"/>
      <w:r w:rsidRPr="009A70CA">
        <w:rPr>
          <w:rFonts w:eastAsia="SimSun" w:cstheme="minorHAnsi"/>
          <w:sz w:val="24"/>
          <w:lang w:eastAsia="zh-CN"/>
        </w:rPr>
        <w:t>a.a</w:t>
      </w:r>
      <w:proofErr w:type="spellEnd"/>
      <w:r w:rsidRPr="009A70CA">
        <w:rPr>
          <w:rFonts w:eastAsia="SimSun" w:cstheme="minorHAnsi"/>
          <w:sz w:val="24"/>
          <w:lang w:eastAsia="zh-CN"/>
        </w:rPr>
        <w:t>. 202</w:t>
      </w:r>
      <w:r w:rsidR="00A15724">
        <w:rPr>
          <w:rFonts w:eastAsia="SimSun" w:cstheme="minorHAnsi"/>
          <w:sz w:val="24"/>
          <w:lang w:eastAsia="zh-CN"/>
        </w:rPr>
        <w:t>3</w:t>
      </w:r>
      <w:r w:rsidRPr="009A70CA">
        <w:rPr>
          <w:rFonts w:eastAsia="SimSun" w:cstheme="minorHAnsi"/>
          <w:sz w:val="24"/>
          <w:lang w:eastAsia="zh-CN"/>
        </w:rPr>
        <w:t>/202</w:t>
      </w:r>
      <w:r w:rsidR="00A15724">
        <w:rPr>
          <w:rFonts w:eastAsia="SimSun" w:cstheme="minorHAnsi"/>
          <w:sz w:val="24"/>
          <w:lang w:eastAsia="zh-CN"/>
        </w:rPr>
        <w:t>4</w:t>
      </w:r>
      <w:r w:rsidRPr="009A70CA">
        <w:rPr>
          <w:rFonts w:eastAsia="SimSun" w:cstheme="minorHAnsi"/>
          <w:sz w:val="24"/>
          <w:lang w:eastAsia="zh-CN"/>
        </w:rPr>
        <w:t>, al Corso di Laurea Magistrale dell’Università di Napoli L’Orientale, con dettaglio degli esami sostenuti e delle relative votazioni;</w:t>
      </w:r>
    </w:p>
    <w:p w14:paraId="20D40C58" w14:textId="7A23D547" w:rsidR="0035589D" w:rsidRPr="0035589D" w:rsidRDefault="009A70CA" w:rsidP="009A70CA">
      <w:pPr>
        <w:jc w:val="both"/>
        <w:rPr>
          <w:rFonts w:eastAsia="SimSun" w:cstheme="minorHAnsi"/>
          <w:sz w:val="24"/>
          <w:lang w:eastAsia="zh-CN"/>
        </w:rPr>
      </w:pPr>
      <w:r>
        <w:rPr>
          <w:rFonts w:eastAsia="SimSun" w:cstheme="minorHAnsi"/>
          <w:sz w:val="24"/>
          <w:lang w:eastAsia="zh-CN"/>
        </w:rPr>
        <w:t>4</w:t>
      </w:r>
      <w:r w:rsidRPr="009A70CA">
        <w:rPr>
          <w:rFonts w:eastAsia="SimSun" w:cstheme="minorHAnsi"/>
          <w:sz w:val="24"/>
          <w:lang w:eastAsia="zh-CN"/>
        </w:rPr>
        <w:t xml:space="preserve">) eventuali titoli o certificazioni </w:t>
      </w:r>
      <w:r>
        <w:rPr>
          <w:rFonts w:eastAsia="SimSun" w:cstheme="minorHAnsi"/>
          <w:sz w:val="24"/>
          <w:lang w:eastAsia="zh-CN"/>
        </w:rPr>
        <w:t xml:space="preserve">di cui al comma 2) dell’art. </w:t>
      </w:r>
      <w:r w:rsidR="00D63F25">
        <w:rPr>
          <w:rFonts w:eastAsia="SimSun" w:cstheme="minorHAnsi"/>
          <w:sz w:val="24"/>
          <w:lang w:eastAsia="zh-CN"/>
        </w:rPr>
        <w:t xml:space="preserve">5 </w:t>
      </w:r>
      <w:r w:rsidR="0035589D" w:rsidRPr="0035589D">
        <w:rPr>
          <w:rFonts w:eastAsia="SimSun" w:cstheme="minorHAnsi"/>
          <w:sz w:val="24"/>
          <w:lang w:eastAsia="zh-CN"/>
        </w:rPr>
        <w:t>(</w:t>
      </w:r>
      <w:r w:rsidR="0035589D" w:rsidRPr="0035589D">
        <w:rPr>
          <w:rFonts w:eastAsia="SimSun" w:cstheme="minorHAnsi"/>
          <w:i/>
          <w:sz w:val="24"/>
          <w:lang w:eastAsia="zh-CN"/>
        </w:rPr>
        <w:t>elencare</w:t>
      </w:r>
      <w:r w:rsidR="0035589D" w:rsidRPr="0035589D">
        <w:rPr>
          <w:rFonts w:eastAsia="SimSun" w:cstheme="minorHAnsi"/>
          <w:sz w:val="24"/>
          <w:lang w:eastAsia="zh-CN"/>
        </w:rPr>
        <w:t>)</w:t>
      </w:r>
      <w:r>
        <w:rPr>
          <w:rFonts w:eastAsia="SimSun" w:cstheme="minorHAnsi"/>
          <w:sz w:val="24"/>
          <w:lang w:eastAsia="zh-CN"/>
        </w:rPr>
        <w:t xml:space="preserve">: </w:t>
      </w:r>
    </w:p>
    <w:p w14:paraId="01EA46F1" w14:textId="77777777" w:rsidR="0035589D" w:rsidRPr="0035589D" w:rsidRDefault="0035589D" w:rsidP="0035589D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ab/>
      </w:r>
      <w:proofErr w:type="gramStart"/>
      <w:r w:rsidRPr="0035589D">
        <w:rPr>
          <w:rFonts w:eastAsia="SimSun" w:cstheme="minorHAnsi"/>
          <w:sz w:val="24"/>
          <w:lang w:eastAsia="zh-CN"/>
        </w:rPr>
        <w:t>a)_</w:t>
      </w:r>
      <w:proofErr w:type="gramEnd"/>
      <w:r w:rsidRPr="0035589D">
        <w:rPr>
          <w:rFonts w:eastAsia="SimSun" w:cstheme="minorHAnsi"/>
          <w:sz w:val="24"/>
          <w:lang w:eastAsia="zh-CN"/>
        </w:rPr>
        <w:t>_________________________________</w:t>
      </w:r>
    </w:p>
    <w:p w14:paraId="13B03D28" w14:textId="77777777" w:rsidR="0035589D" w:rsidRPr="0035589D" w:rsidRDefault="0035589D" w:rsidP="0035589D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ab/>
      </w:r>
      <w:proofErr w:type="gramStart"/>
      <w:r w:rsidRPr="0035589D">
        <w:rPr>
          <w:rFonts w:eastAsia="SimSun" w:cstheme="minorHAnsi"/>
          <w:sz w:val="24"/>
          <w:lang w:eastAsia="zh-CN"/>
        </w:rPr>
        <w:t>b)_</w:t>
      </w:r>
      <w:proofErr w:type="gramEnd"/>
      <w:r w:rsidRPr="0035589D">
        <w:rPr>
          <w:rFonts w:eastAsia="SimSun" w:cstheme="minorHAnsi"/>
          <w:sz w:val="24"/>
          <w:lang w:eastAsia="zh-CN"/>
        </w:rPr>
        <w:t>_________________________________</w:t>
      </w:r>
    </w:p>
    <w:p w14:paraId="6B26E473" w14:textId="77777777" w:rsidR="0035589D" w:rsidRPr="0035589D" w:rsidRDefault="0035589D" w:rsidP="0035589D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ab/>
        <w:t>c)___________________________________</w:t>
      </w:r>
    </w:p>
    <w:p w14:paraId="4E16F41B" w14:textId="77777777" w:rsidR="0035589D" w:rsidRPr="0035589D" w:rsidRDefault="0035589D" w:rsidP="0035589D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>5) copia di un documento di identità in corso di validità.</w:t>
      </w:r>
    </w:p>
    <w:p w14:paraId="619F920A" w14:textId="77777777" w:rsidR="0035589D" w:rsidRPr="0035589D" w:rsidRDefault="0035589D" w:rsidP="0035589D">
      <w:pPr>
        <w:jc w:val="both"/>
        <w:rPr>
          <w:rFonts w:eastAsia="SimSun" w:cstheme="minorHAnsi"/>
          <w:sz w:val="24"/>
          <w:lang w:eastAsia="zh-CN"/>
        </w:rPr>
      </w:pPr>
      <w:r w:rsidRPr="0035589D">
        <w:rPr>
          <w:rFonts w:eastAsia="SimSun" w:cstheme="minorHAnsi"/>
          <w:sz w:val="24"/>
          <w:lang w:eastAsia="zh-CN"/>
        </w:rPr>
        <w:t>6) copia del codice fiscale</w:t>
      </w:r>
    </w:p>
    <w:p w14:paraId="41B2687E" w14:textId="77777777" w:rsidR="0035589D" w:rsidRPr="0035589D" w:rsidRDefault="0035589D" w:rsidP="0035589D">
      <w:pPr>
        <w:jc w:val="both"/>
        <w:rPr>
          <w:rFonts w:cstheme="minorHAnsi"/>
          <w:sz w:val="24"/>
        </w:rPr>
      </w:pPr>
    </w:p>
    <w:p w14:paraId="745F81F6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Inoltre, autorizza il trattamento dei suoi dati personali esclusivamente ai fini dello svolgimento dell’attività istituzionale dell’amministrazione, così come espressamente disposto dal Regolamento UE 2016/679 e D. Lgs. 196/2003, come modificato dal D. Lgs. n.101/2018</w:t>
      </w:r>
    </w:p>
    <w:p w14:paraId="0F09B28E" w14:textId="77777777" w:rsidR="0035589D" w:rsidRPr="0035589D" w:rsidRDefault="0035589D" w:rsidP="0035589D">
      <w:pPr>
        <w:jc w:val="center"/>
        <w:rPr>
          <w:rFonts w:cstheme="minorHAnsi"/>
          <w:sz w:val="24"/>
        </w:rPr>
      </w:pPr>
    </w:p>
    <w:p w14:paraId="0213B28E" w14:textId="77777777" w:rsidR="0035589D" w:rsidRPr="0035589D" w:rsidRDefault="0035589D" w:rsidP="0035589D">
      <w:pPr>
        <w:jc w:val="both"/>
        <w:rPr>
          <w:rFonts w:cstheme="minorHAnsi"/>
          <w:sz w:val="24"/>
        </w:rPr>
      </w:pPr>
      <w:r w:rsidRPr="0035589D">
        <w:rPr>
          <w:rFonts w:cstheme="minorHAnsi"/>
          <w:sz w:val="24"/>
        </w:rPr>
        <w:t>Napoli, __________________</w:t>
      </w:r>
    </w:p>
    <w:p w14:paraId="48B59135" w14:textId="77777777" w:rsidR="0035589D" w:rsidRPr="0035589D" w:rsidRDefault="0035589D" w:rsidP="0035589D">
      <w:pPr>
        <w:jc w:val="right"/>
        <w:rPr>
          <w:rFonts w:cstheme="minorHAnsi"/>
          <w:sz w:val="24"/>
        </w:rPr>
      </w:pPr>
      <w:r w:rsidRPr="0035589D">
        <w:rPr>
          <w:rFonts w:cstheme="minorHAnsi"/>
          <w:sz w:val="24"/>
        </w:rPr>
        <w:t xml:space="preserve">In fede, </w:t>
      </w:r>
    </w:p>
    <w:p w14:paraId="78906AC1" w14:textId="77777777" w:rsidR="0035589D" w:rsidRPr="0035589D" w:rsidRDefault="0035589D" w:rsidP="0035589D">
      <w:pPr>
        <w:jc w:val="right"/>
        <w:rPr>
          <w:rFonts w:cstheme="minorHAnsi"/>
          <w:sz w:val="24"/>
        </w:rPr>
      </w:pPr>
    </w:p>
    <w:p w14:paraId="575C706A" w14:textId="77777777" w:rsidR="0035589D" w:rsidRPr="0035589D" w:rsidRDefault="0035589D" w:rsidP="0035589D">
      <w:pPr>
        <w:jc w:val="right"/>
        <w:rPr>
          <w:rFonts w:cstheme="minorHAnsi"/>
          <w:sz w:val="24"/>
        </w:rPr>
      </w:pPr>
      <w:r w:rsidRPr="0035589D">
        <w:rPr>
          <w:rFonts w:cstheme="minorHAnsi"/>
          <w:sz w:val="24"/>
        </w:rPr>
        <w:t>_______________________</w:t>
      </w:r>
    </w:p>
    <w:p w14:paraId="1051678E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p w14:paraId="1DFE6C48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p w14:paraId="1CCFBABF" w14:textId="77777777" w:rsidR="00A50500" w:rsidRPr="0035589D" w:rsidRDefault="00A50500" w:rsidP="00AB4F3E">
      <w:pPr>
        <w:jc w:val="both"/>
        <w:rPr>
          <w:rFonts w:cstheme="minorHAnsi"/>
          <w:i/>
          <w:sz w:val="22"/>
          <w:szCs w:val="22"/>
        </w:rPr>
      </w:pPr>
    </w:p>
    <w:sectPr w:rsidR="00A50500" w:rsidRPr="0035589D" w:rsidSect="003217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9324F" w14:textId="77777777" w:rsidR="00E14E31" w:rsidRDefault="00E14E31" w:rsidP="00BF7E68">
      <w:r>
        <w:separator/>
      </w:r>
    </w:p>
  </w:endnote>
  <w:endnote w:type="continuationSeparator" w:id="0">
    <w:p w14:paraId="179720D0" w14:textId="77777777" w:rsidR="00E14E31" w:rsidRDefault="00E14E31" w:rsidP="00B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2347804"/>
      <w:docPartObj>
        <w:docPartGallery w:val="Page Numbers (Bottom of Page)"/>
        <w:docPartUnique/>
      </w:docPartObj>
    </w:sdtPr>
    <w:sdtContent>
      <w:p w14:paraId="44A54411" w14:textId="2E881CD2" w:rsidR="004A42A0" w:rsidRDefault="004A42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22D">
          <w:rPr>
            <w:noProof/>
          </w:rPr>
          <w:t>3</w:t>
        </w:r>
        <w:r>
          <w:fldChar w:fldCharType="end"/>
        </w:r>
        <w:r w:rsidR="0016022D">
          <w:t>/</w:t>
        </w:r>
        <w:r w:rsidR="00D63F25">
          <w:t>9</w:t>
        </w:r>
      </w:p>
    </w:sdtContent>
  </w:sdt>
  <w:p w14:paraId="133106C3" w14:textId="77777777" w:rsidR="004A42A0" w:rsidRPr="007400AE" w:rsidRDefault="004A42A0" w:rsidP="00E36B3C">
    <w:pPr>
      <w:pStyle w:val="Pidipagina"/>
      <w:divId w:val="153473150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0082604"/>
      <w:docPartObj>
        <w:docPartGallery w:val="Page Numbers (Bottom of Page)"/>
        <w:docPartUnique/>
      </w:docPartObj>
    </w:sdtPr>
    <w:sdtContent>
      <w:p w14:paraId="49D3A05A" w14:textId="441553CC" w:rsidR="004A42A0" w:rsidRDefault="0016022D">
        <w:pPr>
          <w:pStyle w:val="Pidipagina"/>
          <w:jc w:val="right"/>
        </w:pPr>
        <w:r>
          <w:t>1/</w:t>
        </w:r>
        <w:r w:rsidR="00881C56">
          <w:t>9</w:t>
        </w:r>
      </w:p>
    </w:sdtContent>
  </w:sdt>
  <w:p w14:paraId="56BB68C0" w14:textId="77777777" w:rsidR="004A42A0" w:rsidRDefault="004A42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E0808" w14:textId="77777777" w:rsidR="00E14E31" w:rsidRDefault="00E14E31" w:rsidP="00BF7E68">
      <w:r>
        <w:separator/>
      </w:r>
    </w:p>
  </w:footnote>
  <w:footnote w:type="continuationSeparator" w:id="0">
    <w:p w14:paraId="3EA28F8E" w14:textId="77777777" w:rsidR="00E14E31" w:rsidRDefault="00E14E31" w:rsidP="00BF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26FE1" w14:textId="5BE9A7FE" w:rsidR="002F069F" w:rsidRPr="006F35B6" w:rsidRDefault="002F069F" w:rsidP="002F069F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  <w:r w:rsidRPr="001B58DB">
      <w:rPr>
        <w:noProof/>
        <w:szCs w:val="18"/>
        <w:lang w:eastAsia="it-IT"/>
      </w:rPr>
      <w:drawing>
        <wp:anchor distT="0" distB="0" distL="114300" distR="114300" simplePos="0" relativeHeight="251661312" behindDoc="0" locked="0" layoutInCell="1" allowOverlap="1" wp14:anchorId="7AF3EB66" wp14:editId="36933FF2">
          <wp:simplePos x="0" y="0"/>
          <wp:positionH relativeFrom="column">
            <wp:posOffset>-148590</wp:posOffset>
          </wp:positionH>
          <wp:positionV relativeFrom="paragraph">
            <wp:posOffset>-383540</wp:posOffset>
          </wp:positionV>
          <wp:extent cx="1924050" cy="756285"/>
          <wp:effectExtent l="0" t="0" r="0" b="571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35B6">
      <w:rPr>
        <w:rFonts w:ascii="Century Gothic" w:hAnsi="Century Gothic"/>
        <w:sz w:val="16"/>
        <w:szCs w:val="22"/>
      </w:rPr>
      <w:t xml:space="preserve">Area </w:t>
    </w:r>
    <w:r>
      <w:rPr>
        <w:rFonts w:ascii="Century Gothic" w:hAnsi="Century Gothic"/>
        <w:sz w:val="16"/>
        <w:szCs w:val="22"/>
      </w:rPr>
      <w:t xml:space="preserve">Servizi </w:t>
    </w:r>
    <w:r w:rsidR="00A15724">
      <w:rPr>
        <w:rFonts w:ascii="Century Gothic" w:hAnsi="Century Gothic"/>
        <w:sz w:val="16"/>
        <w:szCs w:val="22"/>
      </w:rPr>
      <w:t>alla didattica e ricerca</w:t>
    </w:r>
  </w:p>
  <w:p w14:paraId="4F3AFBCE" w14:textId="50279971" w:rsidR="002F069F" w:rsidRDefault="00A15724" w:rsidP="002F069F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  <w:r>
      <w:rPr>
        <w:rFonts w:ascii="Century Gothic" w:hAnsi="Century Gothic"/>
        <w:sz w:val="16"/>
        <w:szCs w:val="22"/>
      </w:rPr>
      <w:t xml:space="preserve">Ufficio Orientamento, </w:t>
    </w:r>
    <w:r w:rsidR="00A7754C">
      <w:rPr>
        <w:rFonts w:ascii="Century Gothic" w:hAnsi="Century Gothic"/>
        <w:sz w:val="16"/>
        <w:szCs w:val="22"/>
      </w:rPr>
      <w:t xml:space="preserve">inclusività, </w:t>
    </w:r>
    <w:r>
      <w:rPr>
        <w:rFonts w:ascii="Century Gothic" w:hAnsi="Century Gothic"/>
        <w:sz w:val="16"/>
        <w:szCs w:val="22"/>
      </w:rPr>
      <w:t>tirocini, placement e collaborazioni studentesche</w:t>
    </w:r>
  </w:p>
  <w:p w14:paraId="3D20A781" w14:textId="77777777" w:rsidR="00A7754C" w:rsidRDefault="00A7754C" w:rsidP="002F069F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</w:p>
  <w:p w14:paraId="6F0AE687" w14:textId="77777777" w:rsidR="00A7754C" w:rsidRPr="006F35B6" w:rsidRDefault="00A7754C" w:rsidP="002F069F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0AC3" w14:textId="69E76C04" w:rsidR="001E4FC0" w:rsidRPr="006F35B6" w:rsidRDefault="004A42A0" w:rsidP="001E4FC0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  <w:r w:rsidRPr="001B58DB">
      <w:rPr>
        <w:noProof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17757D7C" wp14:editId="7E1ECC55">
          <wp:simplePos x="0" y="0"/>
          <wp:positionH relativeFrom="column">
            <wp:posOffset>-285750</wp:posOffset>
          </wp:positionH>
          <wp:positionV relativeFrom="paragraph">
            <wp:posOffset>-295910</wp:posOffset>
          </wp:positionV>
          <wp:extent cx="2050415" cy="806450"/>
          <wp:effectExtent l="0" t="0" r="0" b="635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FC0">
      <w:rPr>
        <w:rFonts w:ascii="Century Gothic" w:hAnsi="Century Gothic"/>
        <w:sz w:val="16"/>
        <w:szCs w:val="22"/>
      </w:rPr>
      <w:t>Area Servizi alla didattica e ricerca</w:t>
    </w:r>
  </w:p>
  <w:p w14:paraId="25E0B9DA" w14:textId="20237E46" w:rsidR="001E4FC0" w:rsidRPr="006F35B6" w:rsidRDefault="001E4FC0" w:rsidP="001E4FC0">
    <w:pPr>
      <w:pStyle w:val="Pidipagina"/>
      <w:pBdr>
        <w:bottom w:val="single" w:sz="12" w:space="1" w:color="auto"/>
      </w:pBdr>
      <w:jc w:val="right"/>
      <w:rPr>
        <w:rFonts w:ascii="Century Gothic" w:hAnsi="Century Gothic"/>
        <w:sz w:val="16"/>
        <w:szCs w:val="22"/>
      </w:rPr>
    </w:pPr>
    <w:r>
      <w:rPr>
        <w:rFonts w:ascii="Century Gothic" w:hAnsi="Century Gothic"/>
        <w:sz w:val="16"/>
        <w:szCs w:val="22"/>
      </w:rPr>
      <w:t>Ufficio Orientamento,</w:t>
    </w:r>
    <w:r w:rsidR="00A7754C">
      <w:rPr>
        <w:rFonts w:ascii="Century Gothic" w:hAnsi="Century Gothic"/>
        <w:sz w:val="16"/>
        <w:szCs w:val="22"/>
      </w:rPr>
      <w:t xml:space="preserve"> inclusività,</w:t>
    </w:r>
    <w:r>
      <w:rPr>
        <w:rFonts w:ascii="Century Gothic" w:hAnsi="Century Gothic"/>
        <w:sz w:val="16"/>
        <w:szCs w:val="22"/>
      </w:rPr>
      <w:t xml:space="preserve"> tirocini, placement e collaborazioni studentesche</w:t>
    </w:r>
  </w:p>
  <w:p w14:paraId="034754D6" w14:textId="77777777" w:rsidR="004A42A0" w:rsidRPr="001B58DB" w:rsidRDefault="004A42A0" w:rsidP="006F35B6">
    <w:pPr>
      <w:pStyle w:val="Pidipagina"/>
      <w:pBdr>
        <w:bottom w:val="single" w:sz="12" w:space="1" w:color="auto"/>
      </w:pBdr>
      <w:jc w:val="right"/>
      <w:rPr>
        <w:rFonts w:ascii="Century Gothic" w:hAnsi="Century Gothic"/>
      </w:rPr>
    </w:pPr>
  </w:p>
  <w:p w14:paraId="628E42B3" w14:textId="77777777" w:rsidR="004A42A0" w:rsidRPr="001B58DB" w:rsidRDefault="004A42A0" w:rsidP="00014282">
    <w:pPr>
      <w:pStyle w:val="Pidipagina"/>
      <w:pBdr>
        <w:bottom w:val="single" w:sz="12" w:space="1" w:color="auto"/>
      </w:pBdr>
      <w:jc w:val="right"/>
      <w:rPr>
        <w:rFonts w:ascii="Century Gothic" w:hAnsi="Century Gothic"/>
      </w:rPr>
    </w:pPr>
  </w:p>
  <w:p w14:paraId="06A1A646" w14:textId="77777777" w:rsidR="004A42A0" w:rsidRDefault="004A42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274F"/>
    <w:multiLevelType w:val="multilevel"/>
    <w:tmpl w:val="6968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9650A"/>
    <w:multiLevelType w:val="hybridMultilevel"/>
    <w:tmpl w:val="15C6C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3E66"/>
    <w:multiLevelType w:val="hybridMultilevel"/>
    <w:tmpl w:val="352C5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0D8"/>
    <w:multiLevelType w:val="hybridMultilevel"/>
    <w:tmpl w:val="6B120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F2400"/>
    <w:multiLevelType w:val="hybridMultilevel"/>
    <w:tmpl w:val="9FE0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3969"/>
    <w:multiLevelType w:val="hybridMultilevel"/>
    <w:tmpl w:val="B02AE7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2252"/>
    <w:multiLevelType w:val="multilevel"/>
    <w:tmpl w:val="641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2183B"/>
    <w:multiLevelType w:val="hybridMultilevel"/>
    <w:tmpl w:val="87843DB8"/>
    <w:lvl w:ilvl="0" w:tplc="912E13B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ACF"/>
    <w:multiLevelType w:val="hybridMultilevel"/>
    <w:tmpl w:val="B39CD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D34D3"/>
    <w:multiLevelType w:val="multilevel"/>
    <w:tmpl w:val="9534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D72F6"/>
    <w:multiLevelType w:val="hybridMultilevel"/>
    <w:tmpl w:val="3D60F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107DF"/>
    <w:multiLevelType w:val="hybridMultilevel"/>
    <w:tmpl w:val="C9D0A9CC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3C52"/>
    <w:multiLevelType w:val="hybridMultilevel"/>
    <w:tmpl w:val="C9D0A9CC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AAB"/>
    <w:multiLevelType w:val="hybridMultilevel"/>
    <w:tmpl w:val="3C145556"/>
    <w:lvl w:ilvl="0" w:tplc="FFFFFFFF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66553"/>
    <w:multiLevelType w:val="multilevel"/>
    <w:tmpl w:val="1200EE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29C0F06"/>
    <w:multiLevelType w:val="multilevel"/>
    <w:tmpl w:val="3516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73E17"/>
    <w:multiLevelType w:val="hybridMultilevel"/>
    <w:tmpl w:val="57048782"/>
    <w:lvl w:ilvl="0" w:tplc="F1ACDFD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0C6ADD8">
      <w:start w:val="1"/>
      <w:numFmt w:val="lowerLetter"/>
      <w:lvlText w:val="%2."/>
      <w:lvlJc w:val="left"/>
      <w:pPr>
        <w:ind w:left="15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E940E17E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4864945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0FB85A22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34587FB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F624698C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AC023384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C396E514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64574F"/>
    <w:multiLevelType w:val="hybridMultilevel"/>
    <w:tmpl w:val="98A8F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607EF"/>
    <w:multiLevelType w:val="hybridMultilevel"/>
    <w:tmpl w:val="0E9CDA30"/>
    <w:lvl w:ilvl="0" w:tplc="130E46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42390"/>
    <w:multiLevelType w:val="hybridMultilevel"/>
    <w:tmpl w:val="228A4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25502"/>
    <w:multiLevelType w:val="hybridMultilevel"/>
    <w:tmpl w:val="03D2EC24"/>
    <w:lvl w:ilvl="0" w:tplc="BD7CC0D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AA5D80">
      <w:start w:val="1"/>
      <w:numFmt w:val="lowerLetter"/>
      <w:lvlText w:val="%2."/>
      <w:lvlJc w:val="left"/>
      <w:pPr>
        <w:ind w:left="15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04AF6C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E2265798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CCA21CE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370668B4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4A04C93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2416E0B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1A9AFCD2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C36665A"/>
    <w:multiLevelType w:val="hybridMultilevel"/>
    <w:tmpl w:val="7C08BBBA"/>
    <w:lvl w:ilvl="0" w:tplc="680617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265061">
    <w:abstractNumId w:val="9"/>
  </w:num>
  <w:num w:numId="2" w16cid:durableId="636953581">
    <w:abstractNumId w:val="15"/>
  </w:num>
  <w:num w:numId="3" w16cid:durableId="502823976">
    <w:abstractNumId w:val="6"/>
  </w:num>
  <w:num w:numId="4" w16cid:durableId="1155104350">
    <w:abstractNumId w:val="7"/>
  </w:num>
  <w:num w:numId="5" w16cid:durableId="1007245427">
    <w:abstractNumId w:val="21"/>
  </w:num>
  <w:num w:numId="6" w16cid:durableId="1814903478">
    <w:abstractNumId w:val="19"/>
  </w:num>
  <w:num w:numId="7" w16cid:durableId="1607153313">
    <w:abstractNumId w:val="17"/>
  </w:num>
  <w:num w:numId="8" w16cid:durableId="795375307">
    <w:abstractNumId w:val="5"/>
  </w:num>
  <w:num w:numId="9" w16cid:durableId="1654066867">
    <w:abstractNumId w:val="8"/>
  </w:num>
  <w:num w:numId="10" w16cid:durableId="22637939">
    <w:abstractNumId w:val="2"/>
  </w:num>
  <w:num w:numId="11" w16cid:durableId="1730954616">
    <w:abstractNumId w:val="1"/>
  </w:num>
  <w:num w:numId="12" w16cid:durableId="760104008">
    <w:abstractNumId w:val="10"/>
  </w:num>
  <w:num w:numId="13" w16cid:durableId="864829771">
    <w:abstractNumId w:val="3"/>
  </w:num>
  <w:num w:numId="14" w16cid:durableId="1016494079">
    <w:abstractNumId w:val="4"/>
  </w:num>
  <w:num w:numId="15" w16cid:durableId="480272870">
    <w:abstractNumId w:val="18"/>
  </w:num>
  <w:num w:numId="16" w16cid:durableId="1288505854">
    <w:abstractNumId w:val="0"/>
  </w:num>
  <w:num w:numId="17" w16cid:durableId="2107995474">
    <w:abstractNumId w:val="14"/>
  </w:num>
  <w:num w:numId="18" w16cid:durableId="954210709">
    <w:abstractNumId w:val="16"/>
  </w:num>
  <w:num w:numId="19" w16cid:durableId="2122068927">
    <w:abstractNumId w:val="20"/>
  </w:num>
  <w:num w:numId="20" w16cid:durableId="788622047">
    <w:abstractNumId w:val="13"/>
  </w:num>
  <w:num w:numId="21" w16cid:durableId="954629629">
    <w:abstractNumId w:val="12"/>
  </w:num>
  <w:num w:numId="22" w16cid:durableId="688339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8E"/>
    <w:rsid w:val="00014282"/>
    <w:rsid w:val="00017EAF"/>
    <w:rsid w:val="00024E49"/>
    <w:rsid w:val="00031D66"/>
    <w:rsid w:val="00033B32"/>
    <w:rsid w:val="00040D67"/>
    <w:rsid w:val="00047A84"/>
    <w:rsid w:val="00051274"/>
    <w:rsid w:val="000515AB"/>
    <w:rsid w:val="00057F57"/>
    <w:rsid w:val="00061DB5"/>
    <w:rsid w:val="00065653"/>
    <w:rsid w:val="00070B77"/>
    <w:rsid w:val="00076259"/>
    <w:rsid w:val="00086FDD"/>
    <w:rsid w:val="000B3D0C"/>
    <w:rsid w:val="00133C7C"/>
    <w:rsid w:val="00135625"/>
    <w:rsid w:val="00137515"/>
    <w:rsid w:val="00147057"/>
    <w:rsid w:val="0016022D"/>
    <w:rsid w:val="0016246D"/>
    <w:rsid w:val="00167A17"/>
    <w:rsid w:val="00183051"/>
    <w:rsid w:val="0018376A"/>
    <w:rsid w:val="00192214"/>
    <w:rsid w:val="001B413B"/>
    <w:rsid w:val="001B58DB"/>
    <w:rsid w:val="001D081B"/>
    <w:rsid w:val="001E2AC6"/>
    <w:rsid w:val="001E2D79"/>
    <w:rsid w:val="001E3719"/>
    <w:rsid w:val="001E4FC0"/>
    <w:rsid w:val="001E7B52"/>
    <w:rsid w:val="001F2DC6"/>
    <w:rsid w:val="002008FA"/>
    <w:rsid w:val="00204226"/>
    <w:rsid w:val="00206177"/>
    <w:rsid w:val="00214C83"/>
    <w:rsid w:val="00221226"/>
    <w:rsid w:val="0023454D"/>
    <w:rsid w:val="002353F7"/>
    <w:rsid w:val="00237F3D"/>
    <w:rsid w:val="002475C6"/>
    <w:rsid w:val="00247761"/>
    <w:rsid w:val="00261888"/>
    <w:rsid w:val="002650B4"/>
    <w:rsid w:val="002723DC"/>
    <w:rsid w:val="00274146"/>
    <w:rsid w:val="002A323F"/>
    <w:rsid w:val="002B5513"/>
    <w:rsid w:val="002C20FB"/>
    <w:rsid w:val="002D4103"/>
    <w:rsid w:val="002E3611"/>
    <w:rsid w:val="002E7E84"/>
    <w:rsid w:val="002F069F"/>
    <w:rsid w:val="00307354"/>
    <w:rsid w:val="0031185E"/>
    <w:rsid w:val="003217BC"/>
    <w:rsid w:val="003412DE"/>
    <w:rsid w:val="0035536E"/>
    <w:rsid w:val="0035589D"/>
    <w:rsid w:val="003626A7"/>
    <w:rsid w:val="00363FF5"/>
    <w:rsid w:val="003645A9"/>
    <w:rsid w:val="003704D9"/>
    <w:rsid w:val="00374F80"/>
    <w:rsid w:val="00381ADF"/>
    <w:rsid w:val="00390B9C"/>
    <w:rsid w:val="0039237E"/>
    <w:rsid w:val="003939B7"/>
    <w:rsid w:val="003A183B"/>
    <w:rsid w:val="003A5813"/>
    <w:rsid w:val="003B0197"/>
    <w:rsid w:val="003C4FD6"/>
    <w:rsid w:val="003D0A03"/>
    <w:rsid w:val="004144AF"/>
    <w:rsid w:val="00422CF5"/>
    <w:rsid w:val="00426D44"/>
    <w:rsid w:val="00430B4D"/>
    <w:rsid w:val="00431FA3"/>
    <w:rsid w:val="00435266"/>
    <w:rsid w:val="00466868"/>
    <w:rsid w:val="004737F3"/>
    <w:rsid w:val="004A23F5"/>
    <w:rsid w:val="004A42A0"/>
    <w:rsid w:val="004C7070"/>
    <w:rsid w:val="004F039A"/>
    <w:rsid w:val="00540E28"/>
    <w:rsid w:val="00552B8A"/>
    <w:rsid w:val="00586871"/>
    <w:rsid w:val="005A7C3D"/>
    <w:rsid w:val="005B35BB"/>
    <w:rsid w:val="005C6B02"/>
    <w:rsid w:val="005C7BC7"/>
    <w:rsid w:val="005D5833"/>
    <w:rsid w:val="005E5523"/>
    <w:rsid w:val="005F2E5C"/>
    <w:rsid w:val="006070B2"/>
    <w:rsid w:val="00617C57"/>
    <w:rsid w:val="00655FE5"/>
    <w:rsid w:val="00656B43"/>
    <w:rsid w:val="006614B2"/>
    <w:rsid w:val="00661CC0"/>
    <w:rsid w:val="006704BB"/>
    <w:rsid w:val="00682F59"/>
    <w:rsid w:val="006C1FA4"/>
    <w:rsid w:val="006D27F1"/>
    <w:rsid w:val="006E5D3B"/>
    <w:rsid w:val="006F35B6"/>
    <w:rsid w:val="006F4B40"/>
    <w:rsid w:val="007008A8"/>
    <w:rsid w:val="007031AB"/>
    <w:rsid w:val="00721515"/>
    <w:rsid w:val="00730926"/>
    <w:rsid w:val="00732794"/>
    <w:rsid w:val="00736211"/>
    <w:rsid w:val="007400AE"/>
    <w:rsid w:val="00767570"/>
    <w:rsid w:val="00782D9B"/>
    <w:rsid w:val="007A1B19"/>
    <w:rsid w:val="007A39F1"/>
    <w:rsid w:val="007A4DC1"/>
    <w:rsid w:val="007A6542"/>
    <w:rsid w:val="007B2FBD"/>
    <w:rsid w:val="007D5616"/>
    <w:rsid w:val="00802868"/>
    <w:rsid w:val="00803CE7"/>
    <w:rsid w:val="008079B6"/>
    <w:rsid w:val="00817018"/>
    <w:rsid w:val="00861C52"/>
    <w:rsid w:val="0086453C"/>
    <w:rsid w:val="00870B85"/>
    <w:rsid w:val="00881C56"/>
    <w:rsid w:val="008A45DE"/>
    <w:rsid w:val="008B5417"/>
    <w:rsid w:val="008C22D7"/>
    <w:rsid w:val="008C5A62"/>
    <w:rsid w:val="008D16D0"/>
    <w:rsid w:val="008E1EA5"/>
    <w:rsid w:val="008E3D59"/>
    <w:rsid w:val="008F0E08"/>
    <w:rsid w:val="008F76EA"/>
    <w:rsid w:val="009223EA"/>
    <w:rsid w:val="00930219"/>
    <w:rsid w:val="00935A9A"/>
    <w:rsid w:val="009434F1"/>
    <w:rsid w:val="00945777"/>
    <w:rsid w:val="0095656C"/>
    <w:rsid w:val="009705DA"/>
    <w:rsid w:val="0097280D"/>
    <w:rsid w:val="00976ACE"/>
    <w:rsid w:val="00990E07"/>
    <w:rsid w:val="009A70CA"/>
    <w:rsid w:val="009B0CFD"/>
    <w:rsid w:val="009B11F0"/>
    <w:rsid w:val="009D28DB"/>
    <w:rsid w:val="009D2A33"/>
    <w:rsid w:val="009D3CA8"/>
    <w:rsid w:val="00A01F94"/>
    <w:rsid w:val="00A07087"/>
    <w:rsid w:val="00A15724"/>
    <w:rsid w:val="00A33BE2"/>
    <w:rsid w:val="00A413E6"/>
    <w:rsid w:val="00A41436"/>
    <w:rsid w:val="00A50500"/>
    <w:rsid w:val="00A7754C"/>
    <w:rsid w:val="00A82DCB"/>
    <w:rsid w:val="00A844C4"/>
    <w:rsid w:val="00AB4F3E"/>
    <w:rsid w:val="00AE492D"/>
    <w:rsid w:val="00B05F0F"/>
    <w:rsid w:val="00B32D24"/>
    <w:rsid w:val="00B50958"/>
    <w:rsid w:val="00B565F5"/>
    <w:rsid w:val="00B7344D"/>
    <w:rsid w:val="00BC1A5C"/>
    <w:rsid w:val="00BD5218"/>
    <w:rsid w:val="00BE1E08"/>
    <w:rsid w:val="00BF7E68"/>
    <w:rsid w:val="00C252E4"/>
    <w:rsid w:val="00C33849"/>
    <w:rsid w:val="00C41100"/>
    <w:rsid w:val="00C43987"/>
    <w:rsid w:val="00C55A82"/>
    <w:rsid w:val="00C9509F"/>
    <w:rsid w:val="00CB6E93"/>
    <w:rsid w:val="00CD0308"/>
    <w:rsid w:val="00CD33D4"/>
    <w:rsid w:val="00CE57F4"/>
    <w:rsid w:val="00CF2564"/>
    <w:rsid w:val="00D04CA2"/>
    <w:rsid w:val="00D11976"/>
    <w:rsid w:val="00D12605"/>
    <w:rsid w:val="00D33CEB"/>
    <w:rsid w:val="00D356CD"/>
    <w:rsid w:val="00D52C7D"/>
    <w:rsid w:val="00D63F25"/>
    <w:rsid w:val="00D64AEA"/>
    <w:rsid w:val="00D75B03"/>
    <w:rsid w:val="00DA5BB4"/>
    <w:rsid w:val="00DB33DB"/>
    <w:rsid w:val="00DB742F"/>
    <w:rsid w:val="00DB7BAF"/>
    <w:rsid w:val="00DC23D3"/>
    <w:rsid w:val="00DD2259"/>
    <w:rsid w:val="00DD772A"/>
    <w:rsid w:val="00DE26A7"/>
    <w:rsid w:val="00DE5C0D"/>
    <w:rsid w:val="00DF69C2"/>
    <w:rsid w:val="00E14E31"/>
    <w:rsid w:val="00E16B09"/>
    <w:rsid w:val="00E17AF7"/>
    <w:rsid w:val="00E267CA"/>
    <w:rsid w:val="00E30D63"/>
    <w:rsid w:val="00E31D85"/>
    <w:rsid w:val="00E36B3C"/>
    <w:rsid w:val="00E36EC1"/>
    <w:rsid w:val="00E372B9"/>
    <w:rsid w:val="00E53FA3"/>
    <w:rsid w:val="00E56171"/>
    <w:rsid w:val="00E60105"/>
    <w:rsid w:val="00E61C12"/>
    <w:rsid w:val="00E744D2"/>
    <w:rsid w:val="00E74837"/>
    <w:rsid w:val="00E764D4"/>
    <w:rsid w:val="00E843BD"/>
    <w:rsid w:val="00E9419F"/>
    <w:rsid w:val="00EB1EC5"/>
    <w:rsid w:val="00EB6A66"/>
    <w:rsid w:val="00ED473E"/>
    <w:rsid w:val="00ED619F"/>
    <w:rsid w:val="00ED66ED"/>
    <w:rsid w:val="00EF3F6E"/>
    <w:rsid w:val="00F04F8E"/>
    <w:rsid w:val="00F3674A"/>
    <w:rsid w:val="00F43551"/>
    <w:rsid w:val="00F46644"/>
    <w:rsid w:val="00F67627"/>
    <w:rsid w:val="00F8786E"/>
    <w:rsid w:val="00FC2761"/>
    <w:rsid w:val="00FD22E6"/>
    <w:rsid w:val="00FD703A"/>
    <w:rsid w:val="00F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B2779"/>
  <w15:chartTrackingRefBased/>
  <w15:docId w15:val="{6B626751-5ADB-42F4-A36B-ADCFEBAE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849"/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BE2"/>
    <w:pPr>
      <w:keepNext/>
      <w:keepLines/>
      <w:spacing w:before="240"/>
      <w:outlineLvl w:val="0"/>
    </w:pPr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BE2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7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E68"/>
  </w:style>
  <w:style w:type="paragraph" w:styleId="Pidipagina">
    <w:name w:val="footer"/>
    <w:basedOn w:val="Normale"/>
    <w:link w:val="PidipaginaCarattere"/>
    <w:uiPriority w:val="99"/>
    <w:unhideWhenUsed/>
    <w:rsid w:val="002008FA"/>
    <w:pPr>
      <w:tabs>
        <w:tab w:val="center" w:pos="4819"/>
        <w:tab w:val="right" w:pos="9638"/>
      </w:tabs>
    </w:pPr>
    <w:rPr>
      <w:rFonts w:ascii="Gill Sans MT" w:hAnsi="Gill Sans MT"/>
      <w:color w:val="262626" w:themeColor="text1" w:themeTint="D9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8FA"/>
    <w:rPr>
      <w:rFonts w:ascii="Gill Sans MT" w:hAnsi="Gill Sans MT"/>
      <w:color w:val="262626" w:themeColor="text1" w:themeTint="D9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BE2"/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BE2"/>
    <w:pPr>
      <w:numPr>
        <w:ilvl w:val="1"/>
      </w:numPr>
      <w:spacing w:after="160"/>
    </w:pPr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BE2"/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A33BE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B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BE2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B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BE2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BE2"/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BE2"/>
    <w:pPr>
      <w:contextualSpacing/>
    </w:pPr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BE2"/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F8786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78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786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0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2008FA"/>
    <w:rPr>
      <w:i/>
      <w:iCs/>
      <w:color w:val="404040" w:themeColor="text1" w:themeTint="BF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33C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46644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5F2E5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D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DC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B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353F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aColella\Downloads\3%20-%20Decreto%20retto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ED42A2-85CD-4C4C-B530-C8C9F15C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3 - Decreto rettorale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COLELLA</dc:creator>
  <cp:keywords/>
  <dc:description/>
  <cp:lastModifiedBy>Nadia Colella</cp:lastModifiedBy>
  <cp:revision>3</cp:revision>
  <cp:lastPrinted>2024-07-03T09:40:00Z</cp:lastPrinted>
  <dcterms:created xsi:type="dcterms:W3CDTF">2024-07-03T12:23:00Z</dcterms:created>
  <dcterms:modified xsi:type="dcterms:W3CDTF">2024-07-03T12:24:00Z</dcterms:modified>
</cp:coreProperties>
</file>