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B6F25" w14:textId="77777777" w:rsidR="00C25BE5" w:rsidRDefault="00C25BE5" w:rsidP="00C25BE5">
      <w:pPr>
        <w:spacing w:line="360" w:lineRule="auto"/>
        <w:rPr>
          <w:rFonts w:ascii="Times New Roman" w:hAnsi="Times New Roman" w:cs="Times New Roman"/>
        </w:rPr>
      </w:pPr>
      <w:r w:rsidRPr="00D55647">
        <w:rPr>
          <w:rFonts w:ascii="Times New Roman" w:hAnsi="Times New Roman" w:cs="Times New Roman"/>
          <w:b/>
          <w:bCs/>
          <w:noProof/>
          <w:highlight w:val="yellow"/>
        </w:rPr>
        <w:drawing>
          <wp:inline distT="0" distB="0" distL="0" distR="0" wp14:anchorId="435F1496" wp14:editId="31A5A9F1">
            <wp:extent cx="3173095" cy="1244600"/>
            <wp:effectExtent l="0" t="0" r="0" b="0"/>
            <wp:docPr id="288959310" name="Immagine 288959310" descr="Immagine che contiene Carattere, testo, logo, simbol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Carattere, testo, logo, simbolo&#10;&#10;Descrizione generata automaticamente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09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E6F88" w14:textId="77777777" w:rsidR="007F4794" w:rsidRPr="007F4794" w:rsidRDefault="007F4794" w:rsidP="007F4794">
      <w:pPr>
        <w:ind w:left="540" w:right="98" w:hanging="540"/>
        <w:jc w:val="center"/>
        <w:rPr>
          <w:rFonts w:eastAsiaTheme="minorEastAsia"/>
          <w:b/>
          <w:bCs/>
          <w:sz w:val="24"/>
          <w:szCs w:val="24"/>
        </w:rPr>
      </w:pPr>
      <w:r w:rsidRPr="007F4794">
        <w:rPr>
          <w:rFonts w:ascii="Times New Roman" w:eastAsiaTheme="minorEastAsia" w:hAnsi="Times New Roman" w:cs="Times New Roman"/>
          <w:b/>
          <w:bCs/>
          <w:noProof/>
          <w:sz w:val="24"/>
          <w:szCs w:val="24"/>
        </w:rPr>
        <w:t xml:space="preserve">                  Area Servizi alla Didattica e Ricerca</w:t>
      </w:r>
    </w:p>
    <w:p w14:paraId="6CE96F39" w14:textId="77777777" w:rsidR="007F4794" w:rsidRPr="007F4794" w:rsidRDefault="007F4794" w:rsidP="007F4794">
      <w:pPr>
        <w:spacing w:before="1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F4794">
        <w:rPr>
          <w:rFonts w:ascii="Times New Roman" w:eastAsiaTheme="minorEastAsia" w:hAnsi="Times New Roman" w:cs="Times New Roman"/>
          <w:i/>
        </w:rPr>
        <w:tab/>
        <w:t xml:space="preserve">               </w:t>
      </w:r>
      <w:r w:rsidRPr="007F4794">
        <w:rPr>
          <w:rFonts w:ascii="Times New Roman" w:eastAsiaTheme="minorEastAsia" w:hAnsi="Times New Roman" w:cs="Times New Roman"/>
          <w:sz w:val="24"/>
          <w:szCs w:val="24"/>
        </w:rPr>
        <w:t>Ufficio Programmazione e Gestione Offerta Formativa Post-Laurea</w:t>
      </w:r>
    </w:p>
    <w:p w14:paraId="293EA598" w14:textId="77777777" w:rsidR="007F4794" w:rsidRPr="00D55647" w:rsidRDefault="007F4794" w:rsidP="00C25BE5">
      <w:pPr>
        <w:spacing w:line="360" w:lineRule="auto"/>
        <w:rPr>
          <w:rFonts w:ascii="Times New Roman" w:hAnsi="Times New Roman" w:cs="Times New Roman"/>
        </w:rPr>
      </w:pPr>
    </w:p>
    <w:p w14:paraId="62A3DCEB" w14:textId="77777777" w:rsidR="00C25BE5" w:rsidRPr="00D55647" w:rsidRDefault="00C25BE5" w:rsidP="00C25BE5">
      <w:pPr>
        <w:spacing w:line="360" w:lineRule="auto"/>
        <w:rPr>
          <w:rFonts w:ascii="Times New Roman" w:hAnsi="Times New Roman" w:cs="Times New Roman"/>
        </w:rPr>
      </w:pPr>
      <w:r w:rsidRPr="00D55647">
        <w:rPr>
          <w:rFonts w:ascii="Times New Roman" w:hAnsi="Times New Roman" w:cs="Times New Roman"/>
        </w:rPr>
        <w:t>CMFD - Centro Multidisciplinare di Ateneo per la Formazione dei docenti</w:t>
      </w:r>
    </w:p>
    <w:p w14:paraId="7BC521D5" w14:textId="356BA44F" w:rsidR="00103A10" w:rsidRDefault="00103A10">
      <w:pPr>
        <w:tabs>
          <w:tab w:val="right" w:pos="10800"/>
        </w:tabs>
        <w:jc w:val="center"/>
        <w:rPr>
          <w:rFonts w:ascii="Times New Roman" w:hAnsi="Times New Roman" w:cs="Times New Roman"/>
          <w:b/>
          <w:bCs/>
          <w:color w:val="808080"/>
          <w:sz w:val="24"/>
          <w:szCs w:val="24"/>
        </w:rPr>
      </w:pPr>
    </w:p>
    <w:p w14:paraId="4E00DF3A" w14:textId="77777777" w:rsidR="00124449" w:rsidRDefault="00124449" w:rsidP="00124449">
      <w:pPr>
        <w:spacing w:line="360" w:lineRule="auto"/>
        <w:jc w:val="center"/>
        <w:rPr>
          <w:b/>
          <w:bCs/>
          <w:sz w:val="22"/>
          <w:szCs w:val="22"/>
        </w:rPr>
      </w:pPr>
      <w:r w:rsidRPr="0047417C">
        <w:rPr>
          <w:b/>
          <w:bCs/>
          <w:sz w:val="22"/>
          <w:szCs w:val="22"/>
        </w:rPr>
        <w:t xml:space="preserve">PERCORSI UNIVERSITARI DI FORMAZIONE INIZIALE E ABILITAZIONE DEI DOCENTI DI POSTO COMUNE DELLE SCUOLE SECONDARIE DI PRIMO E SECONDO GRADO </w:t>
      </w:r>
    </w:p>
    <w:p w14:paraId="12809960" w14:textId="77777777" w:rsidR="00124449" w:rsidRPr="0047417C" w:rsidRDefault="00124449" w:rsidP="00124449">
      <w:pPr>
        <w:spacing w:line="360" w:lineRule="auto"/>
        <w:jc w:val="center"/>
        <w:rPr>
          <w:b/>
          <w:bCs/>
          <w:sz w:val="22"/>
          <w:szCs w:val="22"/>
        </w:rPr>
      </w:pPr>
      <w:r w:rsidRPr="0047417C">
        <w:rPr>
          <w:b/>
          <w:bCs/>
          <w:sz w:val="22"/>
          <w:szCs w:val="22"/>
        </w:rPr>
        <w:t>ai sensi del D.P.C.M. 4 agosto 2023</w:t>
      </w:r>
    </w:p>
    <w:p w14:paraId="3B795831" w14:textId="77777777" w:rsidR="00C25BE5" w:rsidRPr="00C25BE5" w:rsidRDefault="00C25BE5" w:rsidP="00C25BE5">
      <w:pPr>
        <w:tabs>
          <w:tab w:val="right" w:pos="10800"/>
        </w:tabs>
        <w:rPr>
          <w:rFonts w:ascii="Times New Roman" w:hAnsi="Times New Roman" w:cs="Times New Roman"/>
          <w:b/>
          <w:bCs/>
          <w:color w:val="808080"/>
          <w:sz w:val="24"/>
          <w:szCs w:val="24"/>
        </w:rPr>
      </w:pPr>
    </w:p>
    <w:p w14:paraId="54AFEF2D" w14:textId="50C2EEC3" w:rsidR="00103A10" w:rsidRPr="00124449" w:rsidRDefault="00C25BE5" w:rsidP="00C25BE5">
      <w:pPr>
        <w:tabs>
          <w:tab w:val="right" w:pos="10800"/>
        </w:tabs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24449">
        <w:rPr>
          <w:rFonts w:ascii="Times New Roman" w:hAnsi="Times New Roman" w:cs="Times New Roman"/>
          <w:b/>
          <w:bCs/>
          <w:sz w:val="24"/>
          <w:szCs w:val="24"/>
          <w:u w:val="single"/>
        </w:rPr>
        <w:t>MODULO ATTESTAZIONE PRESENZE TIROCINIO DIRETTO</w:t>
      </w:r>
    </w:p>
    <w:p w14:paraId="22EA3C74" w14:textId="77777777" w:rsidR="00C25BE5" w:rsidRPr="00124449" w:rsidRDefault="00C25BE5" w:rsidP="00C25BE5">
      <w:pPr>
        <w:tabs>
          <w:tab w:val="right" w:pos="10800"/>
        </w:tabs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AA22A65" w14:textId="4348C917" w:rsidR="00103A10" w:rsidRDefault="00C25BE5">
      <w:pPr>
        <w:pStyle w:val="Titolo1"/>
        <w:rPr>
          <w:rStyle w:val="Enfasicorsivo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Enfasicorsivo"/>
          <w:rFonts w:ascii="Times New Roman" w:hAnsi="Times New Roman" w:cs="Times New Roman"/>
          <w:i w:val="0"/>
          <w:color w:val="auto"/>
          <w:sz w:val="24"/>
          <w:szCs w:val="24"/>
        </w:rPr>
        <w:t>TIROCINANTE</w:t>
      </w:r>
      <w:r w:rsidR="00281A03" w:rsidRPr="00C25BE5">
        <w:rPr>
          <w:rStyle w:val="Enfasicorsivo"/>
          <w:rFonts w:ascii="Times New Roman" w:hAnsi="Times New Roman" w:cs="Times New Roman"/>
          <w:i w:val="0"/>
          <w:color w:val="auto"/>
          <w:sz w:val="24"/>
          <w:szCs w:val="24"/>
        </w:rPr>
        <w:t>: _______</w:t>
      </w:r>
      <w:r>
        <w:rPr>
          <w:rStyle w:val="Enfasicorsivo"/>
          <w:rFonts w:ascii="Times New Roman" w:hAnsi="Times New Roman" w:cs="Times New Roman"/>
          <w:i w:val="0"/>
          <w:color w:val="auto"/>
          <w:sz w:val="24"/>
          <w:szCs w:val="24"/>
        </w:rPr>
        <w:t>_________________</w:t>
      </w:r>
      <w:r w:rsidR="00281A03" w:rsidRPr="00C25BE5">
        <w:rPr>
          <w:rStyle w:val="Enfasicorsivo"/>
          <w:rFonts w:ascii="Times New Roman" w:hAnsi="Times New Roman" w:cs="Times New Roman"/>
          <w:i w:val="0"/>
          <w:color w:val="auto"/>
          <w:sz w:val="24"/>
          <w:szCs w:val="24"/>
        </w:rPr>
        <w:t>___</w:t>
      </w:r>
      <w:r>
        <w:rPr>
          <w:rStyle w:val="Enfasicorsivo"/>
          <w:rFonts w:ascii="Times New Roman" w:hAnsi="Times New Roman" w:cs="Times New Roman"/>
          <w:i w:val="0"/>
          <w:color w:val="auto"/>
          <w:sz w:val="24"/>
          <w:szCs w:val="24"/>
        </w:rPr>
        <w:t>____</w:t>
      </w:r>
      <w:r w:rsidR="00281A03" w:rsidRPr="00C25BE5">
        <w:rPr>
          <w:rStyle w:val="Enfasicorsivo"/>
          <w:rFonts w:ascii="Times New Roman" w:hAnsi="Times New Roman" w:cs="Times New Roman"/>
          <w:i w:val="0"/>
          <w:color w:val="auto"/>
          <w:sz w:val="24"/>
          <w:szCs w:val="24"/>
        </w:rPr>
        <w:t xml:space="preserve"> Matr. ___________________</w:t>
      </w:r>
    </w:p>
    <w:p w14:paraId="0FE5B8B2" w14:textId="73EA1997" w:rsidR="00C25BE5" w:rsidRDefault="00C25BE5" w:rsidP="00C25BE5"/>
    <w:p w14:paraId="60F8FAE1" w14:textId="490AF8DD" w:rsidR="00C25BE5" w:rsidRPr="00C25BE5" w:rsidRDefault="00C25BE5" w:rsidP="00C25BE5">
      <w:pPr>
        <w:pStyle w:val="Titolo1"/>
      </w:pPr>
      <w:r>
        <w:rPr>
          <w:rStyle w:val="Enfasicorsivo"/>
          <w:rFonts w:ascii="Times New Roman" w:hAnsi="Times New Roman" w:cs="Times New Roman"/>
          <w:i w:val="0"/>
          <w:color w:val="auto"/>
          <w:sz w:val="24"/>
          <w:szCs w:val="24"/>
        </w:rPr>
        <w:t>TUTOR</w:t>
      </w:r>
      <w:r w:rsidRPr="00C25BE5">
        <w:rPr>
          <w:rStyle w:val="Enfasicorsivo"/>
          <w:rFonts w:ascii="Times New Roman" w:hAnsi="Times New Roman" w:cs="Times New Roman"/>
          <w:i w:val="0"/>
          <w:color w:val="auto"/>
          <w:sz w:val="24"/>
          <w:szCs w:val="24"/>
        </w:rPr>
        <w:t>: _______</w:t>
      </w:r>
      <w:r>
        <w:rPr>
          <w:rStyle w:val="Enfasicorsivo"/>
          <w:rFonts w:ascii="Times New Roman" w:hAnsi="Times New Roman" w:cs="Times New Roman"/>
          <w:i w:val="0"/>
          <w:color w:val="auto"/>
          <w:sz w:val="24"/>
          <w:szCs w:val="24"/>
        </w:rPr>
        <w:t>_________________</w:t>
      </w:r>
      <w:r w:rsidRPr="00C25BE5">
        <w:rPr>
          <w:rStyle w:val="Enfasicorsivo"/>
          <w:rFonts w:ascii="Times New Roman" w:hAnsi="Times New Roman" w:cs="Times New Roman"/>
          <w:i w:val="0"/>
          <w:color w:val="auto"/>
          <w:sz w:val="24"/>
          <w:szCs w:val="24"/>
        </w:rPr>
        <w:t xml:space="preserve">___ </w:t>
      </w:r>
    </w:p>
    <w:p w14:paraId="2A413BC2" w14:textId="77777777" w:rsidR="00103A10" w:rsidRPr="00C25BE5" w:rsidRDefault="00103A10">
      <w:pPr>
        <w:rPr>
          <w:rStyle w:val="Enfasicorsivo"/>
          <w:rFonts w:ascii="Times New Roman" w:eastAsiaTheme="majorEastAsia" w:hAnsi="Times New Roman" w:cs="Times New Roman"/>
          <w:i w:val="0"/>
          <w:sz w:val="24"/>
          <w:szCs w:val="24"/>
        </w:rPr>
      </w:pPr>
    </w:p>
    <w:p w14:paraId="239E5DDD" w14:textId="77777777" w:rsidR="00103A10" w:rsidRPr="00C25BE5" w:rsidRDefault="00103A1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216" w:type="dxa"/>
          <w:bottom w:w="72" w:type="dxa"/>
          <w:right w:w="216" w:type="dxa"/>
        </w:tblCellMar>
        <w:tblLook w:val="0000" w:firstRow="0" w:lastRow="0" w:firstColumn="0" w:lastColumn="0" w:noHBand="0" w:noVBand="0"/>
      </w:tblPr>
      <w:tblGrid>
        <w:gridCol w:w="1345"/>
        <w:gridCol w:w="918"/>
        <w:gridCol w:w="992"/>
        <w:gridCol w:w="6217"/>
        <w:gridCol w:w="987"/>
      </w:tblGrid>
      <w:tr w:rsidR="00C25BE5" w:rsidRPr="00C25BE5" w14:paraId="3DB0A170" w14:textId="77777777" w:rsidTr="00C25BE5">
        <w:trPr>
          <w:cantSplit/>
          <w:trHeight w:val="567"/>
        </w:trPr>
        <w:tc>
          <w:tcPr>
            <w:tcW w:w="64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E1CC2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E5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43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1F314" w14:textId="28A0C1A7" w:rsidR="00C25BE5" w:rsidRPr="00C25BE5" w:rsidRDefault="00C25B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Ora inizio</w:t>
            </w:r>
          </w:p>
        </w:tc>
        <w:tc>
          <w:tcPr>
            <w:tcW w:w="47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70D5F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E5">
              <w:rPr>
                <w:rFonts w:ascii="Times New Roman" w:hAnsi="Times New Roman" w:cs="Times New Roman"/>
                <w:b/>
                <w:bCs/>
              </w:rPr>
              <w:t>Ora fine</w:t>
            </w:r>
          </w:p>
        </w:tc>
        <w:tc>
          <w:tcPr>
            <w:tcW w:w="29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56C95" w14:textId="77777777" w:rsidR="00C25BE5" w:rsidRDefault="00C25B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E5">
              <w:rPr>
                <w:rFonts w:ascii="Times New Roman" w:hAnsi="Times New Roman" w:cs="Times New Roman"/>
                <w:b/>
                <w:bCs/>
              </w:rPr>
              <w:t>ATTIVITÀ SVOLTE</w:t>
            </w:r>
          </w:p>
          <w:p w14:paraId="61A8DDCF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24869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E5">
              <w:rPr>
                <w:rFonts w:ascii="Times New Roman" w:hAnsi="Times New Roman" w:cs="Times New Roman"/>
                <w:b/>
                <w:bCs/>
              </w:rPr>
              <w:t>Totale ore</w:t>
            </w:r>
          </w:p>
        </w:tc>
      </w:tr>
      <w:tr w:rsidR="00C25BE5" w:rsidRPr="00C25BE5" w14:paraId="17BC2B61" w14:textId="77777777" w:rsidTr="00C25BE5">
        <w:trPr>
          <w:cantSplit/>
          <w:trHeight w:val="567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52B64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E7445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F45D9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753F3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C5B02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BE5" w:rsidRPr="00C25BE5" w14:paraId="021473C3" w14:textId="77777777" w:rsidTr="00C25BE5">
        <w:trPr>
          <w:cantSplit/>
          <w:trHeight w:val="567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D6798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BF3DC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6F6E5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A7CF7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8FE66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BE5" w:rsidRPr="00C25BE5" w14:paraId="683EAB65" w14:textId="77777777" w:rsidTr="00C25BE5">
        <w:trPr>
          <w:cantSplit/>
          <w:trHeight w:val="567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8F3D3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EB47A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E8975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C1EDF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95B42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BE5" w:rsidRPr="00C25BE5" w14:paraId="2A493F20" w14:textId="77777777" w:rsidTr="00C25BE5">
        <w:trPr>
          <w:cantSplit/>
          <w:trHeight w:val="567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992F2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74594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4F550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3E0E5" w14:textId="77777777" w:rsidR="00C25BE5" w:rsidRPr="00C25BE5" w:rsidRDefault="00C25BE5" w:rsidP="00A22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77B12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BE5" w:rsidRPr="00C25BE5" w14:paraId="514739F7" w14:textId="77777777" w:rsidTr="00C25BE5">
        <w:trPr>
          <w:cantSplit/>
          <w:trHeight w:val="567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A7791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9D6A3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BE057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A3B21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B4371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BE5" w:rsidRPr="00C25BE5" w14:paraId="3B767BA9" w14:textId="77777777" w:rsidTr="00C25BE5">
        <w:trPr>
          <w:cantSplit/>
          <w:trHeight w:val="567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A443B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875AF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783C9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754E3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08260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BE5" w:rsidRPr="00C25BE5" w14:paraId="67F9F7E2" w14:textId="77777777" w:rsidTr="00C25BE5">
        <w:trPr>
          <w:cantSplit/>
          <w:trHeight w:val="567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5DA4F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4F858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81451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06B27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B773B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BE5" w:rsidRPr="00C25BE5" w14:paraId="5305D660" w14:textId="77777777" w:rsidTr="00C25BE5">
        <w:trPr>
          <w:cantSplit/>
          <w:trHeight w:val="567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786E2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E33BD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3B6E0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B6159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29974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BE5" w:rsidRPr="00C25BE5" w14:paraId="7AB3777E" w14:textId="77777777" w:rsidTr="00C25BE5">
        <w:trPr>
          <w:cantSplit/>
          <w:trHeight w:val="567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04BC0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6D35A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6EBEC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5C0D5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38E36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BE5" w:rsidRPr="00C25BE5" w14:paraId="02DFAA2A" w14:textId="77777777" w:rsidTr="00C25BE5">
        <w:trPr>
          <w:cantSplit/>
          <w:trHeight w:val="567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04924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2C74B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43A3A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A7C78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5C051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BE5" w:rsidRPr="00C25BE5" w14:paraId="7104CE35" w14:textId="77777777" w:rsidTr="00C25BE5">
        <w:trPr>
          <w:cantSplit/>
          <w:trHeight w:val="567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08AC0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7B6E0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F8206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BE112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62E8D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BE5" w:rsidRPr="00C25BE5" w14:paraId="229FE3A4" w14:textId="77777777" w:rsidTr="00C25BE5">
        <w:trPr>
          <w:cantSplit/>
          <w:trHeight w:val="567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E2643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EA9B7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18EFE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7AB58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54B1F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BE5" w:rsidRPr="00C25BE5" w14:paraId="5839AA86" w14:textId="77777777" w:rsidTr="00C25BE5">
        <w:trPr>
          <w:cantSplit/>
          <w:trHeight w:val="567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86693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3E4C1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B814C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C41DD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77B7F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BE5" w:rsidRPr="00C25BE5" w14:paraId="097646AD" w14:textId="77777777" w:rsidTr="00C25BE5">
        <w:trPr>
          <w:cantSplit/>
          <w:trHeight w:val="567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34555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78EB1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9FAB6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3ECDC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29E79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BE5" w:rsidRPr="00C25BE5" w14:paraId="1728C801" w14:textId="77777777" w:rsidTr="00C25BE5">
        <w:trPr>
          <w:cantSplit/>
          <w:trHeight w:val="567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CB442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C196D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82F15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31338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515FA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BE5" w:rsidRPr="00C25BE5" w14:paraId="1051A531" w14:textId="77777777" w:rsidTr="00C25BE5">
        <w:trPr>
          <w:cantSplit/>
          <w:trHeight w:val="567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79C06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955C4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C13E5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43446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63379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BE5" w:rsidRPr="00C25BE5" w14:paraId="594D5D79" w14:textId="77777777" w:rsidTr="00C25BE5">
        <w:trPr>
          <w:cantSplit/>
          <w:trHeight w:val="567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B9AE0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16827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585C5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9BC19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1C346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BE5" w:rsidRPr="00C25BE5" w14:paraId="299E4936" w14:textId="77777777" w:rsidTr="00C25BE5">
        <w:trPr>
          <w:cantSplit/>
          <w:trHeight w:val="567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4C133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491C6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9475F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3FDAE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79A7C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BE5" w:rsidRPr="00C25BE5" w14:paraId="15652E67" w14:textId="77777777" w:rsidTr="00C25BE5">
        <w:trPr>
          <w:cantSplit/>
          <w:trHeight w:val="567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EE3B7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2C69D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A346D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A06B4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FD759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BE5" w:rsidRPr="00C25BE5" w14:paraId="4252FB09" w14:textId="77777777" w:rsidTr="00C25BE5">
        <w:trPr>
          <w:cantSplit/>
          <w:trHeight w:val="567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9C41B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4F36F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BC8EF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849F8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AA46E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BE5" w:rsidRPr="00C25BE5" w14:paraId="4267345B" w14:textId="77777777" w:rsidTr="00C25BE5">
        <w:trPr>
          <w:cantSplit/>
          <w:trHeight w:val="567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810CA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8FA8A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03C01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AAADD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9921D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BE5" w:rsidRPr="00C25BE5" w14:paraId="3B8C407B" w14:textId="77777777" w:rsidTr="00C25BE5">
        <w:trPr>
          <w:cantSplit/>
          <w:trHeight w:val="567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99D17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C7A82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4B082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388E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A6473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BE5" w:rsidRPr="00C25BE5" w14:paraId="7CB92DE0" w14:textId="77777777" w:rsidTr="00C25BE5">
        <w:trPr>
          <w:cantSplit/>
          <w:trHeight w:val="567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FA3E0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EC296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BB1C8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035D3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DB659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BE5" w:rsidRPr="00C25BE5" w14:paraId="5AAE8899" w14:textId="77777777" w:rsidTr="00C25BE5">
        <w:trPr>
          <w:cantSplit/>
          <w:trHeight w:val="567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F9F36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BB5F5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03B97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AE38D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86DF1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BE5" w:rsidRPr="00C25BE5" w14:paraId="424B9A7A" w14:textId="77777777" w:rsidTr="00C25BE5">
        <w:trPr>
          <w:cantSplit/>
          <w:trHeight w:val="567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2A227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378F9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4DB3F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BE437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EF436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BE5" w:rsidRPr="00C25BE5" w14:paraId="4E7ED484" w14:textId="77777777" w:rsidTr="00C25BE5">
        <w:trPr>
          <w:cantSplit/>
          <w:trHeight w:val="567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AFB06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CCCDA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B9F75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14AA8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9F23C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BE5" w:rsidRPr="00C25BE5" w14:paraId="2B6FE977" w14:textId="77777777" w:rsidTr="00C25BE5">
        <w:trPr>
          <w:cantSplit/>
          <w:trHeight w:val="567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36B66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C044B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D7BBA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572C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D3390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BE5" w:rsidRPr="00C25BE5" w14:paraId="5F655232" w14:textId="77777777" w:rsidTr="00C25BE5">
        <w:trPr>
          <w:cantSplit/>
          <w:trHeight w:val="567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BE13C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CA9D8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C7E4B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5A6EA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1242A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BE5" w:rsidRPr="00C25BE5" w14:paraId="7080CB27" w14:textId="77777777" w:rsidTr="00C25BE5">
        <w:trPr>
          <w:cantSplit/>
          <w:trHeight w:val="567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E5F81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2BC91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8E550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1F15A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4C185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BE5" w:rsidRPr="00C25BE5" w14:paraId="60D059E0" w14:textId="77777777" w:rsidTr="00C25BE5">
        <w:trPr>
          <w:cantSplit/>
          <w:trHeight w:val="567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6DFE4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824F6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EEA60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24C34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22CDF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BE5" w:rsidRPr="00C25BE5" w14:paraId="3231B1D5" w14:textId="77777777" w:rsidTr="00C25BE5">
        <w:trPr>
          <w:cantSplit/>
          <w:trHeight w:val="567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57408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121C2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8FAED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F1BB4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6BEC7" w14:textId="77777777" w:rsidR="00C25BE5" w:rsidRPr="00C25BE5" w:rsidRDefault="00C25B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4449" w:rsidRPr="00C25BE5" w14:paraId="6B5DB3C0" w14:textId="77777777" w:rsidTr="00C25BE5">
        <w:trPr>
          <w:cantSplit/>
          <w:trHeight w:val="567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7FEE2" w14:textId="77777777" w:rsidR="00124449" w:rsidRPr="00C25BE5" w:rsidRDefault="00124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A0AFA" w14:textId="77777777" w:rsidR="00124449" w:rsidRPr="00C25BE5" w:rsidRDefault="00124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401CB" w14:textId="77777777" w:rsidR="00124449" w:rsidRPr="00C25BE5" w:rsidRDefault="00124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5B504" w14:textId="77777777" w:rsidR="00124449" w:rsidRPr="00C25BE5" w:rsidRDefault="00124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E465A" w14:textId="77777777" w:rsidR="00124449" w:rsidRPr="00C25BE5" w:rsidRDefault="001244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4449" w:rsidRPr="00C25BE5" w14:paraId="6708E870" w14:textId="77777777" w:rsidTr="00C25BE5">
        <w:trPr>
          <w:cantSplit/>
          <w:trHeight w:val="567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115C3" w14:textId="77777777" w:rsidR="00124449" w:rsidRPr="00C25BE5" w:rsidRDefault="00124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CCAAF" w14:textId="77777777" w:rsidR="00124449" w:rsidRPr="00C25BE5" w:rsidRDefault="00124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86455" w14:textId="77777777" w:rsidR="00124449" w:rsidRPr="00C25BE5" w:rsidRDefault="00124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DD2AA" w14:textId="77777777" w:rsidR="00124449" w:rsidRPr="00C25BE5" w:rsidRDefault="00124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7B007" w14:textId="77777777" w:rsidR="00124449" w:rsidRPr="00C25BE5" w:rsidRDefault="001244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4449" w:rsidRPr="00C25BE5" w14:paraId="58AF4744" w14:textId="77777777" w:rsidTr="00C25BE5">
        <w:trPr>
          <w:cantSplit/>
          <w:trHeight w:val="567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8E6EF" w14:textId="77777777" w:rsidR="00124449" w:rsidRPr="00C25BE5" w:rsidRDefault="00124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01C31" w14:textId="77777777" w:rsidR="00124449" w:rsidRPr="00C25BE5" w:rsidRDefault="00124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65494" w14:textId="77777777" w:rsidR="00124449" w:rsidRPr="00C25BE5" w:rsidRDefault="00124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75DE7" w14:textId="77777777" w:rsidR="00124449" w:rsidRPr="00C25BE5" w:rsidRDefault="00124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A19DF" w14:textId="77777777" w:rsidR="00124449" w:rsidRPr="00C25BE5" w:rsidRDefault="001244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4449" w:rsidRPr="00C25BE5" w14:paraId="3DCF972D" w14:textId="77777777" w:rsidTr="00C25BE5">
        <w:trPr>
          <w:cantSplit/>
          <w:trHeight w:val="567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BC83A" w14:textId="77777777" w:rsidR="00124449" w:rsidRPr="00C25BE5" w:rsidRDefault="00124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D4D5C" w14:textId="77777777" w:rsidR="00124449" w:rsidRPr="00C25BE5" w:rsidRDefault="00124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D98AA" w14:textId="77777777" w:rsidR="00124449" w:rsidRPr="00C25BE5" w:rsidRDefault="00124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68E39" w14:textId="77777777" w:rsidR="00124449" w:rsidRPr="00C25BE5" w:rsidRDefault="00124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AD9BA" w14:textId="77777777" w:rsidR="00124449" w:rsidRPr="00C25BE5" w:rsidRDefault="001244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4449" w:rsidRPr="00C25BE5" w14:paraId="7F559024" w14:textId="77777777" w:rsidTr="00C25BE5">
        <w:trPr>
          <w:cantSplit/>
          <w:trHeight w:val="567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61E2F" w14:textId="77777777" w:rsidR="00124449" w:rsidRPr="00C25BE5" w:rsidRDefault="00124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0D6FA" w14:textId="77777777" w:rsidR="00124449" w:rsidRPr="00C25BE5" w:rsidRDefault="00124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40FDD" w14:textId="77777777" w:rsidR="00124449" w:rsidRPr="00C25BE5" w:rsidRDefault="00124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138FF" w14:textId="77777777" w:rsidR="00124449" w:rsidRPr="00C25BE5" w:rsidRDefault="00124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472D1" w14:textId="77777777" w:rsidR="00124449" w:rsidRPr="00C25BE5" w:rsidRDefault="001244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4449" w:rsidRPr="00C25BE5" w14:paraId="1775D5BB" w14:textId="77777777" w:rsidTr="00C25BE5">
        <w:trPr>
          <w:cantSplit/>
          <w:trHeight w:val="567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E742C" w14:textId="77777777" w:rsidR="00124449" w:rsidRPr="00C25BE5" w:rsidRDefault="00124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B8C3C" w14:textId="77777777" w:rsidR="00124449" w:rsidRPr="00C25BE5" w:rsidRDefault="00124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FA1E0" w14:textId="77777777" w:rsidR="00124449" w:rsidRPr="00C25BE5" w:rsidRDefault="00124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20489" w14:textId="77777777" w:rsidR="00124449" w:rsidRPr="00C25BE5" w:rsidRDefault="00124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4E6C4" w14:textId="77777777" w:rsidR="00124449" w:rsidRPr="00C25BE5" w:rsidRDefault="001244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4449" w:rsidRPr="00C25BE5" w14:paraId="4D525421" w14:textId="77777777" w:rsidTr="00C25BE5">
        <w:trPr>
          <w:cantSplit/>
          <w:trHeight w:val="567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CC980" w14:textId="77777777" w:rsidR="00124449" w:rsidRPr="00C25BE5" w:rsidRDefault="00124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B0B64" w14:textId="77777777" w:rsidR="00124449" w:rsidRPr="00C25BE5" w:rsidRDefault="00124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0D7A5" w14:textId="77777777" w:rsidR="00124449" w:rsidRPr="00C25BE5" w:rsidRDefault="00124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D8006" w14:textId="77777777" w:rsidR="00124449" w:rsidRPr="00C25BE5" w:rsidRDefault="00124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55106" w14:textId="77777777" w:rsidR="00124449" w:rsidRPr="00C25BE5" w:rsidRDefault="001244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4449" w:rsidRPr="00C25BE5" w14:paraId="39C04F9A" w14:textId="77777777" w:rsidTr="00C25BE5">
        <w:trPr>
          <w:cantSplit/>
          <w:trHeight w:val="567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C9158" w14:textId="77777777" w:rsidR="00124449" w:rsidRPr="00C25BE5" w:rsidRDefault="00124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0A3B3" w14:textId="77777777" w:rsidR="00124449" w:rsidRPr="00C25BE5" w:rsidRDefault="00124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4F5DA" w14:textId="77777777" w:rsidR="00124449" w:rsidRPr="00C25BE5" w:rsidRDefault="00124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86E48" w14:textId="77777777" w:rsidR="00124449" w:rsidRPr="00C25BE5" w:rsidRDefault="00124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BA1EF" w14:textId="77777777" w:rsidR="00124449" w:rsidRPr="00C25BE5" w:rsidRDefault="001244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4449" w:rsidRPr="00C25BE5" w14:paraId="423DFAF9" w14:textId="77777777" w:rsidTr="00C25BE5">
        <w:trPr>
          <w:cantSplit/>
          <w:trHeight w:val="567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71A2C" w14:textId="77777777" w:rsidR="00124449" w:rsidRPr="00C25BE5" w:rsidRDefault="00124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3EC5E" w14:textId="77777777" w:rsidR="00124449" w:rsidRPr="00C25BE5" w:rsidRDefault="00124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F9894" w14:textId="77777777" w:rsidR="00124449" w:rsidRPr="00C25BE5" w:rsidRDefault="00124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D5C13" w14:textId="77777777" w:rsidR="00124449" w:rsidRPr="00C25BE5" w:rsidRDefault="00124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23DEA" w14:textId="77777777" w:rsidR="00124449" w:rsidRPr="00C25BE5" w:rsidRDefault="001244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4449" w:rsidRPr="00C25BE5" w14:paraId="26D99EC0" w14:textId="77777777" w:rsidTr="00C25BE5">
        <w:trPr>
          <w:cantSplit/>
          <w:trHeight w:val="567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71529" w14:textId="77777777" w:rsidR="00124449" w:rsidRPr="00C25BE5" w:rsidRDefault="00124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382D0" w14:textId="77777777" w:rsidR="00124449" w:rsidRPr="00C25BE5" w:rsidRDefault="00124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E32E4" w14:textId="77777777" w:rsidR="00124449" w:rsidRPr="00C25BE5" w:rsidRDefault="00124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319B0" w14:textId="77777777" w:rsidR="00124449" w:rsidRPr="00C25BE5" w:rsidRDefault="00124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D4C02" w14:textId="77777777" w:rsidR="00124449" w:rsidRPr="00C25BE5" w:rsidRDefault="001244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4449" w:rsidRPr="00C25BE5" w14:paraId="53584FA7" w14:textId="77777777" w:rsidTr="00C25BE5">
        <w:trPr>
          <w:cantSplit/>
          <w:trHeight w:val="567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30E94" w14:textId="77777777" w:rsidR="00124449" w:rsidRPr="00C25BE5" w:rsidRDefault="00124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3010F" w14:textId="77777777" w:rsidR="00124449" w:rsidRPr="00C25BE5" w:rsidRDefault="00124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C6641" w14:textId="77777777" w:rsidR="00124449" w:rsidRPr="00C25BE5" w:rsidRDefault="00124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BA23C" w14:textId="77777777" w:rsidR="00124449" w:rsidRPr="00C25BE5" w:rsidRDefault="00124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B8A5F" w14:textId="77777777" w:rsidR="00124449" w:rsidRPr="00C25BE5" w:rsidRDefault="001244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4449" w:rsidRPr="00C25BE5" w14:paraId="64ED8DF2" w14:textId="77777777" w:rsidTr="00C25BE5">
        <w:trPr>
          <w:cantSplit/>
          <w:trHeight w:val="567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BFF09" w14:textId="77777777" w:rsidR="00124449" w:rsidRPr="00C25BE5" w:rsidRDefault="00124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3A8B5" w14:textId="77777777" w:rsidR="00124449" w:rsidRPr="00C25BE5" w:rsidRDefault="00124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BD038" w14:textId="77777777" w:rsidR="00124449" w:rsidRPr="00C25BE5" w:rsidRDefault="00124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FAB1E" w14:textId="77777777" w:rsidR="00124449" w:rsidRPr="00C25BE5" w:rsidRDefault="00124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46F46" w14:textId="77777777" w:rsidR="00124449" w:rsidRPr="00C25BE5" w:rsidRDefault="001244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4449" w:rsidRPr="00C25BE5" w14:paraId="21A4C365" w14:textId="77777777" w:rsidTr="00C25BE5">
        <w:trPr>
          <w:cantSplit/>
          <w:trHeight w:val="567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5FE99" w14:textId="77777777" w:rsidR="00124449" w:rsidRPr="00C25BE5" w:rsidRDefault="00124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51B22" w14:textId="77777777" w:rsidR="00124449" w:rsidRPr="00C25BE5" w:rsidRDefault="00124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EC23E" w14:textId="77777777" w:rsidR="00124449" w:rsidRPr="00C25BE5" w:rsidRDefault="00124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E84AB" w14:textId="77777777" w:rsidR="00124449" w:rsidRPr="00C25BE5" w:rsidRDefault="00124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433D1" w14:textId="77777777" w:rsidR="00124449" w:rsidRPr="00C25BE5" w:rsidRDefault="001244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4449" w:rsidRPr="00C25BE5" w14:paraId="31A5806B" w14:textId="77777777" w:rsidTr="00C25BE5">
        <w:trPr>
          <w:cantSplit/>
          <w:trHeight w:val="567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5E71E" w14:textId="77777777" w:rsidR="00124449" w:rsidRPr="00C25BE5" w:rsidRDefault="00124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06994" w14:textId="77777777" w:rsidR="00124449" w:rsidRPr="00C25BE5" w:rsidRDefault="00124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F1A07" w14:textId="77777777" w:rsidR="00124449" w:rsidRPr="00C25BE5" w:rsidRDefault="00124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6280D" w14:textId="77777777" w:rsidR="00124449" w:rsidRPr="00C25BE5" w:rsidRDefault="00124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B6CB0" w14:textId="77777777" w:rsidR="00124449" w:rsidRPr="00C25BE5" w:rsidRDefault="001244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4449" w:rsidRPr="00C25BE5" w14:paraId="54A36992" w14:textId="77777777" w:rsidTr="00C25BE5">
        <w:trPr>
          <w:cantSplit/>
          <w:trHeight w:val="567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2CE9C" w14:textId="77777777" w:rsidR="00124449" w:rsidRPr="00C25BE5" w:rsidRDefault="00124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D2ACF" w14:textId="77777777" w:rsidR="00124449" w:rsidRPr="00C25BE5" w:rsidRDefault="00124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03604" w14:textId="77777777" w:rsidR="00124449" w:rsidRPr="00C25BE5" w:rsidRDefault="00124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2A18" w14:textId="77777777" w:rsidR="00124449" w:rsidRPr="00C25BE5" w:rsidRDefault="00124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CB11D" w14:textId="77777777" w:rsidR="00124449" w:rsidRPr="00C25BE5" w:rsidRDefault="001244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4449" w:rsidRPr="00C25BE5" w14:paraId="504CAF6B" w14:textId="77777777" w:rsidTr="00C25BE5">
        <w:trPr>
          <w:cantSplit/>
          <w:trHeight w:val="567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20BAD" w14:textId="77777777" w:rsidR="00124449" w:rsidRPr="00C25BE5" w:rsidRDefault="00124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6AFCE" w14:textId="77777777" w:rsidR="00124449" w:rsidRPr="00C25BE5" w:rsidRDefault="00124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3685F" w14:textId="77777777" w:rsidR="00124449" w:rsidRPr="00C25BE5" w:rsidRDefault="00124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7EC24" w14:textId="77777777" w:rsidR="00124449" w:rsidRPr="00C25BE5" w:rsidRDefault="00124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ADC91" w14:textId="77777777" w:rsidR="00124449" w:rsidRPr="00C25BE5" w:rsidRDefault="001244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4449" w:rsidRPr="00C25BE5" w14:paraId="6A29BADB" w14:textId="77777777" w:rsidTr="00C25BE5">
        <w:trPr>
          <w:cantSplit/>
          <w:trHeight w:val="567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5629F" w14:textId="77777777" w:rsidR="00124449" w:rsidRPr="00C25BE5" w:rsidRDefault="00124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55E73" w14:textId="77777777" w:rsidR="00124449" w:rsidRPr="00C25BE5" w:rsidRDefault="00124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5692D" w14:textId="77777777" w:rsidR="00124449" w:rsidRPr="00C25BE5" w:rsidRDefault="00124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09F84" w14:textId="77777777" w:rsidR="00124449" w:rsidRPr="00C25BE5" w:rsidRDefault="00124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45F53" w14:textId="77777777" w:rsidR="00124449" w:rsidRPr="00C25BE5" w:rsidRDefault="001244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4449" w:rsidRPr="00C25BE5" w14:paraId="48150F48" w14:textId="77777777" w:rsidTr="00C25BE5">
        <w:trPr>
          <w:cantSplit/>
          <w:trHeight w:val="567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EC7AD" w14:textId="77777777" w:rsidR="00124449" w:rsidRPr="00C25BE5" w:rsidRDefault="00124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EE8DA" w14:textId="77777777" w:rsidR="00124449" w:rsidRPr="00C25BE5" w:rsidRDefault="00124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7C517" w14:textId="77777777" w:rsidR="00124449" w:rsidRPr="00C25BE5" w:rsidRDefault="00124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0F1A7" w14:textId="77777777" w:rsidR="00124449" w:rsidRPr="00C25BE5" w:rsidRDefault="00124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35588" w14:textId="77777777" w:rsidR="00124449" w:rsidRPr="00C25BE5" w:rsidRDefault="001244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4449" w:rsidRPr="00C25BE5" w14:paraId="25EF7192" w14:textId="77777777" w:rsidTr="00C25BE5">
        <w:trPr>
          <w:cantSplit/>
          <w:trHeight w:val="567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B1FAE" w14:textId="77777777" w:rsidR="00124449" w:rsidRPr="00C25BE5" w:rsidRDefault="00124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B13E1" w14:textId="77777777" w:rsidR="00124449" w:rsidRPr="00C25BE5" w:rsidRDefault="00124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66506" w14:textId="77777777" w:rsidR="00124449" w:rsidRPr="00C25BE5" w:rsidRDefault="00124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E5932" w14:textId="77777777" w:rsidR="00124449" w:rsidRPr="00C25BE5" w:rsidRDefault="00124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0879D" w14:textId="77777777" w:rsidR="00124449" w:rsidRPr="00C25BE5" w:rsidRDefault="001244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4449" w:rsidRPr="00C25BE5" w14:paraId="788332E4" w14:textId="77777777" w:rsidTr="00C25BE5">
        <w:trPr>
          <w:cantSplit/>
          <w:trHeight w:val="567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656F3" w14:textId="77777777" w:rsidR="00124449" w:rsidRPr="00C25BE5" w:rsidRDefault="00124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2A495" w14:textId="77777777" w:rsidR="00124449" w:rsidRPr="00C25BE5" w:rsidRDefault="00124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0CF27" w14:textId="77777777" w:rsidR="00124449" w:rsidRPr="00C25BE5" w:rsidRDefault="00124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80215" w14:textId="77777777" w:rsidR="00124449" w:rsidRPr="00C25BE5" w:rsidRDefault="00124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49D4C" w14:textId="77777777" w:rsidR="00124449" w:rsidRPr="00C25BE5" w:rsidRDefault="001244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D8F4FE1" w14:textId="77777777" w:rsidR="00103A10" w:rsidRPr="00C25BE5" w:rsidRDefault="00103A10">
      <w:pPr>
        <w:rPr>
          <w:rFonts w:ascii="Times New Roman" w:hAnsi="Times New Roman" w:cs="Times New Roman"/>
        </w:rPr>
      </w:pPr>
    </w:p>
    <w:p w14:paraId="4DF81599" w14:textId="59824246" w:rsidR="00103A10" w:rsidRPr="00C25BE5" w:rsidRDefault="00281A03">
      <w:pPr>
        <w:pStyle w:val="Sottotitolo"/>
        <w:rPr>
          <w:rStyle w:val="Enfasicorsivo"/>
          <w:rFonts w:ascii="Times New Roman" w:hAnsi="Times New Roman" w:cs="Times New Roman"/>
          <w:i w:val="0"/>
          <w:color w:val="auto"/>
          <w:sz w:val="24"/>
          <w:szCs w:val="24"/>
        </w:rPr>
      </w:pPr>
      <w:r w:rsidRPr="00C25BE5">
        <w:rPr>
          <w:rStyle w:val="Enfasicorsivo"/>
          <w:rFonts w:ascii="Times New Roman" w:hAnsi="Times New Roman" w:cs="Times New Roman"/>
          <w:i w:val="0"/>
          <w:color w:val="auto"/>
          <w:sz w:val="24"/>
          <w:szCs w:val="24"/>
        </w:rPr>
        <w:t xml:space="preserve">Firma Tirocinante: </w:t>
      </w:r>
      <w:r w:rsidR="00884922" w:rsidRPr="00C25BE5">
        <w:rPr>
          <w:rStyle w:val="Enfasicorsivo"/>
          <w:rFonts w:ascii="Times New Roman" w:hAnsi="Times New Roman" w:cs="Times New Roman"/>
          <w:i w:val="0"/>
          <w:color w:val="auto"/>
          <w:sz w:val="24"/>
          <w:szCs w:val="24"/>
        </w:rPr>
        <w:t>__________</w:t>
      </w:r>
      <w:r w:rsidR="00C25BE5">
        <w:rPr>
          <w:rStyle w:val="Enfasicorsivo"/>
          <w:rFonts w:ascii="Times New Roman" w:hAnsi="Times New Roman" w:cs="Times New Roman"/>
          <w:i w:val="0"/>
          <w:color w:val="auto"/>
          <w:sz w:val="24"/>
          <w:szCs w:val="24"/>
        </w:rPr>
        <w:t>___________________________</w:t>
      </w:r>
      <w:r w:rsidR="00884922" w:rsidRPr="00C25BE5">
        <w:rPr>
          <w:rStyle w:val="Enfasicorsivo"/>
          <w:rFonts w:ascii="Times New Roman" w:hAnsi="Times New Roman" w:cs="Times New Roman"/>
          <w:i w:val="0"/>
          <w:color w:val="auto"/>
          <w:sz w:val="24"/>
          <w:szCs w:val="24"/>
        </w:rPr>
        <w:t xml:space="preserve">_ </w:t>
      </w:r>
      <w:r w:rsidR="00884922" w:rsidRPr="00C25BE5">
        <w:rPr>
          <w:rStyle w:val="Enfasicorsivo"/>
          <w:rFonts w:ascii="Times New Roman" w:hAnsi="Times New Roman" w:cs="Times New Roman"/>
          <w:i w:val="0"/>
          <w:color w:val="auto"/>
          <w:sz w:val="24"/>
          <w:szCs w:val="24"/>
        </w:rPr>
        <w:tab/>
        <w:t>Data:_</w:t>
      </w:r>
      <w:r w:rsidRPr="00C25BE5">
        <w:rPr>
          <w:rStyle w:val="Enfasicorsivo"/>
          <w:rFonts w:ascii="Times New Roman" w:hAnsi="Times New Roman" w:cs="Times New Roman"/>
          <w:i w:val="0"/>
          <w:color w:val="auto"/>
          <w:sz w:val="24"/>
          <w:szCs w:val="24"/>
        </w:rPr>
        <w:t>_</w:t>
      </w:r>
      <w:r w:rsidR="00884922" w:rsidRPr="00C25BE5">
        <w:rPr>
          <w:rStyle w:val="Enfasicorsivo"/>
          <w:rFonts w:ascii="Times New Roman" w:hAnsi="Times New Roman" w:cs="Times New Roman"/>
          <w:i w:val="0"/>
          <w:color w:val="auto"/>
          <w:sz w:val="24"/>
          <w:szCs w:val="24"/>
        </w:rPr>
        <w:t>_</w:t>
      </w:r>
      <w:r w:rsidR="00C25BE5">
        <w:rPr>
          <w:rStyle w:val="Enfasicorsivo"/>
          <w:rFonts w:ascii="Times New Roman" w:hAnsi="Times New Roman" w:cs="Times New Roman"/>
          <w:i w:val="0"/>
          <w:color w:val="auto"/>
          <w:sz w:val="24"/>
          <w:szCs w:val="24"/>
        </w:rPr>
        <w:t>_______</w:t>
      </w:r>
      <w:r w:rsidRPr="00C25BE5">
        <w:rPr>
          <w:rStyle w:val="Enfasicorsivo"/>
          <w:rFonts w:ascii="Times New Roman" w:hAnsi="Times New Roman" w:cs="Times New Roman"/>
          <w:i w:val="0"/>
          <w:color w:val="auto"/>
          <w:sz w:val="24"/>
          <w:szCs w:val="24"/>
        </w:rPr>
        <w:t>_</w:t>
      </w:r>
    </w:p>
    <w:p w14:paraId="41616486" w14:textId="77777777" w:rsidR="00103A10" w:rsidRPr="00C25BE5" w:rsidRDefault="00103A10">
      <w:pPr>
        <w:pStyle w:val="Sottotitolo"/>
        <w:rPr>
          <w:rStyle w:val="Enfasicorsivo"/>
          <w:rFonts w:ascii="Times New Roman" w:hAnsi="Times New Roman" w:cs="Times New Roman"/>
          <w:i w:val="0"/>
          <w:color w:val="auto"/>
          <w:sz w:val="24"/>
          <w:szCs w:val="24"/>
        </w:rPr>
      </w:pPr>
    </w:p>
    <w:p w14:paraId="33ADC35B" w14:textId="3221642C" w:rsidR="00103A10" w:rsidRPr="00C25BE5" w:rsidRDefault="00281A03">
      <w:pPr>
        <w:pStyle w:val="Sottotitolo"/>
        <w:rPr>
          <w:rStyle w:val="Enfasicorsivo"/>
          <w:rFonts w:ascii="Times New Roman" w:hAnsi="Times New Roman" w:cs="Times New Roman"/>
          <w:i w:val="0"/>
          <w:color w:val="auto"/>
          <w:sz w:val="24"/>
          <w:szCs w:val="24"/>
        </w:rPr>
      </w:pPr>
      <w:r w:rsidRPr="00C25BE5">
        <w:rPr>
          <w:rStyle w:val="Enfasicorsivo"/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 xml:space="preserve">Firma </w:t>
      </w:r>
      <w:r w:rsidR="00C25BE5">
        <w:rPr>
          <w:rStyle w:val="Enfasicorsivo"/>
          <w:rFonts w:ascii="Times New Roman" w:hAnsi="Times New Roman" w:cs="Times New Roman"/>
          <w:i w:val="0"/>
          <w:color w:val="auto"/>
          <w:sz w:val="24"/>
          <w:szCs w:val="24"/>
        </w:rPr>
        <w:t>T</w:t>
      </w:r>
      <w:r w:rsidR="00C25BE5" w:rsidRPr="00C25BE5">
        <w:rPr>
          <w:rStyle w:val="Enfasicorsivo"/>
          <w:rFonts w:ascii="Times New Roman" w:hAnsi="Times New Roman" w:cs="Times New Roman"/>
          <w:i w:val="0"/>
          <w:color w:val="auto"/>
          <w:sz w:val="24"/>
          <w:szCs w:val="24"/>
        </w:rPr>
        <w:t>utor</w:t>
      </w:r>
      <w:r w:rsidR="00C25BE5">
        <w:rPr>
          <w:rStyle w:val="Enfasicorsivo"/>
          <w:rFonts w:ascii="Times New Roman" w:hAnsi="Times New Roman" w:cs="Times New Roman"/>
          <w:i w:val="0"/>
          <w:color w:val="auto"/>
          <w:sz w:val="24"/>
          <w:szCs w:val="24"/>
        </w:rPr>
        <w:t>:</w:t>
      </w:r>
      <w:r w:rsidR="006759C0" w:rsidRPr="00C25BE5">
        <w:rPr>
          <w:rStyle w:val="Enfasicorsivo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C25BE5">
        <w:rPr>
          <w:rStyle w:val="Enfasicorsivo"/>
          <w:rFonts w:ascii="Times New Roman" w:hAnsi="Times New Roman" w:cs="Times New Roman"/>
          <w:i w:val="0"/>
          <w:color w:val="auto"/>
          <w:sz w:val="24"/>
          <w:szCs w:val="24"/>
        </w:rPr>
        <w:t>____________________________________________</w:t>
      </w:r>
      <w:r w:rsidRPr="00C25BE5">
        <w:rPr>
          <w:rStyle w:val="Enfasicorsivo"/>
          <w:rFonts w:ascii="Times New Roman" w:hAnsi="Times New Roman" w:cs="Times New Roman"/>
          <w:i w:val="0"/>
          <w:color w:val="auto"/>
          <w:sz w:val="24"/>
          <w:szCs w:val="24"/>
        </w:rPr>
        <w:tab/>
        <w:t xml:space="preserve">Data: </w:t>
      </w:r>
      <w:r w:rsidR="00C25BE5">
        <w:rPr>
          <w:rStyle w:val="Enfasicorsivo"/>
          <w:rFonts w:ascii="Times New Roman" w:hAnsi="Times New Roman" w:cs="Times New Roman"/>
          <w:i w:val="0"/>
          <w:color w:val="auto"/>
          <w:sz w:val="24"/>
          <w:szCs w:val="24"/>
        </w:rPr>
        <w:t>___________</w:t>
      </w:r>
    </w:p>
    <w:p w14:paraId="22760BB2" w14:textId="77777777" w:rsidR="00103A10" w:rsidRPr="00C25BE5" w:rsidRDefault="00103A10">
      <w:pPr>
        <w:rPr>
          <w:rFonts w:ascii="Times New Roman" w:hAnsi="Times New Roman" w:cs="Times New Roman"/>
        </w:rPr>
      </w:pPr>
    </w:p>
    <w:sectPr w:rsidR="00103A10" w:rsidRPr="00C25BE5">
      <w:pgSz w:w="11909" w:h="16834" w:code="9"/>
      <w:pgMar w:top="567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3FFA4" w14:textId="77777777" w:rsidR="00D46219" w:rsidRDefault="00D46219">
      <w:r>
        <w:separator/>
      </w:r>
    </w:p>
  </w:endnote>
  <w:endnote w:type="continuationSeparator" w:id="0">
    <w:p w14:paraId="4A41B2D2" w14:textId="77777777" w:rsidR="00D46219" w:rsidRDefault="00D46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D67D1" w14:textId="77777777" w:rsidR="00D46219" w:rsidRDefault="00D46219">
      <w:r>
        <w:separator/>
      </w:r>
    </w:p>
  </w:footnote>
  <w:footnote w:type="continuationSeparator" w:id="0">
    <w:p w14:paraId="2C3537AC" w14:textId="77777777" w:rsidR="00D46219" w:rsidRDefault="00D46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A10"/>
    <w:rsid w:val="00103A10"/>
    <w:rsid w:val="00124449"/>
    <w:rsid w:val="00130EDA"/>
    <w:rsid w:val="001C1F58"/>
    <w:rsid w:val="00257454"/>
    <w:rsid w:val="00281A03"/>
    <w:rsid w:val="0033456F"/>
    <w:rsid w:val="003C194C"/>
    <w:rsid w:val="00581661"/>
    <w:rsid w:val="006064C7"/>
    <w:rsid w:val="006759C0"/>
    <w:rsid w:val="006A5AF9"/>
    <w:rsid w:val="00716515"/>
    <w:rsid w:val="007F4794"/>
    <w:rsid w:val="00855103"/>
    <w:rsid w:val="00884922"/>
    <w:rsid w:val="00984F9A"/>
    <w:rsid w:val="00A13D46"/>
    <w:rsid w:val="00A22612"/>
    <w:rsid w:val="00A35E36"/>
    <w:rsid w:val="00A96426"/>
    <w:rsid w:val="00AE402D"/>
    <w:rsid w:val="00B90389"/>
    <w:rsid w:val="00C25BE5"/>
    <w:rsid w:val="00C8577D"/>
    <w:rsid w:val="00D46219"/>
    <w:rsid w:val="00F05291"/>
    <w:rsid w:val="00F05A8F"/>
    <w:rsid w:val="00FC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09A449"/>
  <w15:docId w15:val="{D7FBAAC9-9E1E-034E-9C85-1F55028B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Arial" w:hAnsi="Arial" w:cs="Arial"/>
    </w:rPr>
  </w:style>
  <w:style w:type="paragraph" w:styleId="Titolo1">
    <w:name w:val="heading 1"/>
    <w:basedOn w:val="Normale"/>
    <w:next w:val="Normale"/>
    <w:link w:val="Titolo1Carattere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normale1">
    <w:name w:val="Tabella normale1"/>
    <w:semiHidden/>
    <w:rPr>
      <w:lang w:val="en-US"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Pr>
      <w:rFonts w:ascii="Arial" w:hAnsi="Arial" w:cs="Arial"/>
      <w:lang w:val="it-IT" w:eastAsia="it-IT"/>
    </w:rPr>
  </w:style>
  <w:style w:type="paragraph" w:styleId="Pidipagina">
    <w:name w:val="footer"/>
    <w:basedOn w:val="Normale"/>
    <w:link w:val="PidipaginaCarattere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Pr>
      <w:rFonts w:ascii="Arial" w:hAnsi="Arial" w:cs="Arial"/>
      <w:lang w:val="it-IT" w:eastAsia="it-IT"/>
    </w:rPr>
  </w:style>
  <w:style w:type="character" w:styleId="Enfasicorsivo">
    <w:name w:val="Emphasis"/>
    <w:basedOn w:val="Carpredefinitoparagrafo"/>
    <w:qFormat/>
    <w:rPr>
      <w:i/>
      <w:iCs/>
    </w:rPr>
  </w:style>
  <w:style w:type="character" w:customStyle="1" w:styleId="Titolo1Carattere">
    <w:name w:val="Titolo 1 Carattere"/>
    <w:basedOn w:val="Carpredefinitoparagrafo"/>
    <w:link w:val="Titolo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qFormat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estofumetto">
    <w:name w:val="Balloon Text"/>
    <w:basedOn w:val="Normale"/>
    <w:link w:val="TestofumettoCarattere"/>
    <w:rsid w:val="005816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816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ria\Documents\orientamento\TIROCINI%20DA%20COMPLETARE\modello%20registr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56" ma:contentTypeDescription="Create a new document." ma:contentTypeScope="" ma:versionID="228b134bf96e1a5b9c9704c61745921c">
  <xsd:schema xmlns:xsd="http://www.w3.org/2001/XMLSchema" xmlns:xs="http://www.w3.org/2001/XMLSchema" xmlns:p="http://schemas.microsoft.com/office/2006/metadata/properties" xmlns:ns2="7851d254-ce09-43b6-8d90-072588e7901c" targetNamespace="http://schemas.microsoft.com/office/2006/metadata/properties" ma:root="true" ma:fieldsID="2ff1d067f4e9d0aea350c038b61f1b8d" ns2:_="">
    <xsd:import namespace="7851d254-ce09-43b6-8d90-072588e7901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1d254-ce09-43b6-8d90-072588e7901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9ebba19d-2be4-461d-87e9-c05e5ebbf56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C164E808-44FA-4F5F-91C3-AF5B09309907}" ma:internalName="CSXSubmissionMarket" ma:readOnly="false" ma:showField="MarketName" ma:web="7851d254-ce09-43b6-8d90-072588e7901c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0c66e03a-b58b-4d86-891b-8e445e1562f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AD356C7F-0981-4C41-B229-50D503AAD5E8}" ma:internalName="InProjectListLookup" ma:readOnly="true" ma:showField="InProjectLis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575b5594-eef4-4833-b257-601720e535bd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AD356C7F-0981-4C41-B229-50D503AAD5E8}" ma:internalName="LastCompleteVersionLookup" ma:readOnly="true" ma:showField="LastComplete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AD356C7F-0981-4C41-B229-50D503AAD5E8}" ma:internalName="LastPreviewErrorLookup" ma:readOnly="true" ma:showField="LastPreview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AD356C7F-0981-4C41-B229-50D503AAD5E8}" ma:internalName="LastPreviewResultLookup" ma:readOnly="true" ma:showField="LastPreview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AD356C7F-0981-4C41-B229-50D503AAD5E8}" ma:internalName="LastPreviewAttemptDateLookup" ma:readOnly="true" ma:showField="LastPreview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AD356C7F-0981-4C41-B229-50D503AAD5E8}" ma:internalName="LastPreviewedByLookup" ma:readOnly="true" ma:showField="LastPreview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AD356C7F-0981-4C41-B229-50D503AAD5E8}" ma:internalName="LastPreviewTimeLookup" ma:readOnly="true" ma:showField="LastPreview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AD356C7F-0981-4C41-B229-50D503AAD5E8}" ma:internalName="LastPreviewVersionLookup" ma:readOnly="true" ma:showField="LastPreview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AD356C7F-0981-4C41-B229-50D503AAD5E8}" ma:internalName="LastPublishErrorLookup" ma:readOnly="true" ma:showField="LastPublish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AD356C7F-0981-4C41-B229-50D503AAD5E8}" ma:internalName="LastPublishResultLookup" ma:readOnly="true" ma:showField="LastPublish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AD356C7F-0981-4C41-B229-50D503AAD5E8}" ma:internalName="LastPublishAttemptDateLookup" ma:readOnly="true" ma:showField="LastPublish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AD356C7F-0981-4C41-B229-50D503AAD5E8}" ma:internalName="LastPublishedByLookup" ma:readOnly="true" ma:showField="LastPublish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AD356C7F-0981-4C41-B229-50D503AAD5E8}" ma:internalName="LastPublishTimeLookup" ma:readOnly="true" ma:showField="LastPublish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AD356C7F-0981-4C41-B229-50D503AAD5E8}" ma:internalName="LastPublishVersionLookup" ma:readOnly="true" ma:showField="LastPublish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17F96094-CC23-4712-BE97-DE1DD51648A2}" ma:internalName="LocLastLocAttemptVersionLookup" ma:readOnly="false" ma:showField="LastLocAttemptVersion" ma:web="7851d254-ce09-43b6-8d90-072588e7901c">
      <xsd:simpleType>
        <xsd:restriction base="dms:Lookup"/>
      </xsd:simpleType>
    </xsd:element>
    <xsd:element name="LocLastLocAttemptVersionTypeLookup" ma:index="71" nillable="true" ma:displayName="Loc Last Loc Attempt Version Type" ma:default="" ma:list="{17F96094-CC23-4712-BE97-DE1DD51648A2}" ma:internalName="LocLastLocAttemptVersionTypeLookup" ma:readOnly="true" ma:showField="LastLocAttemptVersionType" ma:web="7851d254-ce09-43b6-8d90-072588e7901c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17F96094-CC23-4712-BE97-DE1DD51648A2}" ma:internalName="LocNewPublishedVersionLookup" ma:readOnly="true" ma:showField="NewPublishedVersion" ma:web="7851d254-ce09-43b6-8d90-072588e7901c">
      <xsd:simpleType>
        <xsd:restriction base="dms:Lookup"/>
      </xsd:simpleType>
    </xsd:element>
    <xsd:element name="LocOverallHandbackStatusLookup" ma:index="75" nillable="true" ma:displayName="Loc Overall Handback Status" ma:default="" ma:list="{17F96094-CC23-4712-BE97-DE1DD51648A2}" ma:internalName="LocOverallHandbackStatusLookup" ma:readOnly="true" ma:showField="OverallHandbackStatus" ma:web="7851d254-ce09-43b6-8d90-072588e7901c">
      <xsd:simpleType>
        <xsd:restriction base="dms:Lookup"/>
      </xsd:simpleType>
    </xsd:element>
    <xsd:element name="LocOverallLocStatusLookup" ma:index="76" nillable="true" ma:displayName="Loc Overall Localize Status" ma:default="" ma:list="{17F96094-CC23-4712-BE97-DE1DD51648A2}" ma:internalName="LocOverallLocStatusLookup" ma:readOnly="true" ma:showField="OverallLocStatus" ma:web="7851d254-ce09-43b6-8d90-072588e7901c">
      <xsd:simpleType>
        <xsd:restriction base="dms:Lookup"/>
      </xsd:simpleType>
    </xsd:element>
    <xsd:element name="LocOverallPreviewStatusLookup" ma:index="77" nillable="true" ma:displayName="Loc Overall Preview Status" ma:default="" ma:list="{17F96094-CC23-4712-BE97-DE1DD51648A2}" ma:internalName="LocOverallPreviewStatusLookup" ma:readOnly="true" ma:showField="OverallPreviewStatus" ma:web="7851d254-ce09-43b6-8d90-072588e7901c">
      <xsd:simpleType>
        <xsd:restriction base="dms:Lookup"/>
      </xsd:simpleType>
    </xsd:element>
    <xsd:element name="LocOverallPublishStatusLookup" ma:index="78" nillable="true" ma:displayName="Loc Overall Publish Status" ma:default="" ma:list="{17F96094-CC23-4712-BE97-DE1DD51648A2}" ma:internalName="LocOverallPublishStatusLookup" ma:readOnly="true" ma:showField="OverallPublishStatus" ma:web="7851d254-ce09-43b6-8d90-072588e7901c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17F96094-CC23-4712-BE97-DE1DD51648A2}" ma:internalName="LocProcessedForHandoffsLookup" ma:readOnly="true" ma:showField="ProcessedForHandoffs" ma:web="7851d254-ce09-43b6-8d90-072588e7901c">
      <xsd:simpleType>
        <xsd:restriction base="dms:Lookup"/>
      </xsd:simpleType>
    </xsd:element>
    <xsd:element name="LocProcessedForMarketsLookup" ma:index="81" nillable="true" ma:displayName="Loc Processed For Markets" ma:default="" ma:list="{17F96094-CC23-4712-BE97-DE1DD51648A2}" ma:internalName="LocProcessedForMarketsLookup" ma:readOnly="true" ma:showField="ProcessedForMarkets" ma:web="7851d254-ce09-43b6-8d90-072588e7901c">
      <xsd:simpleType>
        <xsd:restriction base="dms:Lookup"/>
      </xsd:simpleType>
    </xsd:element>
    <xsd:element name="LocPublishedDependentAssetsLookup" ma:index="82" nillable="true" ma:displayName="Loc Published Dependent Assets" ma:default="" ma:list="{17F96094-CC23-4712-BE97-DE1DD51648A2}" ma:internalName="LocPublishedDependentAssetsLookup" ma:readOnly="true" ma:showField="PublishedDependentAssets" ma:web="7851d254-ce09-43b6-8d90-072588e7901c">
      <xsd:simpleType>
        <xsd:restriction base="dms:Lookup"/>
      </xsd:simpleType>
    </xsd:element>
    <xsd:element name="LocPublishedLinkedAssetsLookup" ma:index="83" nillable="true" ma:displayName="Loc Published Linked Assets" ma:default="" ma:list="{17F96094-CC23-4712-BE97-DE1DD51648A2}" ma:internalName="LocPublishedLinkedAssetsLookup" ma:readOnly="true" ma:showField="PublishedLinkedAssets" ma:web="7851d254-ce09-43b6-8d90-072588e7901c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b1ddce1b-f703-4c9f-819c-e88ccecfe8e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C164E808-44FA-4F5F-91C3-AF5B09309907}" ma:internalName="Markets" ma:readOnly="false" ma:showField="MarketNa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AD356C7F-0981-4C41-B229-50D503AAD5E8}" ma:internalName="NumOfRatingsLookup" ma:readOnly="true" ma:showField="NumOfRating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AD356C7F-0981-4C41-B229-50D503AAD5E8}" ma:internalName="PublishStatusLookup" ma:readOnly="false" ma:showField="PublishStatu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3f195d06-aec0-4d35-9b7e-8061da1a138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73ff1703-6c3c-47c1-ae53-2bc507bafe3b}" ma:internalName="TaxCatchAll" ma:showField="CatchAllData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73ff1703-6c3c-47c1-ae53-2bc507bafe3b}" ma:internalName="TaxCatchAllLabel" ma:readOnly="true" ma:showField="CatchAllDataLabel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7851d254-ce09-43b6-8d90-072588e7901c">false</MarketSpecific>
    <ApprovalStatus xmlns="7851d254-ce09-43b6-8d90-072588e7901c">InProgress</ApprovalStatus>
    <LocComments xmlns="7851d254-ce09-43b6-8d90-072588e7901c" xsi:nil="true"/>
    <DirectSourceMarket xmlns="7851d254-ce09-43b6-8d90-072588e7901c">english</DirectSourceMarket>
    <ThumbnailAssetId xmlns="7851d254-ce09-43b6-8d90-072588e7901c" xsi:nil="true"/>
    <PrimaryImageGen xmlns="7851d254-ce09-43b6-8d90-072588e7901c">true</PrimaryImageGen>
    <LegacyData xmlns="7851d254-ce09-43b6-8d90-072588e7901c" xsi:nil="true"/>
    <TPFriendlyName xmlns="7851d254-ce09-43b6-8d90-072588e7901c" xsi:nil="true"/>
    <NumericId xmlns="7851d254-ce09-43b6-8d90-072588e7901c" xsi:nil="true"/>
    <LocRecommendedHandoff xmlns="7851d254-ce09-43b6-8d90-072588e7901c" xsi:nil="true"/>
    <BlockPublish xmlns="7851d254-ce09-43b6-8d90-072588e7901c">false</BlockPublish>
    <BusinessGroup xmlns="7851d254-ce09-43b6-8d90-072588e7901c" xsi:nil="true"/>
    <OpenTemplate xmlns="7851d254-ce09-43b6-8d90-072588e7901c">true</OpenTemplate>
    <SourceTitle xmlns="7851d254-ce09-43b6-8d90-072588e7901c">Time sheet</SourceTitle>
    <APEditor xmlns="7851d254-ce09-43b6-8d90-072588e7901c">
      <UserInfo>
        <DisplayName/>
        <AccountId xsi:nil="true"/>
        <AccountType/>
      </UserInfo>
    </APEditor>
    <UALocComments xmlns="7851d254-ce09-43b6-8d90-072588e7901c">2007 Template UpLeveling Do Not HandOff</UALocComments>
    <IntlLangReviewDate xmlns="7851d254-ce09-43b6-8d90-072588e7901c" xsi:nil="true"/>
    <PublishStatusLookup xmlns="7851d254-ce09-43b6-8d90-072588e7901c">
      <Value>387203</Value>
      <Value>387208</Value>
    </PublishStatusLookup>
    <ParentAssetId xmlns="7851d254-ce09-43b6-8d90-072588e7901c" xsi:nil="true"/>
    <FeatureTagsTaxHTField0 xmlns="7851d254-ce09-43b6-8d90-072588e7901c">
      <Terms xmlns="http://schemas.microsoft.com/office/infopath/2007/PartnerControls"/>
    </FeatureTagsTaxHTField0>
    <MachineTranslated xmlns="7851d254-ce09-43b6-8d90-072588e7901c">false</MachineTranslated>
    <Providers xmlns="7851d254-ce09-43b6-8d90-072588e7901c" xsi:nil="true"/>
    <OriginalSourceMarket xmlns="7851d254-ce09-43b6-8d90-072588e7901c">english</OriginalSourceMarket>
    <APDescription xmlns="7851d254-ce09-43b6-8d90-072588e7901c" xsi:nil="true"/>
    <ContentItem xmlns="7851d254-ce09-43b6-8d90-072588e7901c" xsi:nil="true"/>
    <ClipArtFilename xmlns="7851d254-ce09-43b6-8d90-072588e7901c" xsi:nil="true"/>
    <TPInstallLocation xmlns="7851d254-ce09-43b6-8d90-072588e7901c" xsi:nil="true"/>
    <TimesCloned xmlns="7851d254-ce09-43b6-8d90-072588e7901c" xsi:nil="true"/>
    <PublishTargets xmlns="7851d254-ce09-43b6-8d90-072588e7901c">OfficeOnline,OfficeOnlineVNext</PublishTargets>
    <AcquiredFrom xmlns="7851d254-ce09-43b6-8d90-072588e7901c">Internal MS</AcquiredFrom>
    <AssetStart xmlns="7851d254-ce09-43b6-8d90-072588e7901c">2011-12-22T21:06:00+00:00</AssetStart>
    <FriendlyTitle xmlns="7851d254-ce09-43b6-8d90-072588e7901c" xsi:nil="true"/>
    <Provider xmlns="7851d254-ce09-43b6-8d90-072588e7901c" xsi:nil="true"/>
    <LastHandOff xmlns="7851d254-ce09-43b6-8d90-072588e7901c" xsi:nil="true"/>
    <Manager xmlns="7851d254-ce09-43b6-8d90-072588e7901c" xsi:nil="true"/>
    <UALocRecommendation xmlns="7851d254-ce09-43b6-8d90-072588e7901c">Localize</UALocRecommendation>
    <ArtSampleDocs xmlns="7851d254-ce09-43b6-8d90-072588e7901c" xsi:nil="true"/>
    <UACurrentWords xmlns="7851d254-ce09-43b6-8d90-072588e7901c" xsi:nil="true"/>
    <TPClientViewer xmlns="7851d254-ce09-43b6-8d90-072588e7901c" xsi:nil="true"/>
    <TemplateStatus xmlns="7851d254-ce09-43b6-8d90-072588e7901c">Complete</TemplateStatus>
    <ShowIn xmlns="7851d254-ce09-43b6-8d90-072588e7901c">Show everywhere</ShowIn>
    <CSXHash xmlns="7851d254-ce09-43b6-8d90-072588e7901c" xsi:nil="true"/>
    <Downloads xmlns="7851d254-ce09-43b6-8d90-072588e7901c">0</Downloads>
    <VoteCount xmlns="7851d254-ce09-43b6-8d90-072588e7901c" xsi:nil="true"/>
    <OOCacheId xmlns="7851d254-ce09-43b6-8d90-072588e7901c" xsi:nil="true"/>
    <IsDeleted xmlns="7851d254-ce09-43b6-8d90-072588e7901c">false</IsDeleted>
    <InternalTagsTaxHTField0 xmlns="7851d254-ce09-43b6-8d90-072588e7901c">
      <Terms xmlns="http://schemas.microsoft.com/office/infopath/2007/PartnerControls"/>
    </InternalTagsTaxHTField0>
    <UANotes xmlns="7851d254-ce09-43b6-8d90-072588e7901c">2003 to 2007 conversion</UANotes>
    <AssetExpire xmlns="7851d254-ce09-43b6-8d90-072588e7901c">2035-01-01T08:00:00+00:00</AssetExpire>
    <CSXSubmissionMarket xmlns="7851d254-ce09-43b6-8d90-072588e7901c" xsi:nil="true"/>
    <DSATActionTaken xmlns="7851d254-ce09-43b6-8d90-072588e7901c" xsi:nil="true"/>
    <SubmitterId xmlns="7851d254-ce09-43b6-8d90-072588e7901c" xsi:nil="true"/>
    <EditorialTags xmlns="7851d254-ce09-43b6-8d90-072588e7901c" xsi:nil="true"/>
    <TPExecutable xmlns="7851d254-ce09-43b6-8d90-072588e7901c" xsi:nil="true"/>
    <CSXSubmissionDate xmlns="7851d254-ce09-43b6-8d90-072588e7901c" xsi:nil="true"/>
    <CSXUpdate xmlns="7851d254-ce09-43b6-8d90-072588e7901c">false</CSXUpdate>
    <AssetType xmlns="7851d254-ce09-43b6-8d90-072588e7901c">TP</AssetType>
    <ApprovalLog xmlns="7851d254-ce09-43b6-8d90-072588e7901c" xsi:nil="true"/>
    <BugNumber xmlns="7851d254-ce09-43b6-8d90-072588e7901c" xsi:nil="true"/>
    <OriginAsset xmlns="7851d254-ce09-43b6-8d90-072588e7901c" xsi:nil="true"/>
    <TPComponent xmlns="7851d254-ce09-43b6-8d90-072588e7901c" xsi:nil="true"/>
    <Milestone xmlns="7851d254-ce09-43b6-8d90-072588e7901c" xsi:nil="true"/>
    <RecommendationsModifier xmlns="7851d254-ce09-43b6-8d90-072588e7901c" xsi:nil="true"/>
    <AssetId xmlns="7851d254-ce09-43b6-8d90-072588e7901c">TP102807218</AssetId>
    <PolicheckWords xmlns="7851d254-ce09-43b6-8d90-072588e7901c" xsi:nil="true"/>
    <TPLaunchHelpLink xmlns="7851d254-ce09-43b6-8d90-072588e7901c" xsi:nil="true"/>
    <IntlLocPriority xmlns="7851d254-ce09-43b6-8d90-072588e7901c" xsi:nil="true"/>
    <TPApplication xmlns="7851d254-ce09-43b6-8d90-072588e7901c" xsi:nil="true"/>
    <IntlLangReviewer xmlns="7851d254-ce09-43b6-8d90-072588e7901c" xsi:nil="true"/>
    <HandoffToMSDN xmlns="7851d254-ce09-43b6-8d90-072588e7901c" xsi:nil="true"/>
    <PlannedPubDate xmlns="7851d254-ce09-43b6-8d90-072588e7901c" xsi:nil="true"/>
    <CrawlForDependencies xmlns="7851d254-ce09-43b6-8d90-072588e7901c">false</CrawlForDependencies>
    <LocLastLocAttemptVersionLookup xmlns="7851d254-ce09-43b6-8d90-072588e7901c">732948</LocLastLocAttemptVersionLookup>
    <TrustLevel xmlns="7851d254-ce09-43b6-8d90-072588e7901c">1 Microsoft Managed Content</TrustLevel>
    <CampaignTagsTaxHTField0 xmlns="7851d254-ce09-43b6-8d90-072588e7901c">
      <Terms xmlns="http://schemas.microsoft.com/office/infopath/2007/PartnerControls"/>
    </CampaignTagsTaxHTField0>
    <TPNamespace xmlns="7851d254-ce09-43b6-8d90-072588e7901c" xsi:nil="true"/>
    <TaxCatchAll xmlns="7851d254-ce09-43b6-8d90-072588e7901c"/>
    <IsSearchable xmlns="7851d254-ce09-43b6-8d90-072588e7901c">true</IsSearchable>
    <TemplateTemplateType xmlns="7851d254-ce09-43b6-8d90-072588e7901c">Word 2007 Default</TemplateTemplateType>
    <Markets xmlns="7851d254-ce09-43b6-8d90-072588e7901c"/>
    <IntlLangReview xmlns="7851d254-ce09-43b6-8d90-072588e7901c">false</IntlLangReview>
    <UAProjectedTotalWords xmlns="7851d254-ce09-43b6-8d90-072588e7901c" xsi:nil="true"/>
    <OutputCachingOn xmlns="7851d254-ce09-43b6-8d90-072588e7901c">false</OutputCachingOn>
    <APAuthor xmlns="7851d254-ce09-43b6-8d90-072588e7901c">
      <UserInfo>
        <DisplayName/>
        <AccountId>1928</AccountId>
        <AccountType/>
      </UserInfo>
    </APAuthor>
    <TPCommandLine xmlns="7851d254-ce09-43b6-8d90-072588e7901c" xsi:nil="true"/>
    <LocManualTestRequired xmlns="7851d254-ce09-43b6-8d90-072588e7901c">false</LocManualTestRequired>
    <TPAppVersion xmlns="7851d254-ce09-43b6-8d90-072588e7901c" xsi:nil="true"/>
    <EditorialStatus xmlns="7851d254-ce09-43b6-8d90-072588e7901c" xsi:nil="true"/>
    <LastModifiedDateTime xmlns="7851d254-ce09-43b6-8d90-072588e7901c" xsi:nil="true"/>
    <TPLaunchHelpLinkType xmlns="7851d254-ce09-43b6-8d90-072588e7901c">Template</TPLaunchHelpLinkType>
    <OriginalRelease xmlns="7851d254-ce09-43b6-8d90-072588e7901c">14</OriginalRelease>
    <ScenarioTagsTaxHTField0 xmlns="7851d254-ce09-43b6-8d90-072588e7901c">
      <Terms xmlns="http://schemas.microsoft.com/office/infopath/2007/PartnerControls"/>
    </ScenarioTagsTaxHTField0>
    <LocalizationTagsTaxHTField0 xmlns="7851d254-ce09-43b6-8d90-072588e7901c">
      <Terms xmlns="http://schemas.microsoft.com/office/infopath/2007/PartnerControls"/>
    </LocalizationTagsTaxHTField0>
    <LocMarketGroupTiers2 xmlns="7851d254-ce09-43b6-8d90-072588e7901c" xsi:nil="true"/>
  </documentManagement>
</p:properties>
</file>

<file path=customXml/itemProps1.xml><?xml version="1.0" encoding="utf-8"?>
<ds:datastoreItem xmlns:ds="http://schemas.openxmlformats.org/officeDocument/2006/customXml" ds:itemID="{65447799-9853-4162-85AF-ED6DCDE4F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1d254-ce09-43b6-8d90-072588e79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96BBA5-20B6-4B80-9045-C3970049DE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57450A-9D44-49C4-A664-669D88348061}">
  <ds:schemaRefs>
    <ds:schemaRef ds:uri="http://schemas.microsoft.com/office/2006/metadata/properties"/>
    <ds:schemaRef ds:uri="http://schemas.microsoft.com/office/infopath/2007/PartnerControls"/>
    <ds:schemaRef ds:uri="7851d254-ce09-43b6-8d90-072588e790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registro.dotx</Template>
  <TotalTime>0</TotalTime>
  <Pages>4</Pages>
  <Words>80</Words>
  <Characters>980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Nome società </vt:lpstr>
    </vt:vector>
  </TitlesOfParts>
  <Company>Microsoft Corporation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Carmine Bottillo</cp:lastModifiedBy>
  <cp:revision>3</cp:revision>
  <dcterms:created xsi:type="dcterms:W3CDTF">2024-10-07T06:01:00Z</dcterms:created>
  <dcterms:modified xsi:type="dcterms:W3CDTF">2024-10-07T06:03:00Z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TC062563481040</vt:lpwstr>
  </property>
  <property fmtid="{D5CDD505-2E9C-101B-9397-08002B2CF9AE}" pid="3" name="InternalTags">
    <vt:lpwstr/>
  </property>
  <property fmtid="{D5CDD505-2E9C-101B-9397-08002B2CF9AE}" pid="4" name="ContentTypeId">
    <vt:lpwstr>0x010100FB888328A8731147A9E2416CA6C7A65B0400DC6FA6ECFB23F54F9F45EE586A6D0A65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8227700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