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73CC" w14:textId="77777777" w:rsidR="00BF5954" w:rsidRDefault="00BF5954" w:rsidP="00BF5954">
      <w:pPr>
        <w:pStyle w:val="NormaleWeb"/>
        <w:spacing w:before="0"/>
        <w:jc w:val="right"/>
        <w:rPr>
          <w:rFonts w:cstheme="minorHAnsi"/>
          <w:color w:val="000000"/>
          <w:sz w:val="22"/>
          <w:szCs w:val="22"/>
        </w:rPr>
      </w:pPr>
    </w:p>
    <w:p w14:paraId="15788A2A" w14:textId="77777777" w:rsidR="00BF5954" w:rsidRDefault="00BF5954" w:rsidP="00BF5954">
      <w:pPr>
        <w:pStyle w:val="NormaleWeb"/>
        <w:spacing w:before="0"/>
        <w:jc w:val="right"/>
        <w:rPr>
          <w:rFonts w:cstheme="minorHAnsi"/>
          <w:color w:val="000000"/>
          <w:sz w:val="22"/>
          <w:szCs w:val="22"/>
        </w:rPr>
      </w:pPr>
    </w:p>
    <w:p w14:paraId="6062A5D4" w14:textId="77777777" w:rsidR="00BF5954" w:rsidRDefault="00BF5954" w:rsidP="00BF5954">
      <w:pPr>
        <w:pStyle w:val="NormaleWeb"/>
        <w:spacing w:before="0"/>
        <w:jc w:val="right"/>
        <w:rPr>
          <w:rFonts w:cstheme="minorHAnsi"/>
          <w:color w:val="000000"/>
          <w:sz w:val="22"/>
          <w:szCs w:val="22"/>
        </w:rPr>
      </w:pPr>
    </w:p>
    <w:p w14:paraId="6754C8E6" w14:textId="638780BC" w:rsidR="00BF5954" w:rsidRDefault="00BF5954" w:rsidP="00BF5954">
      <w:pPr>
        <w:pStyle w:val="NormaleWeb"/>
        <w:spacing w:before="0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BF5954">
        <w:rPr>
          <w:rFonts w:cstheme="minorHAnsi"/>
          <w:b/>
          <w:bCs/>
          <w:color w:val="000000"/>
          <w:sz w:val="22"/>
          <w:szCs w:val="22"/>
        </w:rPr>
        <w:t>DICHIARAZIONE DI PRESA VISIONE E IMPEGNO AL RISPETTO DEI REGOLAMENTI</w:t>
      </w:r>
    </w:p>
    <w:p w14:paraId="3094662B" w14:textId="77777777" w:rsidR="00BF5954" w:rsidRPr="00BF5954" w:rsidRDefault="00BF5954" w:rsidP="00BF5954">
      <w:pPr>
        <w:pStyle w:val="NormaleWeb"/>
        <w:spacing w:before="0"/>
        <w:jc w:val="both"/>
        <w:rPr>
          <w:rFonts w:cstheme="minorHAnsi"/>
          <w:color w:val="000000"/>
          <w:sz w:val="22"/>
          <w:szCs w:val="22"/>
        </w:rPr>
      </w:pPr>
    </w:p>
    <w:p w14:paraId="6CA71114" w14:textId="752A3B6E" w:rsidR="00BF5954" w:rsidRDefault="00BF5954" w:rsidP="00BF5954">
      <w:pPr>
        <w:pStyle w:val="NormaleWeb"/>
        <w:spacing w:before="0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Io sottoscritt* ________________, nat* a ______________ il </w:t>
      </w:r>
      <w:r w:rsidRPr="00BF5954">
        <w:rPr>
          <w:rFonts w:cstheme="minorHAnsi"/>
          <w:b/>
          <w:bCs/>
          <w:color w:val="000000"/>
          <w:sz w:val="22"/>
          <w:szCs w:val="22"/>
        </w:rPr>
        <w:t>/</w:t>
      </w:r>
      <w:r w:rsidRPr="00BF5954">
        <w:rPr>
          <w:rFonts w:cstheme="minorHAnsi"/>
          <w:color w:val="000000"/>
          <w:sz w:val="22"/>
          <w:szCs w:val="22"/>
        </w:rPr>
        <w:t>/____, residente in ____________</w:t>
      </w:r>
      <w:r>
        <w:rPr>
          <w:rFonts w:cstheme="minorHAnsi"/>
          <w:color w:val="000000"/>
          <w:sz w:val="22"/>
          <w:szCs w:val="22"/>
        </w:rPr>
        <w:t>_____</w:t>
      </w:r>
      <w:r w:rsidRPr="00BF5954">
        <w:rPr>
          <w:rFonts w:cstheme="minorHAnsi"/>
          <w:color w:val="000000"/>
          <w:sz w:val="22"/>
          <w:szCs w:val="22"/>
        </w:rPr>
        <w:t>____, </w:t>
      </w:r>
    </w:p>
    <w:p w14:paraId="1E81929D" w14:textId="2F1530A9" w:rsidR="00BF5954" w:rsidRDefault="00BF5954" w:rsidP="00BF5954">
      <w:pPr>
        <w:pStyle w:val="NormaleWeb"/>
        <w:spacing w:before="0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codi</w:t>
      </w:r>
      <w:r>
        <w:rPr>
          <w:rFonts w:cstheme="minorHAnsi"/>
          <w:color w:val="000000"/>
          <w:sz w:val="22"/>
          <w:szCs w:val="22"/>
        </w:rPr>
        <w:t>c</w:t>
      </w:r>
      <w:r w:rsidRPr="00BF5954">
        <w:rPr>
          <w:rFonts w:cstheme="minorHAnsi"/>
          <w:color w:val="000000"/>
          <w:sz w:val="22"/>
          <w:szCs w:val="22"/>
        </w:rPr>
        <w:t>e fiscale _________</w:t>
      </w:r>
      <w:r>
        <w:rPr>
          <w:rFonts w:cstheme="minorHAnsi"/>
          <w:color w:val="000000"/>
          <w:sz w:val="22"/>
          <w:szCs w:val="22"/>
        </w:rPr>
        <w:t>______________</w:t>
      </w:r>
      <w:r w:rsidRPr="00BF5954">
        <w:rPr>
          <w:rFonts w:cstheme="minorHAnsi"/>
          <w:color w:val="000000"/>
          <w:sz w:val="22"/>
          <w:szCs w:val="22"/>
        </w:rPr>
        <w:t>_______,</w:t>
      </w:r>
    </w:p>
    <w:p w14:paraId="0B36E0B1" w14:textId="77777777" w:rsidR="00BF5954" w:rsidRPr="00BF5954" w:rsidRDefault="00BF5954" w:rsidP="00BF5954">
      <w:pPr>
        <w:pStyle w:val="NormaleWeb"/>
        <w:spacing w:before="0"/>
        <w:jc w:val="both"/>
        <w:rPr>
          <w:rFonts w:cstheme="minorHAnsi"/>
          <w:color w:val="000000"/>
          <w:sz w:val="22"/>
          <w:szCs w:val="22"/>
        </w:rPr>
      </w:pPr>
    </w:p>
    <w:p w14:paraId="64C3EC3B" w14:textId="4B4A81F4" w:rsidR="00BF5954" w:rsidRDefault="00BF5954" w:rsidP="00BF5954">
      <w:pPr>
        <w:pStyle w:val="NormaleWeb"/>
        <w:spacing w:before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BF5954">
        <w:rPr>
          <w:rFonts w:cstheme="minorHAnsi"/>
          <w:b/>
          <w:bCs/>
          <w:color w:val="000000"/>
          <w:sz w:val="22"/>
          <w:szCs w:val="22"/>
        </w:rPr>
        <w:t>DICHIARO SOTTO LA MIA PERSONALE RESPONSABILITÀ</w:t>
      </w:r>
    </w:p>
    <w:p w14:paraId="3E9DBEB6" w14:textId="77777777" w:rsidR="00BF5954" w:rsidRPr="00BF5954" w:rsidRDefault="00BF5954" w:rsidP="00BF5954">
      <w:pPr>
        <w:pStyle w:val="NormaleWeb"/>
        <w:spacing w:before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0C80397A" w14:textId="77777777" w:rsidR="00BF5954" w:rsidRDefault="00BF5954" w:rsidP="00BF5954">
      <w:pPr>
        <w:pStyle w:val="NormaleWeb"/>
        <w:ind w:left="-142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di aver preso visione dei regolamenti pertinenti alla mia attività presso l’Ateneo e il Dipartimento di afferenza</w:t>
      </w:r>
      <w:r>
        <w:rPr>
          <w:rFonts w:cstheme="minorHAnsi"/>
          <w:color w:val="000000"/>
          <w:sz w:val="22"/>
          <w:szCs w:val="22"/>
        </w:rPr>
        <w:t>;</w:t>
      </w:r>
    </w:p>
    <w:p w14:paraId="40E31ACA" w14:textId="1810D645" w:rsidR="00BF5954" w:rsidRDefault="00BF5954" w:rsidP="00BF5954">
      <w:pPr>
        <w:pStyle w:val="NormaleWeb"/>
        <w:ind w:left="-142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di aver letto e compreso il Codice di Comportamento attualmente in vigore;</w:t>
      </w:r>
    </w:p>
    <w:p w14:paraId="5B8E4A07" w14:textId="77777777" w:rsidR="00BF5954" w:rsidRDefault="00BF5954" w:rsidP="00BF5954">
      <w:pPr>
        <w:pStyle w:val="NormaleWeb"/>
        <w:ind w:left="-142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b/>
          <w:bCs/>
          <w:color w:val="000000"/>
          <w:sz w:val="22"/>
          <w:szCs w:val="22"/>
        </w:rPr>
        <w:t>di impegnarmi al pieno rispetto delle disposizioni in essi contenute</w:t>
      </w:r>
      <w:r w:rsidRPr="00BF5954">
        <w:rPr>
          <w:rFonts w:cstheme="minorHAnsi"/>
          <w:color w:val="000000"/>
          <w:sz w:val="22"/>
          <w:szCs w:val="22"/>
        </w:rPr>
        <w:t>, consapevole delle responsabilità e delle </w:t>
      </w:r>
    </w:p>
    <w:p w14:paraId="02F2A503" w14:textId="58F8CAF0" w:rsidR="00BF5954" w:rsidRDefault="00BF5954" w:rsidP="00BF5954">
      <w:pPr>
        <w:pStyle w:val="NormaleWeb"/>
        <w:ind w:left="-142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eventuali sanzioni previste in caso di violazione.</w:t>
      </w:r>
    </w:p>
    <w:p w14:paraId="3E611C6F" w14:textId="77777777" w:rsidR="00BF5954" w:rsidRDefault="00BF5954" w:rsidP="00BF5954">
      <w:pPr>
        <w:pStyle w:val="NormaleWeb"/>
        <w:jc w:val="both"/>
        <w:rPr>
          <w:rFonts w:cstheme="minorHAnsi"/>
          <w:color w:val="000000"/>
          <w:sz w:val="22"/>
          <w:szCs w:val="22"/>
        </w:rPr>
      </w:pPr>
    </w:p>
    <w:p w14:paraId="02538530" w14:textId="77777777" w:rsidR="00BF5954" w:rsidRPr="00BF5954" w:rsidRDefault="00BF5954" w:rsidP="00BF5954">
      <w:pPr>
        <w:pStyle w:val="NormaleWeb"/>
        <w:jc w:val="both"/>
        <w:rPr>
          <w:rFonts w:cstheme="minorHAnsi"/>
          <w:color w:val="000000"/>
          <w:sz w:val="22"/>
          <w:szCs w:val="22"/>
        </w:rPr>
      </w:pPr>
    </w:p>
    <w:p w14:paraId="31B103DC" w14:textId="65A0C6F0" w:rsidR="00BF5954" w:rsidRPr="00BF5954" w:rsidRDefault="00BF5954" w:rsidP="00BF5954">
      <w:pPr>
        <w:pStyle w:val="NormaleWeb"/>
        <w:spacing w:before="0" w:after="0"/>
        <w:jc w:val="both"/>
        <w:rPr>
          <w:rFonts w:cstheme="minorHAnsi"/>
          <w:color w:val="000000"/>
          <w:sz w:val="22"/>
          <w:szCs w:val="22"/>
        </w:rPr>
      </w:pPr>
      <w:r w:rsidRPr="00BF5954">
        <w:rPr>
          <w:rFonts w:cstheme="minorHAnsi"/>
          <w:color w:val="000000"/>
          <w:sz w:val="22"/>
          <w:szCs w:val="22"/>
        </w:rPr>
        <w:t>Luogo e data: ________________ 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Pr="00BF5954">
        <w:rPr>
          <w:rFonts w:cstheme="minorHAnsi"/>
          <w:color w:val="000000"/>
          <w:sz w:val="22"/>
          <w:szCs w:val="22"/>
        </w:rPr>
        <w:t>Firma: ______________________</w:t>
      </w:r>
    </w:p>
    <w:p w14:paraId="07DA7B4A" w14:textId="765F6CD1" w:rsidR="00A33BE2" w:rsidRPr="00C55A82" w:rsidRDefault="00A33BE2" w:rsidP="00BF5954">
      <w:pPr>
        <w:pStyle w:val="NormaleWeb"/>
        <w:spacing w:before="0" w:beforeAutospacing="0" w:after="0" w:afterAutospacing="0"/>
        <w:jc w:val="right"/>
        <w:rPr>
          <w:rFonts w:cstheme="minorHAnsi"/>
          <w:color w:val="404040" w:themeColor="text1" w:themeTint="BF"/>
          <w:sz w:val="22"/>
          <w:szCs w:val="22"/>
        </w:rPr>
      </w:pPr>
    </w:p>
    <w:sectPr w:rsidR="00A33BE2" w:rsidRPr="00C55A82" w:rsidSect="00BF5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3A98" w14:textId="77777777" w:rsidR="00162814" w:rsidRDefault="00162814" w:rsidP="00BF7E68">
      <w:r>
        <w:separator/>
      </w:r>
    </w:p>
  </w:endnote>
  <w:endnote w:type="continuationSeparator" w:id="0">
    <w:p w14:paraId="3E00CC6D" w14:textId="77777777" w:rsidR="00162814" w:rsidRDefault="00162814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D0D6" w14:textId="77777777" w:rsidR="00B248D3" w:rsidRDefault="00B248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F2FA" w14:textId="77777777" w:rsidR="00B248D3" w:rsidRPr="00274146" w:rsidRDefault="00B248D3" w:rsidP="00B248D3">
    <w:pPr>
      <w:pStyle w:val="Pidipagina"/>
      <w:pBdr>
        <w:bottom w:val="single" w:sz="12" w:space="1" w:color="auto"/>
      </w:pBdr>
      <w:divId w:val="1534731506"/>
      <w:rPr>
        <w:rFonts w:asciiTheme="minorHAnsi" w:hAnsiTheme="minorHAnsi" w:cstheme="minorHAnsi"/>
        <w:b/>
        <w:bCs/>
      </w:rPr>
    </w:pPr>
  </w:p>
  <w:p w14:paraId="4D8B2036" w14:textId="77777777" w:rsidR="00B248D3" w:rsidRPr="00274146" w:rsidRDefault="00B248D3" w:rsidP="00B248D3">
    <w:pPr>
      <w:pStyle w:val="Pidipagina"/>
      <w:divId w:val="1534731506"/>
      <w:rPr>
        <w:rFonts w:asciiTheme="minorHAnsi" w:hAnsiTheme="minorHAnsi" w:cstheme="minorHAnsi"/>
        <w:b/>
        <w:bCs/>
      </w:rPr>
    </w:pPr>
  </w:p>
  <w:p w14:paraId="6D5F84B7" w14:textId="77777777" w:rsidR="00B248D3" w:rsidRDefault="00B248D3" w:rsidP="00B248D3">
    <w:pPr>
      <w:pStyle w:val="Pidipagina"/>
      <w:divId w:val="1534731506"/>
      <w:rPr>
        <w:rFonts w:cstheme="minorHAnsi"/>
        <w:b/>
        <w:bCs/>
      </w:rPr>
    </w:pPr>
    <w:r>
      <w:ptab w:relativeTo="margin" w:alignment="center" w:leader="none"/>
    </w:r>
    <w:r>
      <w:rPr>
        <w:rFonts w:cstheme="minorHAnsi"/>
        <w:b/>
        <w:bCs/>
      </w:rPr>
      <w:t>D</w:t>
    </w:r>
    <w:r w:rsidR="006236A6">
      <w:rPr>
        <w:rFonts w:cstheme="minorHAnsi"/>
        <w:b/>
        <w:bCs/>
      </w:rPr>
      <w:t>SUS</w:t>
    </w:r>
  </w:p>
  <w:p w14:paraId="04735D2A" w14:textId="77777777" w:rsidR="00B248D3" w:rsidRPr="004E3B55" w:rsidRDefault="00B248D3" w:rsidP="00B248D3">
    <w:pPr>
      <w:pStyle w:val="Pidipagina"/>
      <w:jc w:val="center"/>
      <w:divId w:val="1534731506"/>
      <w:rPr>
        <w:sz w:val="16"/>
        <w:szCs w:val="16"/>
      </w:rPr>
    </w:pPr>
    <w:r w:rsidRPr="004E3B55">
      <w:rPr>
        <w:sz w:val="16"/>
        <w:szCs w:val="16"/>
      </w:rPr>
      <w:t xml:space="preserve">Dipartimento </w:t>
    </w:r>
    <w:r>
      <w:rPr>
        <w:sz w:val="16"/>
        <w:szCs w:val="16"/>
      </w:rPr>
      <w:t xml:space="preserve">di </w:t>
    </w:r>
    <w:r w:rsidR="006236A6">
      <w:rPr>
        <w:sz w:val="16"/>
        <w:szCs w:val="16"/>
      </w:rPr>
      <w:t>Scienze Umane e Sociali</w:t>
    </w:r>
  </w:p>
  <w:p w14:paraId="58C9D153" w14:textId="77777777" w:rsidR="00B248D3" w:rsidRPr="004E3B55" w:rsidRDefault="00B248D3" w:rsidP="00B248D3">
    <w:pPr>
      <w:pStyle w:val="Pidipagina"/>
      <w:jc w:val="center"/>
      <w:divId w:val="1534731506"/>
      <w:rPr>
        <w:b/>
      </w:rPr>
    </w:pPr>
  </w:p>
  <w:p w14:paraId="5170386A" w14:textId="77777777" w:rsidR="00B248D3" w:rsidRPr="004E3B55" w:rsidRDefault="00B248D3" w:rsidP="00B248D3">
    <w:pPr>
      <w:pStyle w:val="Pidipagina"/>
      <w:jc w:val="right"/>
      <w:divId w:val="1534731506"/>
      <w:rPr>
        <w:b/>
        <w:sz w:val="16"/>
        <w:szCs w:val="16"/>
      </w:rPr>
    </w:pPr>
    <w:r w:rsidRPr="004E3B55">
      <w:rPr>
        <w:b/>
        <w:sz w:val="16"/>
        <w:szCs w:val="16"/>
      </w:rPr>
      <w:ptab w:relativeTo="margin" w:alignment="center" w:leader="none"/>
    </w:r>
    <w:r w:rsidRPr="004E3B55">
      <w:rPr>
        <w:rFonts w:cstheme="minorHAnsi"/>
        <w:b/>
        <w:bCs/>
        <w:sz w:val="16"/>
        <w:szCs w:val="16"/>
      </w:rPr>
      <w:t xml:space="preserve"> Palazzo </w:t>
    </w:r>
    <w:r w:rsidR="006236A6">
      <w:rPr>
        <w:rFonts w:cstheme="minorHAnsi"/>
        <w:b/>
        <w:bCs/>
        <w:sz w:val="16"/>
        <w:szCs w:val="16"/>
      </w:rPr>
      <w:t>Giusso</w:t>
    </w:r>
    <w:r w:rsidRPr="004E3B55">
      <w:rPr>
        <w:b/>
        <w:sz w:val="16"/>
        <w:szCs w:val="16"/>
      </w:rPr>
      <w:t xml:space="preserve"> </w:t>
    </w:r>
    <w:r w:rsidRPr="004E3B55">
      <w:rPr>
        <w:b/>
        <w:sz w:val="16"/>
        <w:szCs w:val="16"/>
      </w:rPr>
      <w:ptab w:relativeTo="margin" w:alignment="right" w:leader="none"/>
    </w:r>
  </w:p>
  <w:p w14:paraId="59311D7D" w14:textId="77777777" w:rsidR="00B248D3" w:rsidRPr="00C13E9A" w:rsidRDefault="006236A6" w:rsidP="00B248D3">
    <w:pPr>
      <w:pStyle w:val="Pidipagina"/>
      <w:jc w:val="center"/>
      <w:divId w:val="1534731506"/>
      <w:rPr>
        <w:sz w:val="16"/>
        <w:szCs w:val="16"/>
      </w:rPr>
    </w:pPr>
    <w:r w:rsidRPr="00746E05">
      <w:rPr>
        <w:rFonts w:cstheme="minorHAnsi"/>
        <w:sz w:val="16"/>
        <w:szCs w:val="16"/>
      </w:rPr>
      <w:t>Largo San Giovanni Maggiore, 30 - 80134, Napoli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5D60" w14:textId="77777777" w:rsidR="00B248D3" w:rsidRDefault="00B24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1BED" w14:textId="77777777" w:rsidR="00162814" w:rsidRDefault="00162814" w:rsidP="00BF7E68">
      <w:r>
        <w:separator/>
      </w:r>
    </w:p>
  </w:footnote>
  <w:footnote w:type="continuationSeparator" w:id="0">
    <w:p w14:paraId="7107B01C" w14:textId="77777777" w:rsidR="00162814" w:rsidRDefault="00162814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7AC0" w14:textId="77777777" w:rsidR="00B248D3" w:rsidRDefault="00B24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D1F4" w14:textId="77777777" w:rsidR="00C55A82" w:rsidRDefault="006236A6" w:rsidP="00C55A82">
    <w:pPr>
      <w:pStyle w:val="Intestazione"/>
    </w:pPr>
    <w:r w:rsidRPr="003645A9">
      <w:rPr>
        <w:noProof/>
        <w:lang w:eastAsia="it-IT"/>
      </w:rPr>
      <w:drawing>
        <wp:inline distT="0" distB="0" distL="0" distR="0" wp14:anchorId="717D2237" wp14:editId="68967BEF">
          <wp:extent cx="2051696" cy="873924"/>
          <wp:effectExtent l="0" t="0" r="5715" b="2540"/>
          <wp:docPr id="1479006653" name="Immagine 1479006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96" cy="87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B26B" w14:textId="77777777" w:rsidR="00B248D3" w:rsidRDefault="00B248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11451"/>
    <w:multiLevelType w:val="multilevel"/>
    <w:tmpl w:val="132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69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54"/>
    <w:rsid w:val="00017EAF"/>
    <w:rsid w:val="00040D67"/>
    <w:rsid w:val="00047A84"/>
    <w:rsid w:val="00076259"/>
    <w:rsid w:val="00087021"/>
    <w:rsid w:val="0016246D"/>
    <w:rsid w:val="00162814"/>
    <w:rsid w:val="00167A17"/>
    <w:rsid w:val="0018376A"/>
    <w:rsid w:val="001B413B"/>
    <w:rsid w:val="001D081B"/>
    <w:rsid w:val="002008FA"/>
    <w:rsid w:val="00206177"/>
    <w:rsid w:val="00214C83"/>
    <w:rsid w:val="00221226"/>
    <w:rsid w:val="002723DC"/>
    <w:rsid w:val="00274146"/>
    <w:rsid w:val="003412DE"/>
    <w:rsid w:val="003626A7"/>
    <w:rsid w:val="003645A9"/>
    <w:rsid w:val="003704D9"/>
    <w:rsid w:val="00422CF5"/>
    <w:rsid w:val="00431FA3"/>
    <w:rsid w:val="00435266"/>
    <w:rsid w:val="004A23F5"/>
    <w:rsid w:val="00506A70"/>
    <w:rsid w:val="00537C81"/>
    <w:rsid w:val="005A7C3D"/>
    <w:rsid w:val="006236A6"/>
    <w:rsid w:val="00661CC0"/>
    <w:rsid w:val="006D27F1"/>
    <w:rsid w:val="006F4B40"/>
    <w:rsid w:val="0076602B"/>
    <w:rsid w:val="00770F88"/>
    <w:rsid w:val="00803CE7"/>
    <w:rsid w:val="008079B6"/>
    <w:rsid w:val="008C5A62"/>
    <w:rsid w:val="008F0E08"/>
    <w:rsid w:val="009434F1"/>
    <w:rsid w:val="00945777"/>
    <w:rsid w:val="0095656C"/>
    <w:rsid w:val="009B0CFD"/>
    <w:rsid w:val="00A33BE2"/>
    <w:rsid w:val="00A3773E"/>
    <w:rsid w:val="00A413E6"/>
    <w:rsid w:val="00A82DCB"/>
    <w:rsid w:val="00AE492D"/>
    <w:rsid w:val="00B248D3"/>
    <w:rsid w:val="00B50958"/>
    <w:rsid w:val="00BF5954"/>
    <w:rsid w:val="00BF7E68"/>
    <w:rsid w:val="00C33849"/>
    <w:rsid w:val="00C55A82"/>
    <w:rsid w:val="00CF2564"/>
    <w:rsid w:val="00DB7BAF"/>
    <w:rsid w:val="00DC23D3"/>
    <w:rsid w:val="00DD2259"/>
    <w:rsid w:val="00DE26A7"/>
    <w:rsid w:val="00E267CA"/>
    <w:rsid w:val="00E36B3C"/>
    <w:rsid w:val="00E372B9"/>
    <w:rsid w:val="00E53FA3"/>
    <w:rsid w:val="00E744D2"/>
    <w:rsid w:val="00ED66ED"/>
    <w:rsid w:val="00EE3FC3"/>
    <w:rsid w:val="00F8786E"/>
    <w:rsid w:val="00FC757F"/>
    <w:rsid w:val="00FD22E6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18BBD"/>
  <w15:chartTrackingRefBased/>
  <w15:docId w15:val="{3E1D847E-C0B8-4E4B-A613-DE2A43D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032413">
          <w:marLeft w:val="0"/>
          <w:marRight w:val="0"/>
          <w:marTop w:val="0"/>
          <w:marBottom w:val="189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3901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0545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0108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9075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8211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780505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5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348934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954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055879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62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199295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63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839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176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6965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432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3043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780735">
          <w:marLeft w:val="0"/>
          <w:marRight w:val="0"/>
          <w:marTop w:val="0"/>
          <w:marBottom w:val="189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65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979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772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4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146849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2436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410698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657899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67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764080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7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803370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90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17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913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12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6903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902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ISUS\carta%20intestata%20e%20logo%20DSUS\DSUS%20-%20Carta%20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1051F-7A53-4C54-8782-CF6CE802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DSUS - Carta Dipartimento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Di Donna</cp:lastModifiedBy>
  <cp:revision>2</cp:revision>
  <dcterms:created xsi:type="dcterms:W3CDTF">2025-07-01T12:10:00Z</dcterms:created>
  <dcterms:modified xsi:type="dcterms:W3CDTF">2025-07-01T12:10:00Z</dcterms:modified>
</cp:coreProperties>
</file>